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8821" w14:textId="770FA158" w:rsidR="00280813" w:rsidRPr="008A05AC" w:rsidRDefault="00280813" w:rsidP="00F748B5">
      <w:pPr>
        <w:wordWrap/>
        <w:rPr>
          <w:rFonts w:hAnsi="Courier New"/>
        </w:rPr>
      </w:pPr>
      <w:r w:rsidRPr="008A05AC">
        <w:rPr>
          <w:rFonts w:hAnsi="Courier New" w:hint="eastAsia"/>
        </w:rPr>
        <w:t>様式第１号</w:t>
      </w:r>
      <w:r w:rsidRPr="008A05AC">
        <w:rPr>
          <w:rFonts w:hAnsi="Courier New"/>
        </w:rPr>
        <w:t>（</w:t>
      </w:r>
      <w:r w:rsidRPr="008A05AC">
        <w:rPr>
          <w:rFonts w:hAnsi="Courier New" w:hint="eastAsia"/>
        </w:rPr>
        <w:t>第３条関係</w:t>
      </w:r>
      <w:r w:rsidRPr="008A05AC">
        <w:rPr>
          <w:rFonts w:hAnsi="Courier New"/>
        </w:rPr>
        <w:t>）</w:t>
      </w:r>
    </w:p>
    <w:p w14:paraId="05AE683D" w14:textId="29AC4A43" w:rsidR="00280813" w:rsidRPr="008A05AC" w:rsidRDefault="00251B5B" w:rsidP="000B461F">
      <w:pPr>
        <w:pStyle w:val="a7"/>
        <w:tabs>
          <w:tab w:val="clear" w:pos="4252"/>
          <w:tab w:val="clear" w:pos="8504"/>
        </w:tabs>
        <w:snapToGrid/>
        <w:ind w:right="210"/>
        <w:jc w:val="right"/>
        <w:rPr>
          <w:rFonts w:hAnsi="Courier New"/>
          <w:lang w:eastAsia="zh-TW"/>
        </w:rPr>
      </w:pPr>
      <w:r>
        <w:rPr>
          <w:rFonts w:hAnsi="Courier New" w:hint="eastAsia"/>
        </w:rPr>
        <w:t xml:space="preserve">令和　　</w:t>
      </w:r>
      <w:r w:rsidR="00280813" w:rsidRPr="008A05AC">
        <w:rPr>
          <w:rFonts w:hAnsi="Courier New" w:hint="eastAsia"/>
          <w:lang w:eastAsia="zh-TW"/>
        </w:rPr>
        <w:t>年</w:t>
      </w:r>
      <w:r w:rsidR="00280813" w:rsidRPr="008A05AC">
        <w:rPr>
          <w:rFonts w:hAnsi="Courier New" w:hint="eastAsia"/>
        </w:rPr>
        <w:t xml:space="preserve">　　</w:t>
      </w:r>
      <w:r w:rsidR="00280813" w:rsidRPr="008A05AC">
        <w:rPr>
          <w:rFonts w:hAnsi="Courier New" w:hint="eastAsia"/>
          <w:lang w:eastAsia="zh-TW"/>
        </w:rPr>
        <w:t>月　　日</w:t>
      </w:r>
    </w:p>
    <w:p w14:paraId="1AD1E94E" w14:textId="77777777" w:rsidR="0081709C" w:rsidRPr="00251B5B" w:rsidRDefault="0081709C" w:rsidP="00280813">
      <w:pPr>
        <w:rPr>
          <w:rFonts w:eastAsia="PMingLiU" w:hAnsi="Courier New"/>
          <w:lang w:eastAsia="zh-TW"/>
        </w:rPr>
      </w:pPr>
    </w:p>
    <w:p w14:paraId="2DEF2261" w14:textId="714BD8B2" w:rsidR="00280813" w:rsidRPr="008A05AC" w:rsidRDefault="00280813" w:rsidP="00280813">
      <w:pPr>
        <w:rPr>
          <w:rFonts w:eastAsia="PMingLiU" w:hAnsi="Courier New"/>
          <w:lang w:eastAsia="zh-TW"/>
        </w:rPr>
      </w:pPr>
      <w:r w:rsidRPr="008A05AC">
        <w:rPr>
          <w:rFonts w:hAnsi="Courier New" w:hint="eastAsia"/>
          <w:lang w:eastAsia="zh-TW"/>
        </w:rPr>
        <w:t xml:space="preserve">　喜多方市長　　</w:t>
      </w:r>
      <w:r w:rsidR="00B30751">
        <w:rPr>
          <w:rFonts w:hAnsi="Courier New" w:hint="eastAsia"/>
          <w:lang w:eastAsia="zh-TW"/>
        </w:rPr>
        <w:t>遠藤　忠一</w:t>
      </w:r>
      <w:r w:rsidRPr="008A05AC">
        <w:rPr>
          <w:rFonts w:hAnsi="Courier New" w:hint="eastAsia"/>
          <w:lang w:eastAsia="zh-TW"/>
        </w:rPr>
        <w:t xml:space="preserve">　</w:t>
      </w:r>
      <w:r w:rsidR="00353022">
        <w:rPr>
          <w:rFonts w:hAnsi="Courier New" w:hint="eastAsia"/>
          <w:lang w:eastAsia="zh-TW"/>
        </w:rPr>
        <w:t xml:space="preserve">　</w:t>
      </w:r>
      <w:r w:rsidRPr="008A05AC">
        <w:rPr>
          <w:rFonts w:hAnsi="Courier New" w:hint="eastAsia"/>
          <w:lang w:eastAsia="zh-TW"/>
        </w:rPr>
        <w:t>様</w:t>
      </w:r>
    </w:p>
    <w:p w14:paraId="7077E644" w14:textId="77777777" w:rsidR="0081709C" w:rsidRPr="008A05AC" w:rsidRDefault="0081709C" w:rsidP="00280813">
      <w:pPr>
        <w:rPr>
          <w:rFonts w:eastAsia="PMingLiU" w:hAnsi="Courier New"/>
          <w:lang w:eastAsia="zh-TW"/>
        </w:rPr>
      </w:pPr>
    </w:p>
    <w:p w14:paraId="1440E074" w14:textId="77777777" w:rsidR="00251B5B" w:rsidRDefault="00280813" w:rsidP="00B760FB">
      <w:pPr>
        <w:spacing w:afterLines="50" w:after="175"/>
        <w:ind w:right="1049" w:firstLineChars="1800" w:firstLine="3780"/>
        <w:rPr>
          <w:rFonts w:hAnsi="Courier New"/>
        </w:rPr>
      </w:pPr>
      <w:r w:rsidRPr="008A05AC">
        <w:rPr>
          <w:rFonts w:hAnsi="Courier New" w:hint="eastAsia"/>
        </w:rPr>
        <w:t>補助事業者等</w:t>
      </w:r>
    </w:p>
    <w:p w14:paraId="0283A8B6" w14:textId="0FEBF5D5" w:rsidR="00251B5B" w:rsidRDefault="00280813" w:rsidP="00251B5B">
      <w:pPr>
        <w:spacing w:afterLines="50" w:after="175"/>
        <w:ind w:right="1049" w:firstLineChars="1900" w:firstLine="3990"/>
        <w:rPr>
          <w:rFonts w:hAnsi="Courier New"/>
        </w:rPr>
      </w:pPr>
      <w:r w:rsidRPr="008A05AC">
        <w:rPr>
          <w:rFonts w:hAnsi="Courier New" w:hint="eastAsia"/>
        </w:rPr>
        <w:t>住所又は所在地</w:t>
      </w:r>
    </w:p>
    <w:p w14:paraId="248D9F9F" w14:textId="488A73A7" w:rsidR="00251B5B" w:rsidRDefault="00280813" w:rsidP="00251B5B">
      <w:pPr>
        <w:spacing w:afterLines="50" w:after="175"/>
        <w:ind w:right="1049" w:firstLineChars="1900" w:firstLine="3990"/>
        <w:rPr>
          <w:rFonts w:hAnsi="Courier New"/>
        </w:rPr>
      </w:pPr>
      <w:r w:rsidRPr="008A05AC">
        <w:rPr>
          <w:rFonts w:hAnsi="Courier New" w:hint="eastAsia"/>
        </w:rPr>
        <w:t>氏名又は名称</w:t>
      </w:r>
    </w:p>
    <w:p w14:paraId="26947554" w14:textId="61C02D10" w:rsidR="00353022" w:rsidRPr="008A05AC" w:rsidRDefault="00353022" w:rsidP="00251B5B">
      <w:pPr>
        <w:spacing w:afterLines="50" w:after="175"/>
        <w:ind w:right="1049" w:firstLineChars="1900" w:firstLine="3990"/>
        <w:rPr>
          <w:rFonts w:hAnsi="Courier New"/>
        </w:rPr>
      </w:pPr>
      <w:r>
        <w:rPr>
          <w:rFonts w:hAnsi="Courier New" w:hint="eastAsia"/>
        </w:rPr>
        <w:t xml:space="preserve">電話番号　　　　　　　　　　　　　</w:t>
      </w:r>
    </w:p>
    <w:p w14:paraId="4A0F7FD5" w14:textId="77777777" w:rsidR="00B760FB" w:rsidRPr="008A05AC" w:rsidRDefault="00B760FB" w:rsidP="000B461F">
      <w:pPr>
        <w:ind w:right="210"/>
        <w:rPr>
          <w:rFonts w:hAnsi="Courier New"/>
        </w:rPr>
      </w:pPr>
    </w:p>
    <w:p w14:paraId="4D90C46E" w14:textId="7FEFA994" w:rsidR="00251B5B" w:rsidRDefault="000F0AA8" w:rsidP="00251B5B">
      <w:pPr>
        <w:jc w:val="center"/>
        <w:rPr>
          <w:rFonts w:eastAsia="PMingLiU" w:hAnsi="Courier New"/>
          <w:sz w:val="24"/>
          <w:szCs w:val="22"/>
          <w:lang w:eastAsia="zh-TW"/>
        </w:rPr>
      </w:pPr>
      <w:r w:rsidRPr="00251B5B">
        <w:rPr>
          <w:rFonts w:hAnsi="Courier New" w:hint="eastAsia"/>
          <w:sz w:val="24"/>
          <w:szCs w:val="22"/>
        </w:rPr>
        <w:t>商業等活性化</w:t>
      </w:r>
      <w:r w:rsidR="000B461F" w:rsidRPr="00251B5B">
        <w:rPr>
          <w:rFonts w:hAnsi="Courier New" w:hint="eastAsia"/>
          <w:sz w:val="24"/>
          <w:szCs w:val="22"/>
          <w:lang w:eastAsia="zh-TW"/>
        </w:rPr>
        <w:t>事業補助金交付申請</w:t>
      </w:r>
      <w:r w:rsidR="001E5452">
        <w:rPr>
          <w:rFonts w:hAnsi="Courier New" w:hint="eastAsia"/>
          <w:sz w:val="24"/>
          <w:szCs w:val="22"/>
        </w:rPr>
        <w:t>書</w:t>
      </w:r>
    </w:p>
    <w:p w14:paraId="1F29A2BC" w14:textId="07CE7CCC" w:rsidR="00280813" w:rsidRDefault="00280813" w:rsidP="00251B5B">
      <w:pPr>
        <w:ind w:firstLineChars="100" w:firstLine="210"/>
        <w:rPr>
          <w:rFonts w:hAnsi="Courier New"/>
        </w:rPr>
      </w:pPr>
      <w:r w:rsidRPr="008A05AC">
        <w:rPr>
          <w:rFonts w:hAnsi="Courier New" w:hint="eastAsia"/>
        </w:rPr>
        <w:t>下記のとおり</w:t>
      </w:r>
      <w:r w:rsidR="00D73D5B" w:rsidRPr="008A05AC">
        <w:rPr>
          <w:rFonts w:hAnsi="Courier New" w:hint="eastAsia"/>
        </w:rPr>
        <w:t>喜多方市</w:t>
      </w:r>
      <w:r w:rsidR="000F0AA8">
        <w:rPr>
          <w:rFonts w:hAnsi="Courier New" w:hint="eastAsia"/>
        </w:rPr>
        <w:t>商業等活性化</w:t>
      </w:r>
      <w:r w:rsidRPr="008A05AC">
        <w:rPr>
          <w:rFonts w:hAnsi="Courier New" w:hint="eastAsia"/>
          <w:lang w:eastAsia="zh-TW"/>
        </w:rPr>
        <w:t>事業</w:t>
      </w:r>
      <w:r w:rsidRPr="008A05AC">
        <w:rPr>
          <w:rFonts w:hAnsi="Courier New" w:hint="eastAsia"/>
        </w:rPr>
        <w:t>を実施したい</w:t>
      </w:r>
      <w:r w:rsidR="00DB039C">
        <w:rPr>
          <w:rFonts w:hAnsi="Courier New" w:hint="eastAsia"/>
        </w:rPr>
        <w:t>ため</w:t>
      </w:r>
      <w:r w:rsidRPr="008A05AC">
        <w:rPr>
          <w:rFonts w:hAnsi="Courier New" w:hint="eastAsia"/>
        </w:rPr>
        <w:t>、</w:t>
      </w:r>
      <w:r w:rsidR="00E12B0A" w:rsidRPr="008A05AC">
        <w:rPr>
          <w:rFonts w:hAnsi="Courier New" w:hint="eastAsia"/>
        </w:rPr>
        <w:t>喜多方市補助金等の交付等に関する規則第４条</w:t>
      </w:r>
      <w:r w:rsidR="000B461F" w:rsidRPr="008A05AC">
        <w:rPr>
          <w:rFonts w:hAnsi="Courier New" w:hint="eastAsia"/>
        </w:rPr>
        <w:t>第１項</w:t>
      </w:r>
      <w:r w:rsidR="00E12B0A" w:rsidRPr="008A05AC">
        <w:rPr>
          <w:rFonts w:hAnsi="Courier New" w:hint="eastAsia"/>
        </w:rPr>
        <w:t>の規定により</w:t>
      </w:r>
      <w:r w:rsidRPr="008A05AC">
        <w:rPr>
          <w:rFonts w:hAnsi="Courier New" w:hint="eastAsia"/>
        </w:rPr>
        <w:t>補助金を交付してくださるよう申請します。</w:t>
      </w:r>
    </w:p>
    <w:p w14:paraId="7B13592C" w14:textId="66AB42F0" w:rsidR="00224591" w:rsidRPr="00251B5B" w:rsidRDefault="00224591" w:rsidP="00224591">
      <w:pPr>
        <w:jc w:val="center"/>
        <w:rPr>
          <w:rFonts w:eastAsia="PMingLiU" w:hAnsi="Courier New"/>
          <w:sz w:val="24"/>
          <w:szCs w:val="22"/>
          <w:lang w:eastAsia="zh-TW"/>
        </w:rPr>
      </w:pPr>
      <w:r>
        <w:rPr>
          <w:rFonts w:hAnsi="Courier New" w:hint="eastAsia"/>
        </w:rPr>
        <w:t>記</w:t>
      </w:r>
    </w:p>
    <w:p w14:paraId="35CAB01D" w14:textId="77777777" w:rsidR="00224591" w:rsidRDefault="00224591" w:rsidP="00224591">
      <w:pPr>
        <w:spacing w:before="240"/>
        <w:ind w:left="227" w:hanging="227"/>
        <w:jc w:val="left"/>
        <w:rPr>
          <w:rFonts w:hAnsi="Courier New"/>
        </w:rPr>
      </w:pPr>
      <w:bookmarkStart w:id="0" w:name="_Hlk160802979"/>
      <w:bookmarkStart w:id="1" w:name="_Hlk160802687"/>
      <w:r w:rsidRPr="00224591">
        <w:rPr>
          <w:rFonts w:hAnsi="Courier New" w:hint="eastAsia"/>
        </w:rPr>
        <w:t xml:space="preserve">１　</w:t>
      </w:r>
      <w:r w:rsidR="000F0AA8" w:rsidRPr="00224591">
        <w:rPr>
          <w:rFonts w:hAnsi="Courier New" w:hint="eastAsia"/>
        </w:rPr>
        <w:t>申請補助事業名</w:t>
      </w:r>
    </w:p>
    <w:p w14:paraId="3601D66D" w14:textId="47298A9D" w:rsidR="00224591" w:rsidRPr="00224591" w:rsidRDefault="000F0AA8" w:rsidP="00224591">
      <w:pPr>
        <w:spacing w:before="240"/>
        <w:ind w:left="227" w:hanging="227"/>
        <w:jc w:val="left"/>
        <w:rPr>
          <w:rFonts w:hAnsi="Courier New"/>
          <w:u w:val="single"/>
        </w:rPr>
      </w:pPr>
      <w:r w:rsidRPr="00224591">
        <w:rPr>
          <w:rFonts w:hAnsi="Courier New" w:hint="eastAsia"/>
        </w:rPr>
        <w:t xml:space="preserve">　　</w:t>
      </w:r>
      <w:r w:rsidR="00224591" w:rsidRPr="00224591">
        <w:rPr>
          <w:rFonts w:hAnsi="Courier New" w:hint="eastAsia"/>
          <w:u w:val="single"/>
        </w:rPr>
        <w:t xml:space="preserve">　　　　　　</w:t>
      </w:r>
      <w:r w:rsidR="00B30751">
        <w:rPr>
          <w:rFonts w:hAnsi="Courier New" w:hint="eastAsia"/>
          <w:u w:val="single"/>
        </w:rPr>
        <w:t>経営力向上支援</w:t>
      </w:r>
      <w:r w:rsidR="00224591">
        <w:rPr>
          <w:rFonts w:hAnsi="Courier New" w:hint="eastAsia"/>
          <w:u w:val="single"/>
        </w:rPr>
        <w:t xml:space="preserve">　　　　　　事業</w:t>
      </w:r>
    </w:p>
    <w:p w14:paraId="227301F2" w14:textId="4BE547D7" w:rsidR="00353022" w:rsidRDefault="00224591" w:rsidP="00224591">
      <w:pPr>
        <w:spacing w:before="240"/>
        <w:ind w:left="227" w:hanging="227"/>
        <w:jc w:val="left"/>
        <w:rPr>
          <w:rFonts w:hAnsi="Courier New"/>
        </w:rPr>
      </w:pPr>
      <w:bookmarkStart w:id="2" w:name="_Hlk161042638"/>
      <w:r w:rsidRPr="00224591">
        <w:rPr>
          <w:rFonts w:hAnsi="Courier New" w:hint="eastAsia"/>
        </w:rPr>
        <w:t xml:space="preserve">２　</w:t>
      </w:r>
      <w:r w:rsidR="00353022" w:rsidRPr="00224591">
        <w:rPr>
          <w:rFonts w:hAnsi="Courier New" w:hint="eastAsia"/>
        </w:rPr>
        <w:t>申請補助金</w:t>
      </w:r>
      <w:r>
        <w:rPr>
          <w:rFonts w:hAnsi="Courier New" w:hint="eastAsia"/>
        </w:rPr>
        <w:t>額</w:t>
      </w:r>
    </w:p>
    <w:p w14:paraId="06BB494D" w14:textId="0E35A455" w:rsidR="00224591" w:rsidRPr="00224591" w:rsidRDefault="00224591" w:rsidP="00224591">
      <w:pPr>
        <w:spacing w:before="240"/>
        <w:ind w:left="227" w:hanging="227"/>
        <w:rPr>
          <w:rFonts w:hAnsi="Courier New"/>
          <w:u w:val="single"/>
        </w:rPr>
      </w:pPr>
      <w:r>
        <w:rPr>
          <w:rFonts w:hAnsi="Courier New" w:hint="eastAsia"/>
        </w:rPr>
        <w:t xml:space="preserve">　　</w:t>
      </w:r>
      <w:r w:rsidRPr="00224591">
        <w:rPr>
          <w:rFonts w:hAnsi="Courier New" w:hint="eastAsia"/>
          <w:u w:val="single"/>
        </w:rPr>
        <w:t xml:space="preserve">　　　　　　　　　　　　　　　　　　　　円</w:t>
      </w:r>
    </w:p>
    <w:bookmarkEnd w:id="0"/>
    <w:bookmarkEnd w:id="2"/>
    <w:p w14:paraId="4EFF685B" w14:textId="38D441E0" w:rsidR="00280813" w:rsidRPr="008A05AC" w:rsidRDefault="00224591" w:rsidP="00224591">
      <w:pPr>
        <w:spacing w:before="240"/>
        <w:ind w:left="227" w:hanging="227"/>
        <w:rPr>
          <w:rFonts w:hAnsi="Courier New"/>
        </w:rPr>
      </w:pPr>
      <w:r>
        <w:rPr>
          <w:rFonts w:hAnsi="Courier New" w:hint="eastAsia"/>
        </w:rPr>
        <w:t>３</w:t>
      </w:r>
      <w:r w:rsidR="00280813" w:rsidRPr="008A05AC">
        <w:rPr>
          <w:rFonts w:hAnsi="Courier New" w:hint="eastAsia"/>
        </w:rPr>
        <w:t xml:space="preserve">　</w:t>
      </w:r>
      <w:r w:rsidR="00280813" w:rsidRPr="008A05AC">
        <w:rPr>
          <w:rFonts w:hAnsi="Courier New" w:hint="eastAsia"/>
          <w:kern w:val="0"/>
        </w:rPr>
        <w:t>事業</w:t>
      </w:r>
      <w:r w:rsidR="005913EC">
        <w:rPr>
          <w:rFonts w:hAnsi="Courier New" w:hint="eastAsia"/>
          <w:kern w:val="0"/>
        </w:rPr>
        <w:t>内容・</w:t>
      </w:r>
      <w:r w:rsidR="00280813" w:rsidRPr="008A05AC">
        <w:rPr>
          <w:rFonts w:hAnsi="Courier New" w:hint="eastAsia"/>
        </w:rPr>
        <w:t>経費の配分</w:t>
      </w:r>
      <w:r w:rsidR="005D2CD5">
        <w:rPr>
          <w:rFonts w:hAnsi="Courier New" w:hint="eastAsia"/>
        </w:rPr>
        <w:t>等</w:t>
      </w:r>
    </w:p>
    <w:p w14:paraId="37535768" w14:textId="48E52949" w:rsidR="0038247D" w:rsidRPr="008A05AC" w:rsidRDefault="0081709C" w:rsidP="0081709C">
      <w:pPr>
        <w:spacing w:before="240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224591">
        <w:rPr>
          <w:rFonts w:hAnsi="Courier New" w:hint="eastAsia"/>
        </w:rPr>
        <w:t xml:space="preserve">　</w:t>
      </w:r>
      <w:bookmarkStart w:id="3" w:name="_Hlk161042192"/>
      <w:r w:rsidR="00224591">
        <w:rPr>
          <w:rFonts w:hAnsi="Courier New" w:hint="eastAsia"/>
        </w:rPr>
        <w:t>別紙、</w:t>
      </w:r>
      <w:r>
        <w:rPr>
          <w:rFonts w:hAnsi="Courier New" w:hint="eastAsia"/>
        </w:rPr>
        <w:t>事業計画書及び収支予算書のとおり</w:t>
      </w:r>
      <w:bookmarkEnd w:id="3"/>
    </w:p>
    <w:p w14:paraId="5DF45F0B" w14:textId="29892B24" w:rsidR="00280813" w:rsidRPr="008A05AC" w:rsidRDefault="00224591" w:rsidP="00224591">
      <w:pPr>
        <w:spacing w:before="240"/>
        <w:rPr>
          <w:rFonts w:hAnsi="Courier New"/>
        </w:rPr>
      </w:pPr>
      <w:r>
        <w:rPr>
          <w:rFonts w:hAnsi="Courier New" w:hint="eastAsia"/>
        </w:rPr>
        <w:t>４</w:t>
      </w:r>
      <w:r w:rsidR="00280813" w:rsidRPr="008A05AC">
        <w:rPr>
          <w:rFonts w:hAnsi="Courier New" w:hint="eastAsia"/>
        </w:rPr>
        <w:t xml:space="preserve">　事業の着手及び完了予定年月日</w:t>
      </w:r>
    </w:p>
    <w:p w14:paraId="67539AF5" w14:textId="7DE628DF" w:rsidR="00224591" w:rsidRPr="00A32189" w:rsidRDefault="00224591" w:rsidP="00224591">
      <w:pPr>
        <w:spacing w:before="240"/>
        <w:ind w:leftChars="308" w:left="647"/>
      </w:pPr>
      <w:r w:rsidRPr="00025326">
        <w:rPr>
          <w:rFonts w:hint="eastAsia"/>
          <w:kern w:val="0"/>
        </w:rPr>
        <w:t>着手予定日</w:t>
      </w:r>
      <w:r w:rsidRPr="00A32189">
        <w:rPr>
          <w:rFonts w:hint="eastAsia"/>
        </w:rPr>
        <w:t>：</w:t>
      </w:r>
      <w:r>
        <w:rPr>
          <w:rFonts w:hint="eastAsia"/>
        </w:rPr>
        <w:t>令和</w:t>
      </w:r>
      <w:r w:rsidRPr="00A32189">
        <w:rPr>
          <w:rFonts w:hint="eastAsia"/>
        </w:rPr>
        <w:t xml:space="preserve">　</w:t>
      </w:r>
      <w:r w:rsidR="00DE56D2">
        <w:rPr>
          <w:rFonts w:hint="eastAsia"/>
        </w:rPr>
        <w:t xml:space="preserve">　</w:t>
      </w:r>
      <w:r w:rsidRPr="00A32189">
        <w:rPr>
          <w:rFonts w:hint="eastAsia"/>
        </w:rPr>
        <w:t xml:space="preserve">　年　</w:t>
      </w:r>
      <w:r w:rsidR="00DE56D2">
        <w:rPr>
          <w:rFonts w:hint="eastAsia"/>
        </w:rPr>
        <w:t xml:space="preserve">　</w:t>
      </w:r>
      <w:r w:rsidRPr="00A32189">
        <w:rPr>
          <w:rFonts w:hint="eastAsia"/>
        </w:rPr>
        <w:t xml:space="preserve">　月　　</w:t>
      </w:r>
      <w:r w:rsidR="00DE56D2">
        <w:rPr>
          <w:rFonts w:hint="eastAsia"/>
        </w:rPr>
        <w:t xml:space="preserve">　</w:t>
      </w:r>
      <w:r w:rsidRPr="00A32189">
        <w:rPr>
          <w:rFonts w:hint="eastAsia"/>
        </w:rPr>
        <w:t>日</w:t>
      </w:r>
    </w:p>
    <w:p w14:paraId="0D6CA7B6" w14:textId="55A13F0F" w:rsidR="00224591" w:rsidRPr="00A32189" w:rsidRDefault="00224591" w:rsidP="00224591">
      <w:pPr>
        <w:spacing w:before="240"/>
        <w:ind w:leftChars="308" w:left="647"/>
      </w:pPr>
      <w:r w:rsidRPr="00025326">
        <w:rPr>
          <w:rFonts w:hint="eastAsia"/>
          <w:kern w:val="0"/>
        </w:rPr>
        <w:t>完了予定日</w:t>
      </w:r>
      <w:r w:rsidRPr="00A32189">
        <w:rPr>
          <w:rFonts w:hint="eastAsia"/>
        </w:rPr>
        <w:t>：</w:t>
      </w:r>
      <w:r>
        <w:rPr>
          <w:rFonts w:hint="eastAsia"/>
        </w:rPr>
        <w:t>令和</w:t>
      </w:r>
      <w:r w:rsidRPr="00A32189">
        <w:rPr>
          <w:rFonts w:hint="eastAsia"/>
        </w:rPr>
        <w:t xml:space="preserve">　　</w:t>
      </w:r>
      <w:r w:rsidR="00DE56D2">
        <w:rPr>
          <w:rFonts w:hint="eastAsia"/>
        </w:rPr>
        <w:t xml:space="preserve">　</w:t>
      </w:r>
      <w:r w:rsidRPr="00A32189">
        <w:rPr>
          <w:rFonts w:hint="eastAsia"/>
        </w:rPr>
        <w:t xml:space="preserve">年　　</w:t>
      </w:r>
      <w:r w:rsidR="00DE56D2">
        <w:rPr>
          <w:rFonts w:hint="eastAsia"/>
        </w:rPr>
        <w:t xml:space="preserve">　</w:t>
      </w:r>
      <w:r w:rsidRPr="00A32189">
        <w:rPr>
          <w:rFonts w:hint="eastAsia"/>
        </w:rPr>
        <w:t xml:space="preserve">月　　</w:t>
      </w:r>
      <w:r w:rsidR="00DE56D2">
        <w:rPr>
          <w:rFonts w:hint="eastAsia"/>
        </w:rPr>
        <w:t xml:space="preserve">　</w:t>
      </w:r>
      <w:r w:rsidRPr="00A32189">
        <w:rPr>
          <w:rFonts w:hint="eastAsia"/>
        </w:rPr>
        <w:t>日</w:t>
      </w:r>
    </w:p>
    <w:p w14:paraId="0B427F09" w14:textId="1122AC53" w:rsidR="00280813" w:rsidRPr="008A05AC" w:rsidRDefault="00224591" w:rsidP="00224591">
      <w:pPr>
        <w:spacing w:before="240"/>
        <w:rPr>
          <w:rFonts w:hAnsi="Courier New"/>
          <w:lang w:eastAsia="zh-TW"/>
        </w:rPr>
      </w:pPr>
      <w:r>
        <w:rPr>
          <w:rFonts w:hAnsi="Courier New" w:hint="eastAsia"/>
        </w:rPr>
        <w:t>５</w:t>
      </w:r>
      <w:r w:rsidR="00280813" w:rsidRPr="008A05AC">
        <w:rPr>
          <w:rFonts w:hAnsi="Courier New" w:hint="eastAsia"/>
          <w:lang w:eastAsia="zh-TW"/>
        </w:rPr>
        <w:t xml:space="preserve">　添付書類</w:t>
      </w:r>
    </w:p>
    <w:p w14:paraId="11103957" w14:textId="42F44001" w:rsidR="00280813" w:rsidRPr="0081709C" w:rsidRDefault="00280813" w:rsidP="0081709C">
      <w:pPr>
        <w:ind w:firstLineChars="100" w:firstLine="210"/>
        <w:rPr>
          <w:rFonts w:hAnsi="ＭＳ 明朝"/>
        </w:rPr>
      </w:pPr>
      <w:r w:rsidRPr="0081709C">
        <w:rPr>
          <w:rFonts w:hAnsi="ＭＳ 明朝" w:hint="eastAsia"/>
          <w:lang w:eastAsia="zh-TW"/>
        </w:rPr>
        <w:t xml:space="preserve">　</w:t>
      </w:r>
      <w:r w:rsidR="0081709C">
        <w:rPr>
          <w:rFonts w:hAnsi="ＭＳ 明朝" w:hint="eastAsia"/>
        </w:rPr>
        <w:t>（</w:t>
      </w:r>
      <w:r w:rsidRPr="0081709C">
        <w:rPr>
          <w:rFonts w:hAnsi="ＭＳ 明朝" w:hint="eastAsia"/>
          <w:lang w:eastAsia="zh-TW"/>
        </w:rPr>
        <w:t>１</w:t>
      </w:r>
      <w:r w:rsidR="0081709C">
        <w:rPr>
          <w:rFonts w:hAnsi="ＭＳ 明朝" w:hint="eastAsia"/>
        </w:rPr>
        <w:t>）</w:t>
      </w:r>
      <w:r w:rsidRPr="0081709C">
        <w:rPr>
          <w:rFonts w:hAnsi="ＭＳ 明朝" w:hint="eastAsia"/>
          <w:lang w:eastAsia="zh-TW"/>
        </w:rPr>
        <w:t>事業計画</w:t>
      </w:r>
      <w:r w:rsidRPr="0081709C">
        <w:rPr>
          <w:rFonts w:hAnsi="ＭＳ 明朝" w:hint="eastAsia"/>
        </w:rPr>
        <w:t>書</w:t>
      </w:r>
    </w:p>
    <w:p w14:paraId="36747381" w14:textId="2F4835B7" w:rsidR="00280813" w:rsidRPr="0081709C" w:rsidRDefault="00280813" w:rsidP="0081709C">
      <w:pPr>
        <w:ind w:firstLineChars="100" w:firstLine="210"/>
        <w:rPr>
          <w:rFonts w:hAnsi="ＭＳ 明朝"/>
          <w:lang w:eastAsia="zh-TW"/>
        </w:rPr>
      </w:pPr>
      <w:r w:rsidRPr="0081709C">
        <w:rPr>
          <w:rFonts w:hAnsi="ＭＳ 明朝" w:hint="eastAsia"/>
          <w:lang w:eastAsia="zh-TW"/>
        </w:rPr>
        <w:t xml:space="preserve">　</w:t>
      </w:r>
      <w:r w:rsidR="0081709C">
        <w:rPr>
          <w:rFonts w:hAnsi="ＭＳ 明朝" w:hint="eastAsia"/>
        </w:rPr>
        <w:t>（</w:t>
      </w:r>
      <w:r w:rsidRPr="0081709C">
        <w:rPr>
          <w:rFonts w:hAnsi="ＭＳ 明朝" w:hint="eastAsia"/>
          <w:lang w:eastAsia="zh-TW"/>
        </w:rPr>
        <w:t>２</w:t>
      </w:r>
      <w:r w:rsidR="0081709C">
        <w:rPr>
          <w:rFonts w:hAnsi="ＭＳ 明朝" w:hint="eastAsia"/>
        </w:rPr>
        <w:t>）</w:t>
      </w:r>
      <w:r w:rsidRPr="0081709C">
        <w:rPr>
          <w:rFonts w:hAnsi="ＭＳ 明朝" w:hint="eastAsia"/>
          <w:lang w:eastAsia="zh-TW"/>
        </w:rPr>
        <w:t>収支予算書</w:t>
      </w:r>
    </w:p>
    <w:p w14:paraId="23494EAB" w14:textId="71A5D5B6" w:rsidR="0081709C" w:rsidRPr="0081709C" w:rsidRDefault="0081709C" w:rsidP="0081709C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（３）</w:t>
      </w:r>
      <w:r w:rsidR="00DB039C" w:rsidRPr="00DB039C">
        <w:rPr>
          <w:rFonts w:hAnsi="ＭＳ 明朝" w:hint="eastAsia"/>
        </w:rPr>
        <w:t>その他市長が必要と認める書類</w:t>
      </w:r>
    </w:p>
    <w:bookmarkEnd w:id="1"/>
    <w:p w14:paraId="67BDF55D" w14:textId="77777777" w:rsidR="0081709C" w:rsidRPr="0081709C" w:rsidRDefault="0081709C" w:rsidP="0081709C">
      <w:pPr>
        <w:rPr>
          <w:rFonts w:hAnsi="ＭＳ 明朝"/>
          <w:lang w:eastAsia="zh-TW"/>
        </w:rPr>
      </w:pPr>
    </w:p>
    <w:p w14:paraId="6A0A5FBC" w14:textId="1FB796CF" w:rsidR="001C5B0E" w:rsidRDefault="00280813" w:rsidP="00B30751">
      <w:pPr>
        <w:rPr>
          <w:rFonts w:hAnsi="Courier New"/>
          <w:lang w:eastAsia="zh-TW"/>
        </w:rPr>
      </w:pPr>
      <w:r w:rsidRPr="0081709C">
        <w:rPr>
          <w:rFonts w:hAnsi="ＭＳ 明朝"/>
          <w:lang w:eastAsia="zh-TW"/>
        </w:rPr>
        <w:br w:type="page"/>
      </w:r>
    </w:p>
    <w:p w14:paraId="3DA5DFED" w14:textId="77777777" w:rsidR="00E4376A" w:rsidRPr="00A32189" w:rsidRDefault="00E4376A" w:rsidP="00E4376A">
      <w:r w:rsidRPr="00A32189">
        <w:rPr>
          <w:rFonts w:hint="eastAsia"/>
        </w:rPr>
        <w:lastRenderedPageBreak/>
        <w:t>（</w:t>
      </w:r>
      <w:r>
        <w:rPr>
          <w:rFonts w:hint="eastAsia"/>
        </w:rPr>
        <w:t>別紙１</w:t>
      </w:r>
      <w:r w:rsidRPr="00A32189">
        <w:rPr>
          <w:rFonts w:hint="eastAsia"/>
        </w:rPr>
        <w:t>）</w:t>
      </w:r>
    </w:p>
    <w:p w14:paraId="1F8C5434" w14:textId="77777777" w:rsidR="00E4376A" w:rsidRPr="006114D5" w:rsidRDefault="00E4376A" w:rsidP="00E4376A">
      <w:pPr>
        <w:jc w:val="center"/>
        <w:rPr>
          <w:sz w:val="24"/>
          <w:szCs w:val="22"/>
        </w:rPr>
      </w:pPr>
      <w:r w:rsidRPr="006114D5">
        <w:rPr>
          <w:rFonts w:hint="eastAsia"/>
          <w:sz w:val="24"/>
          <w:szCs w:val="22"/>
        </w:rPr>
        <w:t>事業計画書</w:t>
      </w:r>
    </w:p>
    <w:p w14:paraId="6586FED8" w14:textId="77777777" w:rsidR="00E4376A" w:rsidRPr="00A32189" w:rsidRDefault="00E4376A" w:rsidP="00E4376A">
      <w:r w:rsidRPr="00A32189">
        <w:rPr>
          <w:rFonts w:hint="eastAsia"/>
        </w:rPr>
        <w:t>１　申請者の概要</w:t>
      </w:r>
    </w:p>
    <w:tbl>
      <w:tblPr>
        <w:tblW w:w="480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5807"/>
      </w:tblGrid>
      <w:tr w:rsidR="00E4376A" w:rsidRPr="00A32189" w14:paraId="0C20FDE9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06EB87E7" w14:textId="77777777" w:rsidR="00E4376A" w:rsidRPr="006114D5" w:rsidRDefault="00E4376A" w:rsidP="004B0970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333" w:type="pct"/>
            <w:vAlign w:val="center"/>
          </w:tcPr>
          <w:p w14:paraId="14C95DD2" w14:textId="77777777" w:rsidR="00E4376A" w:rsidRPr="006114D5" w:rsidRDefault="00E4376A" w:rsidP="004B0970"/>
        </w:tc>
      </w:tr>
      <w:tr w:rsidR="00E4376A" w:rsidRPr="00A32189" w14:paraId="51F55C2A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68B98518" w14:textId="77777777" w:rsidR="00E4376A" w:rsidRPr="006114D5" w:rsidRDefault="00E4376A" w:rsidP="004B0970">
            <w:pPr>
              <w:jc w:val="center"/>
            </w:pPr>
            <w:r w:rsidRPr="006114D5">
              <w:rPr>
                <w:rFonts w:hint="eastAsia"/>
              </w:rPr>
              <w:t>業　　種</w:t>
            </w:r>
          </w:p>
        </w:tc>
        <w:tc>
          <w:tcPr>
            <w:tcW w:w="3333" w:type="pct"/>
            <w:vAlign w:val="center"/>
          </w:tcPr>
          <w:p w14:paraId="3033E56D" w14:textId="77777777" w:rsidR="00E4376A" w:rsidRPr="006114D5" w:rsidRDefault="00E4376A" w:rsidP="004B0970"/>
        </w:tc>
      </w:tr>
      <w:tr w:rsidR="00E4376A" w:rsidRPr="00A32189" w14:paraId="23A1C23B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4CDDA1BB" w14:textId="77777777" w:rsidR="00E4376A" w:rsidRPr="006114D5" w:rsidRDefault="00E4376A" w:rsidP="004B0970">
            <w:pPr>
              <w:jc w:val="center"/>
            </w:pPr>
            <w:r w:rsidRPr="006114D5">
              <w:rPr>
                <w:rFonts w:hint="eastAsia"/>
              </w:rPr>
              <w:t>主な商品・サービス等</w:t>
            </w:r>
          </w:p>
        </w:tc>
        <w:tc>
          <w:tcPr>
            <w:tcW w:w="3333" w:type="pct"/>
            <w:vAlign w:val="center"/>
          </w:tcPr>
          <w:p w14:paraId="6D92610B" w14:textId="77777777" w:rsidR="00E4376A" w:rsidRPr="006114D5" w:rsidRDefault="00E4376A" w:rsidP="004B0970"/>
        </w:tc>
      </w:tr>
      <w:tr w:rsidR="00E4376A" w:rsidRPr="00A32189" w14:paraId="6BFC1444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0FA5262E" w14:textId="77777777" w:rsidR="00E4376A" w:rsidRPr="006114D5" w:rsidRDefault="00E4376A" w:rsidP="004B0970">
            <w:pPr>
              <w:jc w:val="center"/>
            </w:pPr>
            <w:r w:rsidRPr="006114D5">
              <w:rPr>
                <w:rFonts w:hint="eastAsia"/>
              </w:rPr>
              <w:t>担当者</w:t>
            </w:r>
            <w:r>
              <w:rPr>
                <w:rFonts w:hint="eastAsia"/>
              </w:rPr>
              <w:t xml:space="preserve">　</w:t>
            </w:r>
            <w:r w:rsidRPr="006114D5">
              <w:rPr>
                <w:rFonts w:hint="eastAsia"/>
              </w:rPr>
              <w:t>職・氏名</w:t>
            </w:r>
          </w:p>
        </w:tc>
        <w:tc>
          <w:tcPr>
            <w:tcW w:w="3333" w:type="pct"/>
            <w:vAlign w:val="center"/>
          </w:tcPr>
          <w:p w14:paraId="4DB676E5" w14:textId="77777777" w:rsidR="00E4376A" w:rsidRPr="006114D5" w:rsidRDefault="00E4376A" w:rsidP="004B0970">
            <w:pPr>
              <w:jc w:val="left"/>
            </w:pPr>
          </w:p>
        </w:tc>
      </w:tr>
      <w:tr w:rsidR="00E4376A" w:rsidRPr="00A32189" w14:paraId="1976A72D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40A2762E" w14:textId="77777777" w:rsidR="00E4376A" w:rsidRPr="006114D5" w:rsidRDefault="00E4376A" w:rsidP="004B0970">
            <w:pPr>
              <w:jc w:val="center"/>
            </w:pPr>
            <w:r>
              <w:rPr>
                <w:rFonts w:hint="eastAsia"/>
              </w:rPr>
              <w:t xml:space="preserve">担当者　</w:t>
            </w:r>
            <w:r w:rsidRPr="006114D5">
              <w:rPr>
                <w:rFonts w:hint="eastAsia"/>
              </w:rPr>
              <w:t>電話番号</w:t>
            </w:r>
          </w:p>
        </w:tc>
        <w:tc>
          <w:tcPr>
            <w:tcW w:w="3333" w:type="pct"/>
            <w:vAlign w:val="center"/>
          </w:tcPr>
          <w:p w14:paraId="339C97C1" w14:textId="77777777" w:rsidR="00E4376A" w:rsidRPr="006114D5" w:rsidRDefault="00E4376A" w:rsidP="004B0970">
            <w:pPr>
              <w:jc w:val="left"/>
            </w:pPr>
          </w:p>
        </w:tc>
      </w:tr>
      <w:tr w:rsidR="00E4376A" w:rsidRPr="00A32189" w14:paraId="2E170132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77F81793" w14:textId="77777777" w:rsidR="00E4376A" w:rsidRDefault="00E4376A" w:rsidP="004B0970">
            <w:pPr>
              <w:jc w:val="center"/>
            </w:pPr>
            <w:r>
              <w:rPr>
                <w:rFonts w:hint="eastAsia"/>
              </w:rPr>
              <w:t>担当者　メールアドレス</w:t>
            </w:r>
          </w:p>
        </w:tc>
        <w:tc>
          <w:tcPr>
            <w:tcW w:w="3333" w:type="pct"/>
            <w:vAlign w:val="center"/>
          </w:tcPr>
          <w:p w14:paraId="03AD6562" w14:textId="77777777" w:rsidR="00E4376A" w:rsidRPr="006114D5" w:rsidRDefault="00E4376A" w:rsidP="004B0970">
            <w:pPr>
              <w:jc w:val="left"/>
            </w:pPr>
          </w:p>
        </w:tc>
      </w:tr>
      <w:tr w:rsidR="00E4376A" w:rsidRPr="00A32189" w14:paraId="01AD4CE6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4395B587" w14:textId="77777777" w:rsidR="00E4376A" w:rsidRPr="006114D5" w:rsidRDefault="00E4376A" w:rsidP="004B0970">
            <w:pPr>
              <w:jc w:val="center"/>
            </w:pPr>
            <w:r w:rsidRPr="006114D5">
              <w:rPr>
                <w:rFonts w:hint="eastAsia"/>
              </w:rPr>
              <w:t>従業員数</w:t>
            </w:r>
          </w:p>
        </w:tc>
        <w:tc>
          <w:tcPr>
            <w:tcW w:w="3333" w:type="pct"/>
            <w:vAlign w:val="center"/>
          </w:tcPr>
          <w:p w14:paraId="6161D821" w14:textId="77777777" w:rsidR="00E4376A" w:rsidRPr="006114D5" w:rsidRDefault="00E4376A" w:rsidP="004B0970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Pr="006114D5">
              <w:rPr>
                <w:rFonts w:hint="eastAsia"/>
              </w:rPr>
              <w:t>人</w:t>
            </w:r>
          </w:p>
        </w:tc>
      </w:tr>
      <w:tr w:rsidR="00E4376A" w:rsidRPr="00A32189" w14:paraId="225B2E5B" w14:textId="77777777" w:rsidTr="004B0970">
        <w:trPr>
          <w:trHeight w:val="510"/>
        </w:trPr>
        <w:tc>
          <w:tcPr>
            <w:tcW w:w="1667" w:type="pct"/>
            <w:vAlign w:val="center"/>
          </w:tcPr>
          <w:p w14:paraId="706BBE09" w14:textId="77777777" w:rsidR="00E4376A" w:rsidRPr="006114D5" w:rsidRDefault="00E4376A" w:rsidP="004B0970">
            <w:pPr>
              <w:jc w:val="center"/>
            </w:pPr>
            <w:r w:rsidRPr="006114D5">
              <w:rPr>
                <w:rFonts w:hint="eastAsia"/>
              </w:rPr>
              <w:t>設立(創業)年月</w:t>
            </w:r>
          </w:p>
        </w:tc>
        <w:tc>
          <w:tcPr>
            <w:tcW w:w="3333" w:type="pct"/>
            <w:vAlign w:val="center"/>
          </w:tcPr>
          <w:p w14:paraId="70665F19" w14:textId="77777777" w:rsidR="00E4376A" w:rsidRPr="006114D5" w:rsidRDefault="00E4376A" w:rsidP="004B0970">
            <w:pPr>
              <w:widowControl/>
              <w:wordWrap/>
              <w:overflowPunct/>
              <w:autoSpaceDE/>
              <w:autoSpaceDN/>
              <w:ind w:firstLineChars="500" w:firstLine="1050"/>
              <w:jc w:val="left"/>
            </w:pPr>
            <w:r w:rsidRPr="006114D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6114D5">
              <w:rPr>
                <w:rFonts w:hint="eastAsia"/>
              </w:rPr>
              <w:t xml:space="preserve">　　月</w:t>
            </w:r>
          </w:p>
        </w:tc>
      </w:tr>
      <w:tr w:rsidR="00E4376A" w:rsidRPr="00A32189" w14:paraId="5CE4A2FB" w14:textId="77777777" w:rsidTr="004B0970">
        <w:trPr>
          <w:trHeight w:val="510"/>
        </w:trPr>
        <w:tc>
          <w:tcPr>
            <w:tcW w:w="1667" w:type="pct"/>
            <w:vMerge w:val="restart"/>
            <w:vAlign w:val="center"/>
          </w:tcPr>
          <w:p w14:paraId="1F0E1EAB" w14:textId="77777777" w:rsidR="00E4376A" w:rsidRPr="006114D5" w:rsidRDefault="00E4376A" w:rsidP="004B0970">
            <w:pPr>
              <w:jc w:val="center"/>
            </w:pPr>
            <w:r w:rsidRPr="006114D5">
              <w:rPr>
                <w:rFonts w:hint="eastAsia"/>
              </w:rPr>
              <w:t>最近の売上額</w:t>
            </w:r>
          </w:p>
        </w:tc>
        <w:tc>
          <w:tcPr>
            <w:tcW w:w="3333" w:type="pct"/>
            <w:vAlign w:val="center"/>
          </w:tcPr>
          <w:p w14:paraId="7BBB5624" w14:textId="14D938A0" w:rsidR="00E4376A" w:rsidRPr="006114D5" w:rsidRDefault="00E4376A" w:rsidP="004B0970">
            <w:r w:rsidRPr="006114D5">
              <w:rPr>
                <w:rFonts w:hint="eastAsia"/>
              </w:rPr>
              <w:t>Ｒ</w:t>
            </w:r>
            <w:r w:rsidR="004611D5">
              <w:rPr>
                <w:rFonts w:hint="eastAsia"/>
              </w:rPr>
              <w:t>５</w:t>
            </w:r>
            <w:r w:rsidRPr="006114D5">
              <w:rPr>
                <w:rFonts w:hint="eastAsia"/>
              </w:rPr>
              <w:t>年　　　　　 万円</w:t>
            </w:r>
          </w:p>
        </w:tc>
      </w:tr>
      <w:tr w:rsidR="00E4376A" w:rsidRPr="00A32189" w14:paraId="1BA1D517" w14:textId="77777777" w:rsidTr="004B0970">
        <w:trPr>
          <w:trHeight w:val="510"/>
        </w:trPr>
        <w:tc>
          <w:tcPr>
            <w:tcW w:w="1667" w:type="pct"/>
            <w:vMerge/>
            <w:vAlign w:val="center"/>
          </w:tcPr>
          <w:p w14:paraId="4A4D536C" w14:textId="77777777" w:rsidR="00E4376A" w:rsidRPr="006114D5" w:rsidRDefault="00E4376A" w:rsidP="004B0970">
            <w:pPr>
              <w:jc w:val="center"/>
            </w:pPr>
          </w:p>
        </w:tc>
        <w:tc>
          <w:tcPr>
            <w:tcW w:w="3333" w:type="pct"/>
            <w:vAlign w:val="center"/>
          </w:tcPr>
          <w:p w14:paraId="138620B7" w14:textId="0D7EEC4B" w:rsidR="00E4376A" w:rsidRPr="006114D5" w:rsidRDefault="00E4376A" w:rsidP="004B0970">
            <w:r w:rsidRPr="006114D5">
              <w:rPr>
                <w:rFonts w:hint="eastAsia"/>
              </w:rPr>
              <w:t>Ｒ</w:t>
            </w:r>
            <w:r w:rsidR="004611D5">
              <w:rPr>
                <w:rFonts w:hint="eastAsia"/>
              </w:rPr>
              <w:t>６</w:t>
            </w:r>
            <w:r w:rsidRPr="006114D5">
              <w:rPr>
                <w:rFonts w:hint="eastAsia"/>
              </w:rPr>
              <w:t>年　　　　　 万円</w:t>
            </w:r>
          </w:p>
        </w:tc>
      </w:tr>
      <w:tr w:rsidR="00E4376A" w:rsidRPr="00A32189" w14:paraId="134CBC92" w14:textId="77777777" w:rsidTr="004B0970">
        <w:trPr>
          <w:trHeight w:val="510"/>
        </w:trPr>
        <w:tc>
          <w:tcPr>
            <w:tcW w:w="1667" w:type="pct"/>
            <w:vMerge/>
            <w:vAlign w:val="center"/>
          </w:tcPr>
          <w:p w14:paraId="2A788735" w14:textId="77777777" w:rsidR="00E4376A" w:rsidRPr="006114D5" w:rsidRDefault="00E4376A" w:rsidP="004B0970">
            <w:pPr>
              <w:jc w:val="center"/>
            </w:pPr>
          </w:p>
        </w:tc>
        <w:tc>
          <w:tcPr>
            <w:tcW w:w="3333" w:type="pct"/>
            <w:vAlign w:val="center"/>
          </w:tcPr>
          <w:p w14:paraId="6CE7CA67" w14:textId="5946BC60" w:rsidR="00E4376A" w:rsidRPr="006114D5" w:rsidRDefault="00E4376A" w:rsidP="004B0970">
            <w:r w:rsidRPr="006114D5">
              <w:rPr>
                <w:rFonts w:hint="eastAsia"/>
              </w:rPr>
              <w:t>Ｒ</w:t>
            </w:r>
            <w:r w:rsidR="004611D5">
              <w:rPr>
                <w:rFonts w:hint="eastAsia"/>
              </w:rPr>
              <w:t>７</w:t>
            </w:r>
            <w:r w:rsidRPr="006114D5">
              <w:rPr>
                <w:rFonts w:hint="eastAsia"/>
              </w:rPr>
              <w:t>年　　　　 　万円</w:t>
            </w:r>
          </w:p>
        </w:tc>
      </w:tr>
    </w:tbl>
    <w:p w14:paraId="01EAD6EE" w14:textId="77777777" w:rsidR="00E4376A" w:rsidRPr="00A32189" w:rsidRDefault="00E4376A" w:rsidP="00E4376A">
      <w:pPr>
        <w:spacing w:line="240" w:lineRule="exact"/>
      </w:pPr>
    </w:p>
    <w:p w14:paraId="29440A2E" w14:textId="77777777" w:rsidR="00E4376A" w:rsidRDefault="00E4376A" w:rsidP="00E4376A">
      <w:r w:rsidRPr="00A32189">
        <w:rPr>
          <w:rFonts w:hint="eastAsia"/>
        </w:rPr>
        <w:t xml:space="preserve">２　</w:t>
      </w:r>
      <w:r>
        <w:rPr>
          <w:rFonts w:hint="eastAsia"/>
        </w:rPr>
        <w:t>新事業（</w:t>
      </w:r>
      <w:r w:rsidRPr="00A32189">
        <w:rPr>
          <w:rFonts w:hint="eastAsia"/>
        </w:rPr>
        <w:t>補助</w:t>
      </w:r>
      <w:r>
        <w:rPr>
          <w:rFonts w:hint="eastAsia"/>
        </w:rPr>
        <w:t>対象</w:t>
      </w:r>
      <w:r w:rsidRPr="00A32189">
        <w:rPr>
          <w:rFonts w:hint="eastAsia"/>
        </w:rPr>
        <w:t>事業</w:t>
      </w:r>
      <w:r>
        <w:rPr>
          <w:rFonts w:hint="eastAsia"/>
        </w:rPr>
        <w:t>）</w:t>
      </w:r>
      <w:r w:rsidRPr="00A32189">
        <w:rPr>
          <w:rFonts w:hint="eastAsia"/>
        </w:rPr>
        <w:t>の内容</w:t>
      </w:r>
    </w:p>
    <w:p w14:paraId="32475683" w14:textId="77777777" w:rsidR="00E4376A" w:rsidRPr="006114D5" w:rsidRDefault="00E4376A" w:rsidP="00E4376A">
      <w:pPr>
        <w:spacing w:after="240" w:line="0" w:lineRule="atLeast"/>
        <w:ind w:leftChars="200" w:left="420" w:firstLineChars="100" w:firstLine="210"/>
        <w:rPr>
          <w:rFonts w:ascii="ＭＳ Ｐゴシック" w:eastAsia="ＭＳ Ｐゴシック" w:hAnsi="ＭＳ Ｐゴシック"/>
          <w:sz w:val="20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4"/>
        </w:rPr>
        <w:t>新</w:t>
      </w:r>
      <w:r w:rsidRPr="006114D5">
        <w:rPr>
          <w:rFonts w:ascii="ＭＳ ゴシック" w:eastAsia="ＭＳ ゴシック" w:hAnsi="ＭＳ ゴシック" w:hint="eastAsia"/>
          <w:szCs w:val="24"/>
        </w:rPr>
        <w:t>事業</w:t>
      </w:r>
      <w:r>
        <w:rPr>
          <w:rFonts w:ascii="ＭＳ ゴシック" w:eastAsia="ＭＳ ゴシック" w:hAnsi="ＭＳ ゴシック" w:hint="eastAsia"/>
          <w:szCs w:val="24"/>
        </w:rPr>
        <w:t>については</w:t>
      </w:r>
      <w:r w:rsidRPr="006114D5">
        <w:rPr>
          <w:rFonts w:ascii="ＭＳ ゴシック" w:eastAsia="ＭＳ ゴシック" w:hAnsi="ＭＳ ゴシック" w:hint="eastAsia"/>
          <w:szCs w:val="24"/>
        </w:rPr>
        <w:t>、</w:t>
      </w:r>
      <w:r>
        <w:rPr>
          <w:rFonts w:ascii="ＭＳ ゴシック" w:eastAsia="ＭＳ ゴシック" w:hAnsi="ＭＳ ゴシック" w:hint="eastAsia"/>
          <w:szCs w:val="24"/>
        </w:rPr>
        <w:t>改善や改良の</w:t>
      </w:r>
      <w:r w:rsidRPr="006114D5">
        <w:rPr>
          <w:rFonts w:ascii="ＭＳ ゴシック" w:eastAsia="ＭＳ ゴシック" w:hAnsi="ＭＳ ゴシック" w:hint="eastAsia"/>
          <w:szCs w:val="24"/>
        </w:rPr>
        <w:t>内容が分かるよう具体的かつ簡潔に記載し、必要に応じて説明資料を添付</w:t>
      </w:r>
      <w:r>
        <w:rPr>
          <w:rFonts w:ascii="ＭＳ ゴシック" w:eastAsia="ＭＳ ゴシック" w:hAnsi="ＭＳ ゴシック" w:hint="eastAsia"/>
          <w:szCs w:val="24"/>
        </w:rPr>
        <w:t>してください</w:t>
      </w:r>
      <w:r w:rsidRPr="006114D5">
        <w:rPr>
          <w:rFonts w:ascii="ＭＳ ゴシック" w:eastAsia="ＭＳ ゴシック" w:hAnsi="ＭＳ ゴシック" w:hint="eastAsia"/>
          <w:szCs w:val="24"/>
        </w:rPr>
        <w:t>。</w:t>
      </w:r>
    </w:p>
    <w:tbl>
      <w:tblPr>
        <w:tblW w:w="898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6946"/>
      </w:tblGrid>
      <w:tr w:rsidR="00E4376A" w:rsidRPr="00A32189" w14:paraId="70EC0F5B" w14:textId="77777777" w:rsidTr="004B0970">
        <w:trPr>
          <w:trHeight w:val="964"/>
        </w:trPr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CEBB39" w14:textId="77777777" w:rsidR="00E4376A" w:rsidRDefault="00E4376A" w:rsidP="004B097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今回取組む</w:t>
            </w:r>
          </w:p>
          <w:p w14:paraId="16F17F88" w14:textId="77777777" w:rsidR="00E4376A" w:rsidRPr="00A32189" w:rsidRDefault="00E4376A" w:rsidP="004B0970">
            <w:pPr>
              <w:jc w:val="center"/>
            </w:pPr>
            <w:r>
              <w:rPr>
                <w:rFonts w:hint="eastAsia"/>
                <w:kern w:val="0"/>
              </w:rPr>
              <w:t>新</w:t>
            </w:r>
            <w:r w:rsidRPr="006114D5">
              <w:rPr>
                <w:rFonts w:hint="eastAsia"/>
                <w:kern w:val="0"/>
              </w:rPr>
              <w:t>事業名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47C4" w14:textId="77777777" w:rsidR="00E4376A" w:rsidRPr="00A32189" w:rsidRDefault="00E4376A" w:rsidP="004B0970">
            <w:pPr>
              <w:spacing w:line="320" w:lineRule="exact"/>
              <w:ind w:rightChars="-6" w:right="-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4376A" w:rsidRPr="00A32189" w14:paraId="49B129AE" w14:textId="77777777" w:rsidTr="004B0970">
        <w:trPr>
          <w:trHeight w:val="2835"/>
        </w:trPr>
        <w:tc>
          <w:tcPr>
            <w:tcW w:w="20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15F824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既存事業の現状</w:t>
            </w:r>
          </w:p>
          <w:p w14:paraId="04DD4E14" w14:textId="77777777" w:rsidR="00E4376A" w:rsidRDefault="00E4376A" w:rsidP="004B0970">
            <w:pPr>
              <w:ind w:rightChars="-6" w:right="-13"/>
              <w:jc w:val="left"/>
              <w:rPr>
                <w:kern w:val="0"/>
              </w:rPr>
            </w:pPr>
          </w:p>
          <w:p w14:paraId="3909164E" w14:textId="77777777" w:rsidR="00E4376A" w:rsidRDefault="00E4376A" w:rsidP="004B0970">
            <w:pPr>
              <w:ind w:rightChars="-6" w:right="-1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（問題の有無等）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</w:tcBorders>
          </w:tcPr>
          <w:p w14:paraId="2CA97B4A" w14:textId="77777777" w:rsidR="00E4376A" w:rsidRDefault="00E4376A" w:rsidP="004B0970">
            <w:pPr>
              <w:spacing w:line="320" w:lineRule="exact"/>
              <w:ind w:rightChars="-6" w:right="-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CEB8E43" w14:textId="77777777" w:rsidR="00E4376A" w:rsidRDefault="00E4376A" w:rsidP="004B0970">
            <w:pPr>
              <w:spacing w:line="320" w:lineRule="exact"/>
              <w:ind w:rightChars="-6" w:right="-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3BD8C02" w14:textId="77777777" w:rsidR="00E4376A" w:rsidRPr="00A32189" w:rsidRDefault="00E4376A" w:rsidP="004B0970">
            <w:pPr>
              <w:spacing w:line="320" w:lineRule="exact"/>
              <w:ind w:rightChars="-6" w:right="-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4376A" w:rsidRPr="00A32189" w14:paraId="56690525" w14:textId="77777777" w:rsidTr="004B0970">
        <w:trPr>
          <w:trHeight w:val="2399"/>
        </w:trPr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2C98C2EA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lastRenderedPageBreak/>
              <w:br w:type="page"/>
            </w:r>
            <w:r>
              <w:rPr>
                <w:rFonts w:hint="eastAsia"/>
                <w:kern w:val="0"/>
              </w:rPr>
              <w:t>新</w:t>
            </w:r>
            <w:r w:rsidRPr="00A32189">
              <w:rPr>
                <w:rFonts w:hint="eastAsia"/>
                <w:kern w:val="0"/>
              </w:rPr>
              <w:t>事業の</w:t>
            </w:r>
            <w:r>
              <w:rPr>
                <w:rFonts w:hint="eastAsia"/>
                <w:kern w:val="0"/>
              </w:rPr>
              <w:t>概要</w:t>
            </w:r>
          </w:p>
          <w:p w14:paraId="7B7A6884" w14:textId="77777777" w:rsidR="00E4376A" w:rsidRDefault="00E4376A" w:rsidP="004B0970">
            <w:pPr>
              <w:ind w:rightChars="-6" w:right="-13"/>
            </w:pPr>
          </w:p>
          <w:p w14:paraId="2208842B" w14:textId="77777777" w:rsidR="00E4376A" w:rsidRDefault="00E4376A" w:rsidP="004B0970">
            <w:pPr>
              <w:ind w:rightChars="-6" w:right="-13"/>
            </w:pPr>
            <w:r>
              <w:rPr>
                <w:rFonts w:hint="eastAsia"/>
              </w:rPr>
              <w:t>（何のために</w:t>
            </w:r>
          </w:p>
          <w:p w14:paraId="3BC334F9" w14:textId="77777777" w:rsidR="00E4376A" w:rsidRDefault="00E4376A" w:rsidP="004B0970">
            <w:pPr>
              <w:ind w:rightChars="-6" w:right="-13" w:firstLineChars="100" w:firstLine="210"/>
            </w:pPr>
            <w:r>
              <w:rPr>
                <w:rFonts w:hint="eastAsia"/>
              </w:rPr>
              <w:t>経営力を向上</w:t>
            </w:r>
          </w:p>
          <w:p w14:paraId="4AD3F5A5" w14:textId="77777777" w:rsidR="00E4376A" w:rsidRDefault="00E4376A" w:rsidP="004B0970">
            <w:pPr>
              <w:ind w:rightChars="-6" w:right="-13" w:firstLineChars="100" w:firstLine="210"/>
            </w:pPr>
            <w:r>
              <w:rPr>
                <w:rFonts w:hint="eastAsia"/>
              </w:rPr>
              <w:t>させる必要が</w:t>
            </w:r>
          </w:p>
          <w:p w14:paraId="408395D4" w14:textId="77777777" w:rsidR="00E4376A" w:rsidRPr="004463F2" w:rsidRDefault="00E4376A" w:rsidP="004B0970">
            <w:pPr>
              <w:ind w:rightChars="-6" w:right="-13" w:firstLineChars="100" w:firstLine="210"/>
            </w:pPr>
            <w:r>
              <w:rPr>
                <w:rFonts w:hint="eastAsia"/>
              </w:rPr>
              <w:t>あるのか）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317CC85" w14:textId="77777777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  <w:shd w:val="pct15" w:color="auto" w:fill="FFFFFF"/>
              </w:rPr>
            </w:pPr>
          </w:p>
          <w:p w14:paraId="130DD061" w14:textId="77777777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  <w:shd w:val="pct15" w:color="auto" w:fill="FFFFFF"/>
              </w:rPr>
            </w:pPr>
          </w:p>
          <w:p w14:paraId="13FFC659" w14:textId="77777777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  <w:shd w:val="pct15" w:color="auto" w:fill="FFFFFF"/>
              </w:rPr>
            </w:pPr>
          </w:p>
        </w:tc>
      </w:tr>
    </w:tbl>
    <w:p w14:paraId="15F73ADB" w14:textId="77777777" w:rsidR="00E4376A" w:rsidRDefault="00E4376A" w:rsidP="00E4376A"/>
    <w:tbl>
      <w:tblPr>
        <w:tblW w:w="898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6946"/>
      </w:tblGrid>
      <w:tr w:rsidR="00E4376A" w:rsidRPr="00A32189" w14:paraId="118B1BBF" w14:textId="77777777" w:rsidTr="004B0970">
        <w:trPr>
          <w:trHeight w:val="2374"/>
        </w:trPr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489991F0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新事業の</w:t>
            </w:r>
          </w:p>
          <w:p w14:paraId="46808EBC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具体的な内容</w:t>
            </w:r>
          </w:p>
          <w:p w14:paraId="4CF0A760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</w:p>
          <w:p w14:paraId="4751E8FD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（改善・改良の</w:t>
            </w:r>
          </w:p>
          <w:p w14:paraId="2C6406F5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具体的内容や</w:t>
            </w:r>
          </w:p>
          <w:p w14:paraId="146B9EB4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取引先等）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7FB40D9E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  <w:shd w:val="pct15" w:color="auto" w:fill="FFFFFF"/>
              </w:rPr>
            </w:pPr>
          </w:p>
          <w:p w14:paraId="397B6960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  <w:shd w:val="pct15" w:color="auto" w:fill="FFFFFF"/>
              </w:rPr>
            </w:pPr>
          </w:p>
          <w:p w14:paraId="4E864ED5" w14:textId="77777777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  <w:shd w:val="pct15" w:color="auto" w:fill="FFFFFF"/>
              </w:rPr>
            </w:pPr>
          </w:p>
        </w:tc>
      </w:tr>
    </w:tbl>
    <w:p w14:paraId="20B4241D" w14:textId="77777777" w:rsidR="00E4376A" w:rsidRDefault="00E4376A" w:rsidP="00E4376A"/>
    <w:p w14:paraId="39DA2914" w14:textId="77777777" w:rsidR="00E4376A" w:rsidRDefault="00E4376A" w:rsidP="00E4376A">
      <w:bookmarkStart w:id="4" w:name="_Hlk200028483"/>
      <w:r>
        <w:rPr>
          <w:rFonts w:hint="eastAsia"/>
        </w:rPr>
        <w:t>定性的な目標について</w:t>
      </w:r>
    </w:p>
    <w:tbl>
      <w:tblPr>
        <w:tblW w:w="898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6946"/>
      </w:tblGrid>
      <w:tr w:rsidR="00E4376A" w:rsidRPr="00A32189" w14:paraId="1CA81693" w14:textId="77777777" w:rsidTr="004B0970">
        <w:trPr>
          <w:trHeight w:val="3795"/>
        </w:trPr>
        <w:tc>
          <w:tcPr>
            <w:tcW w:w="2038" w:type="dxa"/>
            <w:vAlign w:val="center"/>
          </w:tcPr>
          <w:p w14:paraId="0166B51E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新事業に</w:t>
            </w:r>
          </w:p>
          <w:p w14:paraId="5C3EF300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取組むことで</w:t>
            </w:r>
          </w:p>
          <w:p w14:paraId="75FD1C31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今後</w:t>
            </w:r>
            <w:r w:rsidRPr="004463F2">
              <w:rPr>
                <w:rFonts w:hint="eastAsia"/>
                <w:kern w:val="0"/>
              </w:rPr>
              <w:t>見込まれる</w:t>
            </w:r>
          </w:p>
          <w:p w14:paraId="0A2F7D43" w14:textId="77777777" w:rsidR="00E4376A" w:rsidRPr="003B555C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具体的</w:t>
            </w:r>
            <w:r w:rsidRPr="004463F2">
              <w:rPr>
                <w:rFonts w:hint="eastAsia"/>
                <w:kern w:val="0"/>
              </w:rPr>
              <w:t>効果</w:t>
            </w:r>
          </w:p>
        </w:tc>
        <w:tc>
          <w:tcPr>
            <w:tcW w:w="6946" w:type="dxa"/>
          </w:tcPr>
          <w:p w14:paraId="5AE537C0" w14:textId="0778EFD0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4611D5">
              <w:rPr>
                <w:rFonts w:ascii="ＭＳ Ｐゴシック" w:eastAsia="ＭＳ Ｐゴシック" w:hAnsi="ＭＳ Ｐゴシック" w:hint="eastAsia"/>
                <w:sz w:val="20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年度</w:t>
            </w:r>
          </w:p>
          <w:p w14:paraId="2698945F" w14:textId="77777777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680CF43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69C1382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CA537B8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957715A" w14:textId="2734671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4611D5">
              <w:rPr>
                <w:rFonts w:ascii="ＭＳ Ｐゴシック" w:eastAsia="ＭＳ Ｐゴシック" w:hAnsi="ＭＳ Ｐゴシック" w:hint="eastAsia"/>
                <w:sz w:val="20"/>
              </w:rPr>
              <w:t>９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年度</w:t>
            </w:r>
          </w:p>
          <w:p w14:paraId="1AA44591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B0D842C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094642D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7D3E42C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6E52CF3" w14:textId="1CD4D269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4611D5">
              <w:rPr>
                <w:rFonts w:ascii="ＭＳ Ｐゴシック" w:eastAsia="ＭＳ Ｐゴシック" w:hAnsi="ＭＳ Ｐゴシック" w:hint="eastAsia"/>
                <w:sz w:val="20"/>
              </w:rPr>
              <w:t>１０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年度</w:t>
            </w:r>
          </w:p>
          <w:p w14:paraId="10FA2C43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6880D2D7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1256D67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3E2E675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2AFC868" w14:textId="77777777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bookmarkEnd w:id="4"/>
    </w:tbl>
    <w:p w14:paraId="7776C23E" w14:textId="77777777" w:rsidR="00E4376A" w:rsidRDefault="00E4376A" w:rsidP="00E4376A"/>
    <w:p w14:paraId="2206B13F" w14:textId="77777777" w:rsidR="00E4376A" w:rsidRPr="00F10BC7" w:rsidRDefault="00E4376A" w:rsidP="00E4376A">
      <w:pPr>
        <w:jc w:val="left"/>
        <w:rPr>
          <w:rFonts w:ascii="ＭＳ ゴシック" w:eastAsia="ＭＳ ゴシック" w:hAnsi="ＭＳ ゴシック"/>
          <w:bCs/>
          <w:szCs w:val="21"/>
        </w:rPr>
      </w:pPr>
      <w:bookmarkStart w:id="5" w:name="_Hlk200028716"/>
      <w:r w:rsidRPr="00F10BC7">
        <w:rPr>
          <w:rFonts w:ascii="ＭＳ ゴシック" w:eastAsia="ＭＳ ゴシック" w:hAnsi="ＭＳ ゴシック"/>
          <w:bCs/>
          <w:szCs w:val="21"/>
        </w:rPr>
        <w:t>定</w:t>
      </w:r>
      <w:r>
        <w:rPr>
          <w:rFonts w:ascii="ＭＳ ゴシック" w:eastAsia="ＭＳ ゴシック" w:hAnsi="ＭＳ ゴシック" w:hint="eastAsia"/>
          <w:bCs/>
          <w:szCs w:val="21"/>
        </w:rPr>
        <w:t>量</w:t>
      </w:r>
      <w:r w:rsidRPr="00F10BC7">
        <w:rPr>
          <w:rFonts w:ascii="ＭＳ ゴシック" w:eastAsia="ＭＳ ゴシック" w:hAnsi="ＭＳ ゴシック"/>
          <w:bCs/>
          <w:szCs w:val="21"/>
        </w:rPr>
        <w:t>的な目標</w:t>
      </w:r>
      <w:r>
        <w:rPr>
          <w:rFonts w:ascii="ＭＳ ゴシック" w:eastAsia="ＭＳ ゴシック" w:hAnsi="ＭＳ ゴシック" w:hint="eastAsia"/>
          <w:bCs/>
          <w:szCs w:val="21"/>
        </w:rPr>
        <w:t>について（売上・来客者など）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19"/>
        <w:gridCol w:w="2410"/>
      </w:tblGrid>
      <w:tr w:rsidR="00E4376A" w:rsidRPr="00F10BC7" w14:paraId="4D3914A1" w14:textId="77777777" w:rsidTr="004B0970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75CA86F0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年度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A7A935" w14:textId="77777777" w:rsidR="00E4376A" w:rsidRPr="00F10BC7" w:rsidDel="00D26804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目標（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具体的な数字</w:t>
            </w: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3C13588E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備考</w:t>
            </w:r>
          </w:p>
        </w:tc>
      </w:tr>
      <w:tr w:rsidR="00E4376A" w:rsidRPr="00F10BC7" w14:paraId="19171413" w14:textId="77777777" w:rsidTr="004B0970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1D9448C" w14:textId="4CE6C116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="004611D5">
              <w:rPr>
                <w:rFonts w:ascii="ＭＳ ゴシック" w:eastAsia="ＭＳ ゴシック" w:hAnsi="ＭＳ ゴシック" w:hint="eastAsia"/>
                <w:bCs/>
                <w:szCs w:val="21"/>
              </w:rPr>
              <w:t>８</w:t>
            </w: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年度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278375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1EAD5C1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補助事業実施年度</w:t>
            </w:r>
          </w:p>
        </w:tc>
      </w:tr>
      <w:tr w:rsidR="00E4376A" w:rsidRPr="00F10BC7" w14:paraId="1F1346EB" w14:textId="77777777" w:rsidTr="004B0970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569D0E8" w14:textId="2F4A0D60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="004611D5">
              <w:rPr>
                <w:rFonts w:ascii="ＭＳ ゴシック" w:eastAsia="ＭＳ ゴシック" w:hAnsi="ＭＳ ゴシック" w:hint="eastAsia"/>
                <w:bCs/>
                <w:szCs w:val="21"/>
              </w:rPr>
              <w:t>９</w:t>
            </w: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年度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800A01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60CAB45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E4376A" w:rsidRPr="00F10BC7" w14:paraId="59D9EED3" w14:textId="77777777" w:rsidTr="004B0970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1945879" w14:textId="1A224CD1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="004611D5">
              <w:rPr>
                <w:rFonts w:ascii="ＭＳ ゴシック" w:eastAsia="ＭＳ ゴシック" w:hAnsi="ＭＳ ゴシック" w:hint="eastAsia"/>
                <w:bCs/>
                <w:szCs w:val="21"/>
              </w:rPr>
              <w:t>１０</w:t>
            </w:r>
            <w:r w:rsidRPr="00F10BC7">
              <w:rPr>
                <w:rFonts w:ascii="ＭＳ ゴシック" w:eastAsia="ＭＳ ゴシック" w:hAnsi="ＭＳ ゴシック" w:hint="eastAsia"/>
                <w:bCs/>
                <w:szCs w:val="21"/>
              </w:rPr>
              <w:t>年度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12EF26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86D72CD" w14:textId="77777777" w:rsidR="00E4376A" w:rsidRPr="00F10BC7" w:rsidRDefault="00E4376A" w:rsidP="004B0970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bookmarkEnd w:id="5"/>
    </w:tbl>
    <w:p w14:paraId="18ABF204" w14:textId="77777777" w:rsidR="00E4376A" w:rsidRDefault="00E4376A" w:rsidP="00E4376A"/>
    <w:p w14:paraId="1770435F" w14:textId="77777777" w:rsidR="00E4376A" w:rsidRDefault="00E4376A" w:rsidP="00E4376A"/>
    <w:tbl>
      <w:tblPr>
        <w:tblW w:w="898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6946"/>
      </w:tblGrid>
      <w:tr w:rsidR="00E4376A" w:rsidRPr="00A32189" w14:paraId="10F1228C" w14:textId="77777777" w:rsidTr="004B0970">
        <w:trPr>
          <w:trHeight w:val="2835"/>
        </w:trPr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48D544AA" w14:textId="77777777" w:rsidR="00E4376A" w:rsidRDefault="00E4376A" w:rsidP="004B0970">
            <w:pPr>
              <w:ind w:rightChars="-6" w:right="-13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※特記事項</w:t>
            </w:r>
          </w:p>
          <w:p w14:paraId="38B80D98" w14:textId="77777777" w:rsidR="00E4376A" w:rsidRDefault="00E4376A" w:rsidP="004B0970">
            <w:pPr>
              <w:ind w:rightChars="-6" w:right="-13"/>
              <w:rPr>
                <w:kern w:val="0"/>
              </w:rPr>
            </w:pPr>
          </w:p>
          <w:p w14:paraId="07EE3FE9" w14:textId="77777777" w:rsidR="00E4376A" w:rsidRDefault="00E4376A" w:rsidP="004B0970">
            <w:pPr>
              <w:ind w:rightChars="-6" w:right="-13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Pr="004463F2">
              <w:rPr>
                <w:rFonts w:hint="eastAsia"/>
                <w:kern w:val="0"/>
              </w:rPr>
              <w:t>市外業者に</w:t>
            </w:r>
          </w:p>
          <w:p w14:paraId="5A169041" w14:textId="77777777" w:rsidR="00E4376A" w:rsidRPr="00A32189" w:rsidRDefault="00E4376A" w:rsidP="004B0970">
            <w:pPr>
              <w:ind w:rightChars="-6" w:right="-13"/>
              <w:rPr>
                <w:kern w:val="0"/>
              </w:rPr>
            </w:pPr>
            <w:r w:rsidRPr="004463F2">
              <w:rPr>
                <w:rFonts w:hint="eastAsia"/>
                <w:kern w:val="0"/>
              </w:rPr>
              <w:t>発注する理由</w:t>
            </w:r>
            <w:r>
              <w:rPr>
                <w:rFonts w:hint="eastAsia"/>
                <w:kern w:val="0"/>
              </w:rPr>
              <w:t>等）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EA8F9D0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3845F21" w14:textId="77777777" w:rsidR="00E4376A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842422B" w14:textId="77777777" w:rsidR="00E4376A" w:rsidRPr="00A32189" w:rsidRDefault="00E4376A" w:rsidP="004B0970">
            <w:pPr>
              <w:ind w:rightChars="-6" w:right="-13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0DC70DCF" w14:textId="77777777" w:rsidR="00E4376A" w:rsidRDefault="00E4376A" w:rsidP="00E4376A"/>
    <w:p w14:paraId="2869737A" w14:textId="77777777" w:rsidR="00E4376A" w:rsidRDefault="00E4376A" w:rsidP="00E4376A"/>
    <w:p w14:paraId="707FC86A" w14:textId="77777777" w:rsidR="00E4376A" w:rsidRDefault="00E4376A" w:rsidP="00E4376A"/>
    <w:p w14:paraId="71387414" w14:textId="77777777" w:rsidR="00E4376A" w:rsidRDefault="00E4376A" w:rsidP="00E4376A"/>
    <w:p w14:paraId="1DCA20EC" w14:textId="77777777" w:rsidR="00E4376A" w:rsidRDefault="00E4376A" w:rsidP="00E4376A"/>
    <w:p w14:paraId="6E5DC8BC" w14:textId="77777777" w:rsidR="00E4376A" w:rsidRDefault="00E4376A" w:rsidP="00E4376A"/>
    <w:p w14:paraId="1EEACDAF" w14:textId="77777777" w:rsidR="00E4376A" w:rsidRDefault="00E4376A" w:rsidP="00E4376A"/>
    <w:p w14:paraId="30E16FF1" w14:textId="77777777" w:rsidR="00E4376A" w:rsidRDefault="00E4376A" w:rsidP="00E4376A"/>
    <w:p w14:paraId="53904153" w14:textId="77777777" w:rsidR="00E4376A" w:rsidRDefault="00E4376A" w:rsidP="00E4376A"/>
    <w:p w14:paraId="6026DFA6" w14:textId="77777777" w:rsidR="00E4376A" w:rsidRDefault="00E4376A" w:rsidP="00E4376A"/>
    <w:p w14:paraId="4E5EBC9E" w14:textId="77777777" w:rsidR="00E4376A" w:rsidRDefault="00E4376A" w:rsidP="00E4376A"/>
    <w:p w14:paraId="2376E705" w14:textId="77777777" w:rsidR="00E4376A" w:rsidRDefault="00E4376A" w:rsidP="00E4376A"/>
    <w:p w14:paraId="23897AB1" w14:textId="77777777" w:rsidR="00E4376A" w:rsidRDefault="00E4376A" w:rsidP="00E4376A"/>
    <w:p w14:paraId="6C34A3E7" w14:textId="77777777" w:rsidR="00E4376A" w:rsidRDefault="00E4376A" w:rsidP="00E4376A"/>
    <w:p w14:paraId="3A80B953" w14:textId="77777777" w:rsidR="00E4376A" w:rsidRDefault="00E4376A" w:rsidP="00E4376A"/>
    <w:p w14:paraId="775267E9" w14:textId="77777777" w:rsidR="00E4376A" w:rsidRDefault="00E4376A" w:rsidP="00E4376A"/>
    <w:p w14:paraId="2F694FC7" w14:textId="77777777" w:rsidR="00E4376A" w:rsidRDefault="00E4376A" w:rsidP="00E4376A"/>
    <w:p w14:paraId="76266220" w14:textId="77777777" w:rsidR="00E4376A" w:rsidRDefault="00E4376A" w:rsidP="00E4376A"/>
    <w:p w14:paraId="398F67DA" w14:textId="77777777" w:rsidR="00E4376A" w:rsidRDefault="00E4376A" w:rsidP="00E4376A"/>
    <w:p w14:paraId="4D8FE458" w14:textId="77777777" w:rsidR="00E4376A" w:rsidRDefault="00E4376A" w:rsidP="00E4376A"/>
    <w:p w14:paraId="2437EF1E" w14:textId="77777777" w:rsidR="00E4376A" w:rsidRDefault="00E4376A" w:rsidP="00E4376A"/>
    <w:p w14:paraId="10DD2200" w14:textId="77777777" w:rsidR="00E4376A" w:rsidRDefault="00E4376A" w:rsidP="00E4376A"/>
    <w:p w14:paraId="0E6E1426" w14:textId="77F6BA0E" w:rsidR="00E4376A" w:rsidRDefault="00E4376A" w:rsidP="00E4376A"/>
    <w:p w14:paraId="4F4CAD3C" w14:textId="4B9EC444" w:rsidR="00E4376A" w:rsidRDefault="00E4376A" w:rsidP="00E4376A"/>
    <w:p w14:paraId="24DC4D01" w14:textId="3282F336" w:rsidR="00E4376A" w:rsidRDefault="00E4376A" w:rsidP="00E4376A"/>
    <w:p w14:paraId="64B91BE8" w14:textId="2C708373" w:rsidR="00E4376A" w:rsidRDefault="00E4376A" w:rsidP="00E4376A"/>
    <w:p w14:paraId="736FA964" w14:textId="77777777" w:rsidR="00E4376A" w:rsidRDefault="00E4376A" w:rsidP="00E4376A"/>
    <w:p w14:paraId="3007A77C" w14:textId="77777777" w:rsidR="00E4376A" w:rsidRDefault="00E4376A" w:rsidP="00E4376A"/>
    <w:p w14:paraId="30B103EF" w14:textId="77777777" w:rsidR="00E4376A" w:rsidRDefault="00E4376A" w:rsidP="00E4376A"/>
    <w:p w14:paraId="11F0B108" w14:textId="77777777" w:rsidR="00E4376A" w:rsidRDefault="00E4376A" w:rsidP="00E4376A"/>
    <w:p w14:paraId="59C44524" w14:textId="77777777" w:rsidR="00E4376A" w:rsidRDefault="00E4376A" w:rsidP="00E4376A"/>
    <w:p w14:paraId="599D499F" w14:textId="77777777" w:rsidR="00E4376A" w:rsidRDefault="00E4376A" w:rsidP="00E4376A">
      <w:r>
        <w:rPr>
          <w:rFonts w:hint="eastAsia"/>
        </w:rPr>
        <w:lastRenderedPageBreak/>
        <w:t>（別紙２）</w:t>
      </w:r>
    </w:p>
    <w:p w14:paraId="021E46E9" w14:textId="77777777" w:rsidR="00E4376A" w:rsidRPr="006114D5" w:rsidRDefault="00E4376A" w:rsidP="00E4376A">
      <w:pPr>
        <w:jc w:val="center"/>
        <w:rPr>
          <w:sz w:val="24"/>
          <w:szCs w:val="22"/>
        </w:rPr>
      </w:pPr>
      <w:r w:rsidRPr="006114D5">
        <w:rPr>
          <w:rFonts w:hint="eastAsia"/>
          <w:sz w:val="24"/>
          <w:szCs w:val="22"/>
        </w:rPr>
        <w:t>収支予算書</w:t>
      </w:r>
    </w:p>
    <w:p w14:paraId="5E930C91" w14:textId="77777777" w:rsidR="00E4376A" w:rsidRPr="00A32189" w:rsidRDefault="00E4376A" w:rsidP="00E4376A">
      <w:pPr>
        <w:ind w:rightChars="-6" w:right="-13"/>
      </w:pPr>
      <w:r>
        <w:rPr>
          <w:rFonts w:hint="eastAsia"/>
        </w:rPr>
        <w:t xml:space="preserve">１　</w:t>
      </w:r>
      <w:r w:rsidRPr="00A32189">
        <w:rPr>
          <w:rFonts w:hint="eastAsia"/>
        </w:rPr>
        <w:t>収入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3026"/>
        <w:gridCol w:w="2947"/>
      </w:tblGrid>
      <w:tr w:rsidR="00E4376A" w:rsidRPr="00A32189" w14:paraId="61D7B5A7" w14:textId="77777777" w:rsidTr="004B0970">
        <w:trPr>
          <w:trHeight w:val="454"/>
        </w:trPr>
        <w:tc>
          <w:tcPr>
            <w:tcW w:w="2789" w:type="dxa"/>
            <w:vAlign w:val="center"/>
          </w:tcPr>
          <w:p w14:paraId="4A561229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項　　目</w:t>
            </w:r>
          </w:p>
        </w:tc>
        <w:tc>
          <w:tcPr>
            <w:tcW w:w="3127" w:type="dxa"/>
            <w:vAlign w:val="center"/>
          </w:tcPr>
          <w:p w14:paraId="6303868F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金　　額</w:t>
            </w:r>
          </w:p>
        </w:tc>
        <w:tc>
          <w:tcPr>
            <w:tcW w:w="3054" w:type="dxa"/>
            <w:vAlign w:val="center"/>
          </w:tcPr>
          <w:p w14:paraId="194E09B9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備　　考</w:t>
            </w:r>
          </w:p>
        </w:tc>
      </w:tr>
      <w:tr w:rsidR="00E4376A" w:rsidRPr="00A32189" w14:paraId="1E965E21" w14:textId="77777777" w:rsidTr="004B0970">
        <w:trPr>
          <w:trHeight w:val="454"/>
        </w:trPr>
        <w:tc>
          <w:tcPr>
            <w:tcW w:w="2789" w:type="dxa"/>
            <w:vAlign w:val="center"/>
          </w:tcPr>
          <w:p w14:paraId="2B60B165" w14:textId="77777777" w:rsidR="00E4376A" w:rsidRPr="00A32189" w:rsidRDefault="00E4376A" w:rsidP="004B0970">
            <w:pPr>
              <w:ind w:rightChars="-6" w:right="-13"/>
              <w:jc w:val="center"/>
            </w:pPr>
            <w:r w:rsidRPr="00A32189">
              <w:rPr>
                <w:rFonts w:hint="eastAsia"/>
                <w:kern w:val="0"/>
              </w:rPr>
              <w:t xml:space="preserve">１　</w:t>
            </w:r>
            <w:r w:rsidRPr="00E4376A">
              <w:rPr>
                <w:rFonts w:hint="eastAsia"/>
                <w:spacing w:val="128"/>
                <w:kern w:val="0"/>
                <w:fitText w:val="1610" w:id="-431294464"/>
              </w:rPr>
              <w:t>自己資</w:t>
            </w:r>
            <w:r w:rsidRPr="00E4376A">
              <w:rPr>
                <w:rFonts w:hint="eastAsia"/>
                <w:spacing w:val="1"/>
                <w:kern w:val="0"/>
                <w:fitText w:val="1610" w:id="-431294464"/>
              </w:rPr>
              <w:t>金</w:t>
            </w:r>
          </w:p>
        </w:tc>
        <w:tc>
          <w:tcPr>
            <w:tcW w:w="3127" w:type="dxa"/>
            <w:tcBorders>
              <w:bottom w:val="single" w:sz="24" w:space="0" w:color="auto"/>
            </w:tcBorders>
            <w:vAlign w:val="center"/>
          </w:tcPr>
          <w:p w14:paraId="37822E7B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3054" w:type="dxa"/>
            <w:vAlign w:val="center"/>
          </w:tcPr>
          <w:p w14:paraId="183E06C4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4F365452" w14:textId="77777777" w:rsidTr="004B0970">
        <w:trPr>
          <w:trHeight w:val="454"/>
        </w:trPr>
        <w:tc>
          <w:tcPr>
            <w:tcW w:w="2789" w:type="dxa"/>
            <w:tcBorders>
              <w:right w:val="single" w:sz="24" w:space="0" w:color="auto"/>
            </w:tcBorders>
            <w:vAlign w:val="center"/>
          </w:tcPr>
          <w:p w14:paraId="09A5D210" w14:textId="77777777" w:rsidR="00E4376A" w:rsidRPr="00A32189" w:rsidRDefault="00E4376A" w:rsidP="004B0970">
            <w:pPr>
              <w:ind w:rightChars="-6" w:right="-13"/>
              <w:jc w:val="center"/>
            </w:pPr>
            <w:r w:rsidRPr="00A32189">
              <w:rPr>
                <w:rFonts w:hint="eastAsia"/>
                <w:kern w:val="0"/>
              </w:rPr>
              <w:t xml:space="preserve">２　</w:t>
            </w:r>
            <w:r w:rsidRPr="00E4376A">
              <w:rPr>
                <w:rFonts w:hint="eastAsia"/>
                <w:spacing w:val="128"/>
                <w:kern w:val="0"/>
                <w:fitText w:val="1610" w:id="-431294463"/>
              </w:rPr>
              <w:t>市補助</w:t>
            </w:r>
            <w:r w:rsidRPr="00E4376A">
              <w:rPr>
                <w:rFonts w:hint="eastAsia"/>
                <w:spacing w:val="1"/>
                <w:kern w:val="0"/>
                <w:fitText w:val="1610" w:id="-431294463"/>
              </w:rPr>
              <w:t>金</w:t>
            </w:r>
          </w:p>
        </w:tc>
        <w:tc>
          <w:tcPr>
            <w:tcW w:w="3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85A86" w14:textId="77777777" w:rsidR="00E4376A" w:rsidRPr="00A32189" w:rsidRDefault="00E4376A" w:rsidP="004B0970">
            <w:pPr>
              <w:ind w:rightChars="-28" w:right="-59"/>
              <w:jc w:val="right"/>
            </w:pPr>
            <w:r w:rsidRPr="00A32189">
              <w:rPr>
                <w:rFonts w:hint="eastAsia"/>
              </w:rPr>
              <w:t>(D)</w:t>
            </w:r>
          </w:p>
        </w:tc>
        <w:tc>
          <w:tcPr>
            <w:tcW w:w="3054" w:type="dxa"/>
            <w:tcBorders>
              <w:left w:val="single" w:sz="24" w:space="0" w:color="auto"/>
            </w:tcBorders>
            <w:vAlign w:val="center"/>
          </w:tcPr>
          <w:p w14:paraId="59358EAF" w14:textId="77777777" w:rsidR="00E4376A" w:rsidRPr="00A32189" w:rsidRDefault="00E4376A" w:rsidP="004B0970">
            <w:pPr>
              <w:ind w:rightChars="-6" w:right="-13"/>
              <w:rPr>
                <w:sz w:val="20"/>
              </w:rPr>
            </w:pPr>
            <w:r w:rsidRPr="00A32189">
              <w:rPr>
                <w:rFonts w:hint="eastAsia"/>
                <w:sz w:val="20"/>
              </w:rPr>
              <w:t>税抜額合計(C)の1/2</w:t>
            </w:r>
          </w:p>
          <w:p w14:paraId="76AFBEC4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sz w:val="20"/>
              </w:rPr>
              <w:t>1,000円未満切り捨て</w:t>
            </w:r>
          </w:p>
        </w:tc>
      </w:tr>
      <w:tr w:rsidR="00E4376A" w:rsidRPr="00A32189" w14:paraId="6B9C306A" w14:textId="77777777" w:rsidTr="004B0970">
        <w:trPr>
          <w:trHeight w:val="454"/>
        </w:trPr>
        <w:tc>
          <w:tcPr>
            <w:tcW w:w="2789" w:type="dxa"/>
            <w:vAlign w:val="center"/>
          </w:tcPr>
          <w:p w14:paraId="724DB603" w14:textId="77777777" w:rsidR="00E4376A" w:rsidRPr="00A32189" w:rsidRDefault="00E4376A" w:rsidP="004B0970">
            <w:pPr>
              <w:ind w:rightChars="-6" w:right="-13"/>
              <w:jc w:val="center"/>
            </w:pPr>
            <w:r w:rsidRPr="00A32189">
              <w:rPr>
                <w:rFonts w:hint="eastAsia"/>
                <w:kern w:val="0"/>
              </w:rPr>
              <w:t xml:space="preserve">３　</w:t>
            </w:r>
            <w:r w:rsidRPr="00E4376A">
              <w:rPr>
                <w:rFonts w:hint="eastAsia"/>
                <w:spacing w:val="245"/>
                <w:kern w:val="0"/>
                <w:fitText w:val="1610" w:id="-431294462"/>
              </w:rPr>
              <w:t>その</w:t>
            </w:r>
            <w:r w:rsidRPr="00E4376A">
              <w:rPr>
                <w:rFonts w:hint="eastAsia"/>
                <w:kern w:val="0"/>
                <w:fitText w:val="1610" w:id="-431294462"/>
              </w:rPr>
              <w:t>他</w:t>
            </w:r>
          </w:p>
        </w:tc>
        <w:tc>
          <w:tcPr>
            <w:tcW w:w="3127" w:type="dxa"/>
            <w:tcBorders>
              <w:top w:val="single" w:sz="24" w:space="0" w:color="auto"/>
            </w:tcBorders>
            <w:vAlign w:val="center"/>
          </w:tcPr>
          <w:p w14:paraId="2A4C8455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3054" w:type="dxa"/>
            <w:vAlign w:val="center"/>
          </w:tcPr>
          <w:p w14:paraId="547D7271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155E3D8E" w14:textId="77777777" w:rsidTr="004B0970">
        <w:trPr>
          <w:trHeight w:val="454"/>
        </w:trPr>
        <w:tc>
          <w:tcPr>
            <w:tcW w:w="2789" w:type="dxa"/>
            <w:vAlign w:val="center"/>
          </w:tcPr>
          <w:p w14:paraId="61FA4AC4" w14:textId="77777777" w:rsidR="00E4376A" w:rsidRPr="00A32189" w:rsidRDefault="00E4376A" w:rsidP="004B0970">
            <w:pPr>
              <w:ind w:rightChars="-6" w:right="-13"/>
              <w:jc w:val="center"/>
            </w:pPr>
            <w:r w:rsidRPr="00DA07D2">
              <w:rPr>
                <w:rFonts w:hint="eastAsia"/>
                <w:kern w:val="0"/>
              </w:rPr>
              <w:t>合　　計</w:t>
            </w:r>
          </w:p>
        </w:tc>
        <w:tc>
          <w:tcPr>
            <w:tcW w:w="3127" w:type="dxa"/>
            <w:vAlign w:val="center"/>
          </w:tcPr>
          <w:p w14:paraId="5A132F92" w14:textId="77777777" w:rsidR="00E4376A" w:rsidRPr="00A32189" w:rsidRDefault="00E4376A" w:rsidP="004B0970">
            <w:pPr>
              <w:ind w:rightChars="-90" w:right="-189"/>
              <w:jc w:val="right"/>
            </w:pPr>
            <w:r w:rsidRPr="00A32189">
              <w:rPr>
                <w:rFonts w:hint="eastAsia"/>
              </w:rPr>
              <w:t>（A）</w:t>
            </w:r>
          </w:p>
        </w:tc>
        <w:tc>
          <w:tcPr>
            <w:tcW w:w="3054" w:type="dxa"/>
            <w:vAlign w:val="center"/>
          </w:tcPr>
          <w:p w14:paraId="2D14E33C" w14:textId="77777777" w:rsidR="00E4376A" w:rsidRPr="00A32189" w:rsidRDefault="00E4376A" w:rsidP="004B0970">
            <w:pPr>
              <w:ind w:rightChars="-6" w:right="-13"/>
            </w:pPr>
          </w:p>
        </w:tc>
      </w:tr>
    </w:tbl>
    <w:p w14:paraId="5B6C325F" w14:textId="77777777" w:rsidR="00E4376A" w:rsidRDefault="00E4376A" w:rsidP="00E4376A">
      <w:pPr>
        <w:ind w:rightChars="-6" w:right="-13"/>
      </w:pPr>
    </w:p>
    <w:p w14:paraId="60D552C8" w14:textId="77777777" w:rsidR="00E4376A" w:rsidRPr="00A32189" w:rsidRDefault="00E4376A" w:rsidP="00E4376A">
      <w:pPr>
        <w:ind w:rightChars="-6" w:right="-13"/>
      </w:pPr>
      <w:r>
        <w:rPr>
          <w:rFonts w:hint="eastAsia"/>
        </w:rPr>
        <w:t xml:space="preserve">２　</w:t>
      </w:r>
      <w:r w:rsidRPr="00A32189">
        <w:rPr>
          <w:rFonts w:hint="eastAsia"/>
        </w:rPr>
        <w:t xml:space="preserve">支出　　　　　　　　　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197"/>
        <w:gridCol w:w="2201"/>
        <w:gridCol w:w="2022"/>
      </w:tblGrid>
      <w:tr w:rsidR="00E4376A" w:rsidRPr="00A32189" w14:paraId="0223E2D2" w14:textId="77777777" w:rsidTr="004B0970">
        <w:trPr>
          <w:trHeight w:val="454"/>
        </w:trPr>
        <w:tc>
          <w:tcPr>
            <w:tcW w:w="2322" w:type="dxa"/>
            <w:vMerge w:val="restart"/>
            <w:vAlign w:val="center"/>
          </w:tcPr>
          <w:p w14:paraId="72D5AE8D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項　　目</w:t>
            </w:r>
          </w:p>
        </w:tc>
        <w:tc>
          <w:tcPr>
            <w:tcW w:w="4536" w:type="dxa"/>
            <w:gridSpan w:val="2"/>
            <w:vAlign w:val="center"/>
          </w:tcPr>
          <w:p w14:paraId="0A9646A5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  <w:r w:rsidRPr="00A32189">
              <w:rPr>
                <w:rFonts w:hint="eastAsia"/>
                <w:kern w:val="0"/>
              </w:rPr>
              <w:t>金　額</w:t>
            </w:r>
          </w:p>
        </w:tc>
        <w:tc>
          <w:tcPr>
            <w:tcW w:w="2090" w:type="dxa"/>
            <w:vMerge w:val="restart"/>
            <w:vAlign w:val="center"/>
          </w:tcPr>
          <w:p w14:paraId="4220DF50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　　</w:t>
            </w:r>
            <w:r w:rsidRPr="006114D5">
              <w:rPr>
                <w:rFonts w:hint="eastAsia"/>
                <w:kern w:val="0"/>
              </w:rPr>
              <w:t>考</w:t>
            </w:r>
          </w:p>
        </w:tc>
      </w:tr>
      <w:tr w:rsidR="00E4376A" w:rsidRPr="00A32189" w14:paraId="768B806E" w14:textId="77777777" w:rsidTr="004B0970">
        <w:trPr>
          <w:trHeight w:val="454"/>
        </w:trPr>
        <w:tc>
          <w:tcPr>
            <w:tcW w:w="2322" w:type="dxa"/>
            <w:vMerge/>
            <w:vAlign w:val="center"/>
          </w:tcPr>
          <w:p w14:paraId="35C15533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54EE673C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  <w:r w:rsidRPr="00A32189">
              <w:rPr>
                <w:rFonts w:hint="eastAsia"/>
                <w:kern w:val="0"/>
              </w:rPr>
              <w:t>税込額</w:t>
            </w:r>
          </w:p>
        </w:tc>
        <w:tc>
          <w:tcPr>
            <w:tcW w:w="2268" w:type="dxa"/>
            <w:vAlign w:val="center"/>
          </w:tcPr>
          <w:p w14:paraId="58FB543E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 w:rsidRPr="00A32189">
              <w:rPr>
                <w:rFonts w:hint="eastAsia"/>
                <w:kern w:val="0"/>
              </w:rPr>
              <w:t>税抜額</w:t>
            </w:r>
          </w:p>
          <w:p w14:paraId="3CDBBA7F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Pr="00A32189">
              <w:rPr>
                <w:rFonts w:hint="eastAsia"/>
                <w:kern w:val="0"/>
              </w:rPr>
              <w:t>補助対象経費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2090" w:type="dxa"/>
            <w:vMerge/>
            <w:vAlign w:val="center"/>
          </w:tcPr>
          <w:p w14:paraId="548E6A29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</w:p>
        </w:tc>
      </w:tr>
      <w:tr w:rsidR="00E4376A" w:rsidRPr="00A32189" w14:paraId="2FD3C7D5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60CAFE7C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１　</w:t>
            </w:r>
            <w:r w:rsidRPr="00E4376A">
              <w:rPr>
                <w:rFonts w:hint="eastAsia"/>
                <w:spacing w:val="70"/>
                <w:kern w:val="0"/>
                <w:fitText w:val="1610" w:id="-431294461"/>
              </w:rPr>
              <w:t>広報宣伝</w:t>
            </w:r>
            <w:r w:rsidRPr="00E4376A">
              <w:rPr>
                <w:rFonts w:hint="eastAsia"/>
                <w:kern w:val="0"/>
                <w:fitText w:val="1610" w:id="-431294461"/>
              </w:rPr>
              <w:t>費</w:t>
            </w:r>
          </w:p>
        </w:tc>
        <w:tc>
          <w:tcPr>
            <w:tcW w:w="2268" w:type="dxa"/>
            <w:vAlign w:val="center"/>
          </w:tcPr>
          <w:p w14:paraId="6691C512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01421E35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608D827C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44BAB95C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6AA61430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２　</w:t>
            </w:r>
            <w:r w:rsidRPr="00E4376A">
              <w:rPr>
                <w:rFonts w:hint="eastAsia"/>
                <w:spacing w:val="70"/>
                <w:kern w:val="0"/>
                <w:fitText w:val="1610" w:id="-431294460"/>
              </w:rPr>
              <w:t>会場使用</w:t>
            </w:r>
            <w:r w:rsidRPr="00E4376A">
              <w:rPr>
                <w:rFonts w:hint="eastAsia"/>
                <w:kern w:val="0"/>
                <w:fitText w:val="1610" w:id="-431294460"/>
              </w:rPr>
              <w:t>料</w:t>
            </w:r>
          </w:p>
        </w:tc>
        <w:tc>
          <w:tcPr>
            <w:tcW w:w="2268" w:type="dxa"/>
            <w:vAlign w:val="center"/>
          </w:tcPr>
          <w:p w14:paraId="00615F2A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328C8D0D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550BE771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68710340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4A65DA0F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３　</w:t>
            </w:r>
            <w:r w:rsidRPr="00E4376A">
              <w:rPr>
                <w:rFonts w:hint="eastAsia"/>
                <w:spacing w:val="11"/>
                <w:kern w:val="0"/>
                <w:fitText w:val="1610" w:id="-431294459"/>
              </w:rPr>
              <w:t>商談会等出展</w:t>
            </w:r>
            <w:r w:rsidRPr="00E4376A">
              <w:rPr>
                <w:rFonts w:hint="eastAsia"/>
                <w:spacing w:val="4"/>
                <w:kern w:val="0"/>
                <w:fitText w:val="1610" w:id="-431294459"/>
              </w:rPr>
              <w:t>料</w:t>
            </w:r>
          </w:p>
        </w:tc>
        <w:tc>
          <w:tcPr>
            <w:tcW w:w="2268" w:type="dxa"/>
            <w:vAlign w:val="center"/>
          </w:tcPr>
          <w:p w14:paraId="406B50E8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700BBDDA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0D7F51C7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3EFCE0CD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5296A4C9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４　</w:t>
            </w:r>
            <w:r w:rsidRPr="00E4376A">
              <w:rPr>
                <w:rFonts w:hint="eastAsia"/>
                <w:spacing w:val="70"/>
                <w:kern w:val="0"/>
                <w:fitText w:val="1610" w:id="-431294458"/>
              </w:rPr>
              <w:t xml:space="preserve">設　備　</w:t>
            </w:r>
            <w:r w:rsidRPr="00E4376A">
              <w:rPr>
                <w:rFonts w:hint="eastAsia"/>
                <w:kern w:val="0"/>
                <w:fitText w:val="1610" w:id="-431294458"/>
              </w:rPr>
              <w:t>費</w:t>
            </w:r>
          </w:p>
        </w:tc>
        <w:tc>
          <w:tcPr>
            <w:tcW w:w="2268" w:type="dxa"/>
            <w:vAlign w:val="center"/>
          </w:tcPr>
          <w:p w14:paraId="783C9A7E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47FFCE0E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3B90D9B6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118059FE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0648EF78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５　</w:t>
            </w:r>
            <w:r w:rsidRPr="00E4376A">
              <w:rPr>
                <w:rFonts w:hint="eastAsia"/>
                <w:spacing w:val="70"/>
                <w:kern w:val="0"/>
                <w:fitText w:val="1610" w:id="-431294457"/>
              </w:rPr>
              <w:t xml:space="preserve">開　発　</w:t>
            </w:r>
            <w:r w:rsidRPr="00E4376A">
              <w:rPr>
                <w:rFonts w:hint="eastAsia"/>
                <w:kern w:val="0"/>
                <w:fitText w:val="1610" w:id="-431294457"/>
              </w:rPr>
              <w:t>費</w:t>
            </w:r>
          </w:p>
        </w:tc>
        <w:tc>
          <w:tcPr>
            <w:tcW w:w="2268" w:type="dxa"/>
            <w:vAlign w:val="center"/>
          </w:tcPr>
          <w:p w14:paraId="37177DA6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1B3C25D8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6D848F74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390F82EA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04091AB4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６　</w:t>
            </w:r>
            <w:r w:rsidRPr="00E4376A">
              <w:rPr>
                <w:rFonts w:hint="eastAsia"/>
                <w:spacing w:val="35"/>
                <w:kern w:val="0"/>
                <w:fitText w:val="1610" w:id="-431294456"/>
              </w:rPr>
              <w:t xml:space="preserve">旅　　　　</w:t>
            </w:r>
            <w:r w:rsidRPr="00E4376A">
              <w:rPr>
                <w:rFonts w:hint="eastAsia"/>
                <w:kern w:val="0"/>
                <w:fitText w:val="1610" w:id="-431294456"/>
              </w:rPr>
              <w:t>費</w:t>
            </w:r>
          </w:p>
        </w:tc>
        <w:tc>
          <w:tcPr>
            <w:tcW w:w="2268" w:type="dxa"/>
            <w:vAlign w:val="center"/>
          </w:tcPr>
          <w:p w14:paraId="6C520C0F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22A57CC8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41B0DCB2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0CE8EEF2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231E1437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７　</w:t>
            </w:r>
            <w:r w:rsidRPr="00E4376A">
              <w:rPr>
                <w:rFonts w:hint="eastAsia"/>
                <w:spacing w:val="35"/>
                <w:kern w:val="0"/>
                <w:fitText w:val="1610" w:id="-431294455"/>
              </w:rPr>
              <w:t>専門家派遣</w:t>
            </w:r>
            <w:r w:rsidRPr="00E4376A">
              <w:rPr>
                <w:rFonts w:hint="eastAsia"/>
                <w:kern w:val="0"/>
                <w:fitText w:val="1610" w:id="-431294455"/>
              </w:rPr>
              <w:t>費</w:t>
            </w:r>
          </w:p>
        </w:tc>
        <w:tc>
          <w:tcPr>
            <w:tcW w:w="2268" w:type="dxa"/>
            <w:vAlign w:val="center"/>
          </w:tcPr>
          <w:p w14:paraId="53FA4737" w14:textId="77777777" w:rsidR="00E4376A" w:rsidRPr="00A32189" w:rsidRDefault="00E4376A" w:rsidP="004B0970">
            <w:pPr>
              <w:ind w:rightChars="201" w:right="422"/>
            </w:pPr>
          </w:p>
        </w:tc>
        <w:tc>
          <w:tcPr>
            <w:tcW w:w="2268" w:type="dxa"/>
            <w:vAlign w:val="center"/>
          </w:tcPr>
          <w:p w14:paraId="438ADC87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413AEED3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2A3498D6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5F2368AB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８　</w:t>
            </w:r>
            <w:r w:rsidRPr="00E4376A">
              <w:rPr>
                <w:rFonts w:hint="eastAsia"/>
                <w:spacing w:val="128"/>
                <w:kern w:val="0"/>
                <w:fitText w:val="1610" w:id="-431294454"/>
              </w:rPr>
              <w:t>事務経</w:t>
            </w:r>
            <w:r w:rsidRPr="00E4376A">
              <w:rPr>
                <w:rFonts w:hint="eastAsia"/>
                <w:spacing w:val="1"/>
                <w:kern w:val="0"/>
                <w:fitText w:val="1610" w:id="-431294454"/>
              </w:rPr>
              <w:t>費</w:t>
            </w:r>
          </w:p>
        </w:tc>
        <w:tc>
          <w:tcPr>
            <w:tcW w:w="2268" w:type="dxa"/>
            <w:vAlign w:val="center"/>
          </w:tcPr>
          <w:p w14:paraId="6C734F25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1EB03548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68F8C1ED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50BC5853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3ED80742" w14:textId="77777777" w:rsidR="00E4376A" w:rsidRPr="00A32189" w:rsidRDefault="00E4376A" w:rsidP="004B0970">
            <w:pPr>
              <w:ind w:rightChars="-6" w:right="-13"/>
              <w:jc w:val="center"/>
            </w:pPr>
            <w:r w:rsidRPr="00DA07D2">
              <w:rPr>
                <w:rFonts w:hint="eastAsia"/>
                <w:kern w:val="0"/>
              </w:rPr>
              <w:t>合　　計</w:t>
            </w:r>
          </w:p>
        </w:tc>
        <w:tc>
          <w:tcPr>
            <w:tcW w:w="2268" w:type="dxa"/>
            <w:tcBorders>
              <w:right w:val="single" w:sz="24" w:space="0" w:color="auto"/>
            </w:tcBorders>
            <w:vAlign w:val="center"/>
          </w:tcPr>
          <w:p w14:paraId="009B4DB1" w14:textId="77777777" w:rsidR="00E4376A" w:rsidRPr="00A32189" w:rsidRDefault="00E4376A" w:rsidP="004B0970">
            <w:pPr>
              <w:ind w:rightChars="-106" w:right="-223"/>
              <w:jc w:val="right"/>
            </w:pPr>
            <w:r w:rsidRPr="00A32189">
              <w:rPr>
                <w:rFonts w:hint="eastAsia"/>
              </w:rPr>
              <w:t xml:space="preserve">(B)　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002331" w14:textId="77777777" w:rsidR="00E4376A" w:rsidRPr="00A32189" w:rsidRDefault="00E4376A" w:rsidP="004B0970">
            <w:pPr>
              <w:ind w:rightChars="-6" w:right="-13"/>
              <w:jc w:val="right"/>
            </w:pPr>
            <w:r w:rsidRPr="00A32189">
              <w:rPr>
                <w:rFonts w:hint="eastAsia"/>
              </w:rPr>
              <w:t>(C)</w:t>
            </w:r>
          </w:p>
        </w:tc>
        <w:tc>
          <w:tcPr>
            <w:tcW w:w="2090" w:type="dxa"/>
            <w:tcBorders>
              <w:left w:val="single" w:sz="24" w:space="0" w:color="auto"/>
            </w:tcBorders>
            <w:vAlign w:val="center"/>
          </w:tcPr>
          <w:p w14:paraId="5D52E8DD" w14:textId="77777777" w:rsidR="00E4376A" w:rsidRPr="00A32189" w:rsidRDefault="00E4376A" w:rsidP="004B0970">
            <w:pPr>
              <w:ind w:rightChars="-6" w:right="-13"/>
            </w:pPr>
          </w:p>
        </w:tc>
      </w:tr>
    </w:tbl>
    <w:p w14:paraId="64955386" w14:textId="77777777" w:rsidR="00E4376A" w:rsidRPr="006114D5" w:rsidRDefault="00E4376A" w:rsidP="00E4376A">
      <w:pPr>
        <w:ind w:rightChars="-6" w:right="-13"/>
        <w:jc w:val="right"/>
      </w:pPr>
      <w:r w:rsidRPr="00A32189">
        <w:rPr>
          <w:rFonts w:hint="eastAsia"/>
        </w:rPr>
        <w:t xml:space="preserve">　　</w:t>
      </w:r>
      <w:r w:rsidRPr="006114D5">
        <w:rPr>
          <w:rFonts w:hint="eastAsia"/>
        </w:rPr>
        <w:t>(A)=(B)</w:t>
      </w:r>
      <w:r>
        <w:rPr>
          <w:rFonts w:hint="eastAsia"/>
        </w:rPr>
        <w:t>、</w:t>
      </w:r>
      <w:r w:rsidRPr="006114D5">
        <w:rPr>
          <w:rFonts w:hint="eastAsia"/>
        </w:rPr>
        <w:t>(D)=(C)×1/2（1,000円未満切り捨て）</w:t>
      </w:r>
    </w:p>
    <w:p w14:paraId="4FB220AF" w14:textId="77777777" w:rsidR="00E4376A" w:rsidRPr="00A32189" w:rsidRDefault="00E4376A" w:rsidP="00E4376A">
      <w:pPr>
        <w:spacing w:line="240" w:lineRule="exact"/>
        <w:ind w:rightChars="-6" w:right="-13"/>
      </w:pPr>
    </w:p>
    <w:p w14:paraId="7F9CADB7" w14:textId="77777777" w:rsidR="00E4376A" w:rsidRPr="00A32189" w:rsidRDefault="00E4376A" w:rsidP="00E4376A">
      <w:pPr>
        <w:ind w:rightChars="-6" w:right="-13"/>
      </w:pPr>
      <w:r>
        <w:rPr>
          <w:rFonts w:hint="eastAsia"/>
        </w:rPr>
        <w:t xml:space="preserve">３　</w:t>
      </w:r>
      <w:r w:rsidRPr="00A32189">
        <w:rPr>
          <w:rFonts w:hint="eastAsia"/>
        </w:rPr>
        <w:t>添付書類</w:t>
      </w:r>
    </w:p>
    <w:p w14:paraId="38C14502" w14:textId="77777777" w:rsidR="00E4376A" w:rsidRPr="006114D5" w:rsidRDefault="00E4376A" w:rsidP="00E4376A">
      <w:pPr>
        <w:wordWrap/>
        <w:spacing w:line="0" w:lineRule="atLeast"/>
        <w:ind w:rightChars="-6" w:right="-13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(1)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事業にかかる経費の内訳がわかる見積書等</w:t>
      </w:r>
    </w:p>
    <w:p w14:paraId="69813D8F" w14:textId="77777777" w:rsidR="00E4376A" w:rsidRPr="006114D5" w:rsidRDefault="00E4376A" w:rsidP="00E4376A">
      <w:pPr>
        <w:wordWrap/>
        <w:spacing w:line="0" w:lineRule="atLeast"/>
        <w:ind w:rightChars="-6" w:right="-13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(2)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改装の場合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改装前の写真</w:t>
      </w:r>
    </w:p>
    <w:p w14:paraId="1E237D01" w14:textId="77777777" w:rsidR="00E4376A" w:rsidRPr="006114D5" w:rsidRDefault="00E4376A" w:rsidP="00E4376A">
      <w:pPr>
        <w:wordWrap/>
        <w:spacing w:line="0" w:lineRule="atLeast"/>
        <w:ind w:rightChars="-62" w:right="-130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(3)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事業活動が確認できる資料等（会社概要、商品パンフレット、ＨＰ、営業許可証等）</w:t>
      </w:r>
    </w:p>
    <w:p w14:paraId="527F51F9" w14:textId="77777777" w:rsidR="00E4376A" w:rsidRDefault="00E4376A" w:rsidP="00E4376A">
      <w:pPr>
        <w:pStyle w:val="Web"/>
        <w:spacing w:before="0" w:beforeAutospacing="0" w:after="0" w:afterAutospacing="0" w:line="0" w:lineRule="atLeast"/>
        <w:ind w:firstLineChars="200" w:firstLine="440"/>
        <w:rPr>
          <w:sz w:val="22"/>
          <w:szCs w:val="22"/>
        </w:rPr>
      </w:pPr>
      <w:r w:rsidRPr="006114D5">
        <w:rPr>
          <w:rFonts w:hint="eastAsia"/>
          <w:sz w:val="22"/>
          <w:szCs w:val="22"/>
        </w:rPr>
        <w:t>(4)</w:t>
      </w:r>
      <w:r w:rsidRPr="006114D5">
        <w:rPr>
          <w:sz w:val="22"/>
          <w:szCs w:val="22"/>
        </w:rPr>
        <w:t xml:space="preserve"> </w:t>
      </w:r>
      <w:r w:rsidRPr="006114D5">
        <w:rPr>
          <w:rFonts w:hint="eastAsia"/>
          <w:sz w:val="22"/>
          <w:szCs w:val="22"/>
        </w:rPr>
        <w:t>申告書等の写し</w:t>
      </w:r>
    </w:p>
    <w:p w14:paraId="7978A9A6" w14:textId="77777777" w:rsidR="00E4376A" w:rsidRDefault="00E4376A" w:rsidP="00E4376A">
      <w:pPr>
        <w:pStyle w:val="Web"/>
        <w:spacing w:before="0" w:beforeAutospacing="0" w:after="0" w:afterAutospacing="0" w:line="0" w:lineRule="atLeast"/>
        <w:ind w:firstLineChars="400" w:firstLine="840"/>
        <w:rPr>
          <w:rFonts w:cs="Times New Roman"/>
          <w:kern w:val="24"/>
          <w:sz w:val="21"/>
          <w:szCs w:val="21"/>
        </w:rPr>
      </w:pPr>
      <w:r w:rsidRPr="008B0D1C">
        <w:rPr>
          <w:rFonts w:cs="Times New Roman"/>
          <w:kern w:val="24"/>
          <w:sz w:val="21"/>
          <w:szCs w:val="21"/>
        </w:rPr>
        <w:t>個人</w:t>
      </w:r>
      <w:r w:rsidRPr="008B0D1C">
        <w:rPr>
          <w:rFonts w:cs="Times New Roman" w:hint="eastAsia"/>
          <w:kern w:val="24"/>
          <w:sz w:val="21"/>
          <w:szCs w:val="21"/>
        </w:rPr>
        <w:t>：令和</w:t>
      </w:r>
      <w:r>
        <w:rPr>
          <w:rFonts w:cs="Times New Roman" w:hint="eastAsia"/>
          <w:kern w:val="24"/>
          <w:sz w:val="21"/>
          <w:szCs w:val="21"/>
        </w:rPr>
        <w:t>６</w:t>
      </w:r>
      <w:r w:rsidRPr="008B0D1C">
        <w:rPr>
          <w:rFonts w:cs="Times New Roman" w:hint="eastAsia"/>
          <w:kern w:val="24"/>
          <w:sz w:val="21"/>
          <w:szCs w:val="21"/>
        </w:rPr>
        <w:t>年分確定申告書（第１表）</w:t>
      </w:r>
      <w:r>
        <w:rPr>
          <w:rFonts w:cs="Times New Roman" w:hint="eastAsia"/>
          <w:kern w:val="24"/>
          <w:sz w:val="21"/>
          <w:szCs w:val="21"/>
        </w:rPr>
        <w:t>、</w:t>
      </w:r>
      <w:r w:rsidRPr="008B0D1C">
        <w:rPr>
          <w:rFonts w:cs="Times New Roman"/>
          <w:kern w:val="24"/>
          <w:sz w:val="21"/>
          <w:szCs w:val="21"/>
        </w:rPr>
        <w:t>白色申告収支内訳書または青色申告収支</w:t>
      </w:r>
    </w:p>
    <w:p w14:paraId="25115099" w14:textId="77777777" w:rsidR="00E4376A" w:rsidRDefault="00E4376A" w:rsidP="00E4376A">
      <w:pPr>
        <w:pStyle w:val="Web"/>
        <w:spacing w:before="0" w:beforeAutospacing="0" w:after="0" w:afterAutospacing="0" w:line="0" w:lineRule="atLeast"/>
        <w:ind w:firstLineChars="650" w:firstLine="1365"/>
        <w:rPr>
          <w:rFonts w:cs="Times New Roman"/>
          <w:kern w:val="24"/>
          <w:sz w:val="21"/>
          <w:szCs w:val="21"/>
        </w:rPr>
      </w:pPr>
      <w:r w:rsidRPr="008B0D1C">
        <w:rPr>
          <w:rFonts w:cs="Times New Roman"/>
          <w:kern w:val="24"/>
          <w:sz w:val="21"/>
          <w:szCs w:val="21"/>
        </w:rPr>
        <w:t>決算書１</w:t>
      </w:r>
      <w:r>
        <w:rPr>
          <w:rFonts w:cs="Times New Roman" w:hint="eastAsia"/>
          <w:kern w:val="24"/>
          <w:sz w:val="21"/>
          <w:szCs w:val="21"/>
        </w:rPr>
        <w:t>、</w:t>
      </w:r>
      <w:r w:rsidRPr="008B0D1C">
        <w:rPr>
          <w:rFonts w:cs="Times New Roman"/>
          <w:kern w:val="24"/>
          <w:sz w:val="21"/>
          <w:szCs w:val="21"/>
        </w:rPr>
        <w:t>２ページの写し</w:t>
      </w:r>
    </w:p>
    <w:p w14:paraId="244DCAD6" w14:textId="77777777" w:rsidR="00E4376A" w:rsidRPr="008B0D1C" w:rsidRDefault="00E4376A" w:rsidP="00E4376A">
      <w:pPr>
        <w:pStyle w:val="Web"/>
        <w:spacing w:before="0" w:beforeAutospacing="0" w:after="0" w:afterAutospacing="0" w:line="0" w:lineRule="atLeast"/>
        <w:ind w:firstLineChars="400" w:firstLine="840"/>
        <w:rPr>
          <w:rFonts w:cs="Times New Roman"/>
          <w:kern w:val="24"/>
          <w:sz w:val="21"/>
          <w:szCs w:val="21"/>
        </w:rPr>
      </w:pPr>
      <w:r w:rsidRPr="008B0D1C">
        <w:rPr>
          <w:rFonts w:cs="Times New Roman"/>
          <w:kern w:val="24"/>
          <w:sz w:val="21"/>
          <w:szCs w:val="21"/>
        </w:rPr>
        <w:t>法人</w:t>
      </w:r>
      <w:r w:rsidRPr="008B0D1C">
        <w:rPr>
          <w:rFonts w:cs="Times New Roman" w:hint="eastAsia"/>
          <w:kern w:val="24"/>
          <w:sz w:val="21"/>
          <w:szCs w:val="21"/>
        </w:rPr>
        <w:t>：直近の確定申告書（別表１）</w:t>
      </w:r>
      <w:r>
        <w:rPr>
          <w:rFonts w:cs="Times New Roman" w:hint="eastAsia"/>
          <w:kern w:val="24"/>
          <w:sz w:val="21"/>
          <w:szCs w:val="21"/>
        </w:rPr>
        <w:t>、</w:t>
      </w:r>
      <w:r w:rsidRPr="008B0D1C">
        <w:rPr>
          <w:rFonts w:cs="Times New Roman" w:hint="eastAsia"/>
          <w:kern w:val="24"/>
          <w:sz w:val="21"/>
          <w:szCs w:val="21"/>
        </w:rPr>
        <w:t>法人事業概況説明書の写し</w:t>
      </w:r>
    </w:p>
    <w:p w14:paraId="576B31A2" w14:textId="77777777" w:rsidR="00E4376A" w:rsidRDefault="00E4376A" w:rsidP="00E4376A">
      <w:pPr>
        <w:wordWrap/>
        <w:spacing w:line="0" w:lineRule="atLeast"/>
        <w:ind w:rightChars="-186" w:right="-391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(5)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納税証明書等（市税に係る全税目の直近のもの。個人事業主で市外に住所を有する</w:t>
      </w:r>
    </w:p>
    <w:p w14:paraId="465BEF0A" w14:textId="77777777" w:rsidR="00E4376A" w:rsidRDefault="00E4376A" w:rsidP="00E4376A">
      <w:pPr>
        <w:wordWrap/>
        <w:spacing w:line="0" w:lineRule="atLeast"/>
        <w:ind w:rightChars="-186" w:right="-391" w:firstLineChars="350" w:firstLine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場合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は居住地が確認できるもの。）</w:t>
      </w:r>
    </w:p>
    <w:p w14:paraId="4FEE2EA5" w14:textId="77777777" w:rsidR="00E4376A" w:rsidRDefault="00E4376A" w:rsidP="00E4376A">
      <w:pPr>
        <w:wordWrap/>
        <w:spacing w:line="0" w:lineRule="atLeast"/>
        <w:ind w:rightChars="-186" w:right="-391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(6)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その他市長が必要と認める書類</w:t>
      </w:r>
    </w:p>
    <w:p w14:paraId="086A55C3" w14:textId="1DC260A2" w:rsidR="00280813" w:rsidRPr="008A05AC" w:rsidRDefault="00E4376A" w:rsidP="00280813">
      <w:pPr>
        <w:rPr>
          <w:rFonts w:eastAsia="PMingLiU" w:hAnsi="Courier New"/>
          <w:lang w:eastAsia="zh-TW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  <w:r w:rsidR="00280813" w:rsidRPr="008A05AC">
        <w:rPr>
          <w:rFonts w:hAnsi="Courier New" w:hint="eastAsia"/>
          <w:lang w:eastAsia="zh-TW"/>
        </w:rPr>
        <w:lastRenderedPageBreak/>
        <w:t>様式第</w:t>
      </w:r>
      <w:r w:rsidR="00280813" w:rsidRPr="008A05AC">
        <w:rPr>
          <w:rFonts w:hAnsi="Courier New" w:hint="eastAsia"/>
        </w:rPr>
        <w:t>４</w:t>
      </w:r>
      <w:r w:rsidR="00280813" w:rsidRPr="008A05AC">
        <w:rPr>
          <w:rFonts w:hAnsi="Courier New" w:hint="eastAsia"/>
          <w:lang w:eastAsia="zh-TW"/>
        </w:rPr>
        <w:t>号</w:t>
      </w:r>
      <w:r w:rsidR="00280813" w:rsidRPr="008A05AC">
        <w:rPr>
          <w:rFonts w:hAnsi="Courier New"/>
          <w:lang w:eastAsia="zh-TW"/>
        </w:rPr>
        <w:t>（</w:t>
      </w:r>
      <w:r w:rsidR="00280813" w:rsidRPr="008A05AC">
        <w:rPr>
          <w:rFonts w:hAnsi="Courier New" w:hint="eastAsia"/>
          <w:lang w:eastAsia="zh-TW"/>
        </w:rPr>
        <w:t>第</w:t>
      </w:r>
      <w:r w:rsidR="00280813" w:rsidRPr="008A05AC">
        <w:rPr>
          <w:rFonts w:hAnsi="Courier New" w:hint="eastAsia"/>
        </w:rPr>
        <w:t>８</w:t>
      </w:r>
      <w:r w:rsidR="00280813" w:rsidRPr="008A05AC">
        <w:rPr>
          <w:rFonts w:hAnsi="Courier New" w:hint="eastAsia"/>
          <w:lang w:eastAsia="zh-TW"/>
        </w:rPr>
        <w:t>条関係</w:t>
      </w:r>
      <w:r w:rsidR="00280813" w:rsidRPr="008A05AC">
        <w:rPr>
          <w:rFonts w:hAnsi="Courier New"/>
          <w:lang w:eastAsia="zh-TW"/>
        </w:rPr>
        <w:t>）</w:t>
      </w:r>
    </w:p>
    <w:p w14:paraId="0985E9EA" w14:textId="77777777" w:rsidR="00DE56D2" w:rsidRPr="008A05AC" w:rsidRDefault="00DE56D2" w:rsidP="00DE56D2">
      <w:pPr>
        <w:pStyle w:val="a7"/>
        <w:tabs>
          <w:tab w:val="clear" w:pos="4252"/>
          <w:tab w:val="clear" w:pos="8504"/>
        </w:tabs>
        <w:snapToGrid/>
        <w:ind w:right="210"/>
        <w:jc w:val="right"/>
        <w:rPr>
          <w:rFonts w:hAnsi="Courier New"/>
          <w:lang w:eastAsia="zh-TW"/>
        </w:rPr>
      </w:pPr>
      <w:r>
        <w:rPr>
          <w:rFonts w:hAnsi="Courier New" w:hint="eastAsia"/>
        </w:rPr>
        <w:t xml:space="preserve">令和　　</w:t>
      </w:r>
      <w:r w:rsidRPr="008A05AC">
        <w:rPr>
          <w:rFonts w:hAnsi="Courier New" w:hint="eastAsia"/>
          <w:lang w:eastAsia="zh-TW"/>
        </w:rPr>
        <w:t>年</w:t>
      </w:r>
      <w:r w:rsidRPr="008A05AC">
        <w:rPr>
          <w:rFonts w:hAnsi="Courier New" w:hint="eastAsia"/>
        </w:rPr>
        <w:t xml:space="preserve">　　</w:t>
      </w:r>
      <w:r w:rsidRPr="008A05AC">
        <w:rPr>
          <w:rFonts w:hAnsi="Courier New" w:hint="eastAsia"/>
          <w:lang w:eastAsia="zh-TW"/>
        </w:rPr>
        <w:t>月　　日</w:t>
      </w:r>
    </w:p>
    <w:p w14:paraId="716B6C67" w14:textId="77777777" w:rsidR="00DE56D2" w:rsidRPr="001C5B0E" w:rsidRDefault="00DE56D2" w:rsidP="00DE56D2">
      <w:pPr>
        <w:rPr>
          <w:rFonts w:eastAsia="PMingLiU" w:hAnsi="Courier New"/>
          <w:lang w:eastAsia="zh-TW"/>
        </w:rPr>
      </w:pPr>
    </w:p>
    <w:p w14:paraId="412AA6AD" w14:textId="5C5B5CD8" w:rsidR="00DE56D2" w:rsidRPr="008A05AC" w:rsidRDefault="00DE56D2" w:rsidP="00DE56D2">
      <w:pPr>
        <w:rPr>
          <w:rFonts w:eastAsia="PMingLiU" w:hAnsi="Courier New"/>
          <w:lang w:eastAsia="zh-TW"/>
        </w:rPr>
      </w:pPr>
      <w:r w:rsidRPr="008A05AC">
        <w:rPr>
          <w:rFonts w:hAnsi="Courier New" w:hint="eastAsia"/>
          <w:lang w:eastAsia="zh-TW"/>
        </w:rPr>
        <w:t xml:space="preserve">　喜多方市長　　</w:t>
      </w:r>
      <w:r w:rsidR="00B30751">
        <w:rPr>
          <w:rFonts w:hAnsi="Courier New" w:hint="eastAsia"/>
          <w:lang w:eastAsia="zh-TW"/>
        </w:rPr>
        <w:t>遠藤　忠一</w:t>
      </w:r>
      <w:r w:rsidRPr="008A05AC">
        <w:rPr>
          <w:rFonts w:hAnsi="Courier New" w:hint="eastAsia"/>
          <w:lang w:eastAsia="zh-TW"/>
        </w:rPr>
        <w:t xml:space="preserve">　　様</w:t>
      </w:r>
    </w:p>
    <w:p w14:paraId="1C490D0C" w14:textId="77777777" w:rsidR="00DE56D2" w:rsidRPr="008A05AC" w:rsidRDefault="00DE56D2" w:rsidP="00DE56D2">
      <w:pPr>
        <w:rPr>
          <w:rFonts w:eastAsia="PMingLiU" w:hAnsi="Courier New"/>
          <w:lang w:eastAsia="zh-TW"/>
        </w:rPr>
      </w:pPr>
    </w:p>
    <w:p w14:paraId="398642CD" w14:textId="77777777" w:rsidR="00DE56D2" w:rsidRDefault="00DE56D2" w:rsidP="00DE56D2">
      <w:pPr>
        <w:spacing w:afterLines="50" w:after="175"/>
        <w:ind w:right="1049" w:firstLineChars="1800" w:firstLine="3780"/>
        <w:rPr>
          <w:rFonts w:hAnsi="Courier New"/>
        </w:rPr>
      </w:pPr>
      <w:r w:rsidRPr="008A05AC">
        <w:rPr>
          <w:rFonts w:hAnsi="Courier New" w:hint="eastAsia"/>
        </w:rPr>
        <w:t>補助事業者等</w:t>
      </w:r>
    </w:p>
    <w:p w14:paraId="6EBD8A36" w14:textId="77777777" w:rsidR="00DE56D2" w:rsidRDefault="00DE56D2" w:rsidP="00DE56D2">
      <w:pPr>
        <w:spacing w:afterLines="50" w:after="175"/>
        <w:ind w:right="1049" w:firstLineChars="1900" w:firstLine="3990"/>
        <w:rPr>
          <w:rFonts w:hAnsi="Courier New"/>
        </w:rPr>
      </w:pPr>
      <w:r w:rsidRPr="008A05AC">
        <w:rPr>
          <w:rFonts w:hAnsi="Courier New" w:hint="eastAsia"/>
        </w:rPr>
        <w:t>住所又は所在地</w:t>
      </w:r>
    </w:p>
    <w:p w14:paraId="786C2E5A" w14:textId="77777777" w:rsidR="00DE56D2" w:rsidRDefault="00DE56D2" w:rsidP="00DE56D2">
      <w:pPr>
        <w:spacing w:afterLines="50" w:after="175"/>
        <w:ind w:right="1049" w:firstLineChars="1900" w:firstLine="3990"/>
        <w:rPr>
          <w:rFonts w:hAnsi="Courier New"/>
        </w:rPr>
      </w:pPr>
      <w:r w:rsidRPr="008A05AC">
        <w:rPr>
          <w:rFonts w:hAnsi="Courier New" w:hint="eastAsia"/>
        </w:rPr>
        <w:t>氏名又は名称</w:t>
      </w:r>
    </w:p>
    <w:p w14:paraId="693B32E5" w14:textId="5DD2CBF4" w:rsidR="00DE56D2" w:rsidRPr="008A05AC" w:rsidRDefault="00DE56D2" w:rsidP="00DE56D2">
      <w:pPr>
        <w:spacing w:afterLines="50" w:after="175"/>
        <w:ind w:right="1049" w:firstLineChars="1900" w:firstLine="3990"/>
        <w:rPr>
          <w:rFonts w:hAnsi="Courier New"/>
        </w:rPr>
      </w:pPr>
      <w:r>
        <w:rPr>
          <w:rFonts w:hAnsi="Courier New" w:hint="eastAsia"/>
        </w:rPr>
        <w:t>電話番号</w:t>
      </w:r>
    </w:p>
    <w:p w14:paraId="1AA5BAC0" w14:textId="77777777" w:rsidR="00B760FB" w:rsidRPr="008A05AC" w:rsidRDefault="00B760FB" w:rsidP="00280813">
      <w:pPr>
        <w:rPr>
          <w:rFonts w:eastAsia="PMingLiU" w:hAnsi="Courier New"/>
          <w:lang w:eastAsia="zh-TW"/>
        </w:rPr>
      </w:pPr>
    </w:p>
    <w:p w14:paraId="62FA0920" w14:textId="1F1C734E" w:rsidR="00280813" w:rsidRPr="00DE56D2" w:rsidRDefault="000F0AA8" w:rsidP="00B760FB">
      <w:pPr>
        <w:jc w:val="center"/>
        <w:rPr>
          <w:rFonts w:eastAsia="PMingLiU" w:hAnsi="Courier New"/>
          <w:sz w:val="24"/>
          <w:szCs w:val="22"/>
          <w:lang w:eastAsia="zh-TW"/>
        </w:rPr>
      </w:pPr>
      <w:r w:rsidRPr="00DE56D2">
        <w:rPr>
          <w:rFonts w:hAnsi="Courier New" w:hint="eastAsia"/>
          <w:sz w:val="24"/>
          <w:szCs w:val="22"/>
        </w:rPr>
        <w:t>商業等活性化</w:t>
      </w:r>
      <w:r w:rsidR="00280813" w:rsidRPr="00DE56D2">
        <w:rPr>
          <w:rFonts w:hAnsi="Courier New" w:hint="eastAsia"/>
          <w:sz w:val="24"/>
          <w:szCs w:val="22"/>
          <w:lang w:eastAsia="zh-TW"/>
        </w:rPr>
        <w:t>事業実績報告書</w:t>
      </w:r>
    </w:p>
    <w:p w14:paraId="19039A7A" w14:textId="7B494CB5" w:rsidR="00280813" w:rsidRPr="008A05AC" w:rsidRDefault="00280813" w:rsidP="00DE56D2">
      <w:pPr>
        <w:ind w:firstLineChars="100" w:firstLine="210"/>
        <w:rPr>
          <w:rFonts w:hAnsi="Courier New"/>
        </w:rPr>
      </w:pPr>
      <w:r w:rsidRPr="008A05AC">
        <w:rPr>
          <w:rFonts w:hAnsi="Courier New" w:hint="eastAsia"/>
        </w:rPr>
        <w:t>下記のとおり</w:t>
      </w:r>
      <w:r w:rsidR="00046159" w:rsidRPr="008A05AC">
        <w:rPr>
          <w:rFonts w:hAnsi="Courier New" w:hint="eastAsia"/>
        </w:rPr>
        <w:t>喜多方市</w:t>
      </w:r>
      <w:r w:rsidR="000F0AA8">
        <w:rPr>
          <w:rFonts w:hAnsi="Courier New" w:hint="eastAsia"/>
          <w:kern w:val="0"/>
        </w:rPr>
        <w:t>商業等活性化</w:t>
      </w:r>
      <w:r w:rsidRPr="008A05AC">
        <w:rPr>
          <w:rFonts w:hAnsi="Courier New" w:hint="eastAsia"/>
          <w:kern w:val="0"/>
          <w:lang w:eastAsia="zh-TW"/>
        </w:rPr>
        <w:t>事</w:t>
      </w:r>
      <w:r w:rsidR="00DE56D2">
        <w:rPr>
          <w:rFonts w:hAnsi="Courier New" w:hint="eastAsia"/>
          <w:kern w:val="0"/>
        </w:rPr>
        <w:t>業</w:t>
      </w:r>
      <w:r w:rsidRPr="008A05AC">
        <w:rPr>
          <w:rFonts w:hAnsi="Courier New" w:hint="eastAsia"/>
        </w:rPr>
        <w:t>を実施したので、喜多方市補助金等の交付等に関する規則第</w:t>
      </w:r>
      <w:r w:rsidRPr="008A05AC">
        <w:rPr>
          <w:rFonts w:hAnsi="Courier New"/>
        </w:rPr>
        <w:t>13</w:t>
      </w:r>
      <w:r w:rsidRPr="008A05AC">
        <w:rPr>
          <w:rFonts w:hAnsi="Courier New" w:hint="eastAsia"/>
        </w:rPr>
        <w:t>条第１項の規定によりその実績を報告します。</w:t>
      </w:r>
    </w:p>
    <w:p w14:paraId="43A440B8" w14:textId="2CB0A8F2" w:rsidR="00280813" w:rsidRPr="008A05AC" w:rsidRDefault="00280813" w:rsidP="00B760FB">
      <w:pPr>
        <w:jc w:val="center"/>
        <w:rPr>
          <w:rFonts w:hAnsi="Courier New"/>
        </w:rPr>
      </w:pPr>
      <w:r w:rsidRPr="008A05AC">
        <w:rPr>
          <w:rFonts w:hAnsi="Courier New" w:hint="eastAsia"/>
        </w:rPr>
        <w:t>記</w:t>
      </w:r>
    </w:p>
    <w:p w14:paraId="1750408C" w14:textId="73D399E9" w:rsidR="00DE56D2" w:rsidRDefault="00DE56D2" w:rsidP="00DE56D2">
      <w:pPr>
        <w:spacing w:before="240"/>
        <w:ind w:left="227" w:hanging="227"/>
        <w:jc w:val="left"/>
        <w:rPr>
          <w:rFonts w:hAnsi="Courier New"/>
        </w:rPr>
      </w:pPr>
      <w:r w:rsidRPr="00224591">
        <w:rPr>
          <w:rFonts w:hAnsi="Courier New" w:hint="eastAsia"/>
        </w:rPr>
        <w:t>１　補助事業名</w:t>
      </w:r>
    </w:p>
    <w:p w14:paraId="7CC909D5" w14:textId="4F0FBF0B" w:rsidR="00DE56D2" w:rsidRPr="00224591" w:rsidRDefault="00DE56D2" w:rsidP="00DE56D2">
      <w:pPr>
        <w:spacing w:before="240"/>
        <w:ind w:left="227" w:hanging="227"/>
        <w:jc w:val="left"/>
        <w:rPr>
          <w:rFonts w:hAnsi="Courier New"/>
          <w:u w:val="single"/>
        </w:rPr>
      </w:pPr>
      <w:r w:rsidRPr="00224591">
        <w:rPr>
          <w:rFonts w:hAnsi="Courier New" w:hint="eastAsia"/>
        </w:rPr>
        <w:t xml:space="preserve">　　</w:t>
      </w:r>
      <w:r w:rsidRPr="00224591">
        <w:rPr>
          <w:rFonts w:hAnsi="Courier New" w:hint="eastAsia"/>
          <w:u w:val="single"/>
        </w:rPr>
        <w:t xml:space="preserve">　　　　　　</w:t>
      </w:r>
      <w:r w:rsidR="00B30751">
        <w:rPr>
          <w:rFonts w:hAnsi="Courier New" w:hint="eastAsia"/>
          <w:u w:val="single"/>
        </w:rPr>
        <w:t>経営力向上支援</w:t>
      </w:r>
      <w:r>
        <w:rPr>
          <w:rFonts w:hAnsi="Courier New" w:hint="eastAsia"/>
          <w:u w:val="single"/>
        </w:rPr>
        <w:t xml:space="preserve">　　　　　　　　事業</w:t>
      </w:r>
    </w:p>
    <w:p w14:paraId="32ACCAE2" w14:textId="77777777" w:rsidR="004B2A47" w:rsidRPr="008A05AC" w:rsidRDefault="004B2A47" w:rsidP="004B2A47">
      <w:pPr>
        <w:spacing w:before="240"/>
        <w:rPr>
          <w:rFonts w:hAnsi="Courier New"/>
        </w:rPr>
      </w:pPr>
      <w:r>
        <w:rPr>
          <w:rFonts w:hAnsi="Courier New" w:hint="eastAsia"/>
        </w:rPr>
        <w:t>２</w:t>
      </w:r>
      <w:r w:rsidRPr="008A05AC">
        <w:rPr>
          <w:rFonts w:hAnsi="Courier New" w:hint="eastAsia"/>
        </w:rPr>
        <w:t xml:space="preserve">　補助金の交付決定年月日及び番号</w:t>
      </w:r>
    </w:p>
    <w:p w14:paraId="29F012E6" w14:textId="67C6FAF9" w:rsidR="004B2A47" w:rsidRPr="008A05AC" w:rsidRDefault="004B2A47" w:rsidP="004B2A47">
      <w:pPr>
        <w:spacing w:before="240"/>
        <w:rPr>
          <w:rFonts w:hAnsi="Courier New"/>
        </w:rPr>
      </w:pPr>
      <w:r>
        <w:rPr>
          <w:rFonts w:hAnsi="Courier New" w:hint="eastAsia"/>
        </w:rPr>
        <w:t xml:space="preserve">　　　令和　　　年　　　月　　　日付け　喜多方市指令商</w:t>
      </w:r>
      <w:r w:rsidR="009C538E">
        <w:rPr>
          <w:rFonts w:hAnsi="Courier New" w:hint="eastAsia"/>
        </w:rPr>
        <w:t>観</w:t>
      </w:r>
      <w:r>
        <w:rPr>
          <w:rFonts w:hAnsi="Courier New" w:hint="eastAsia"/>
        </w:rPr>
        <w:t xml:space="preserve">　第　　　　　号</w:t>
      </w:r>
    </w:p>
    <w:p w14:paraId="1BFF5049" w14:textId="2B6698B0" w:rsidR="004B2A47" w:rsidRPr="004B2A47" w:rsidRDefault="004B2A47" w:rsidP="004B2A47">
      <w:pPr>
        <w:spacing w:before="240"/>
        <w:ind w:left="227" w:hanging="227"/>
        <w:rPr>
          <w:rFonts w:hAnsi="Courier New"/>
          <w:u w:val="single"/>
        </w:rPr>
      </w:pPr>
      <w:r>
        <w:rPr>
          <w:rFonts w:hAnsi="Courier New" w:hint="eastAsia"/>
        </w:rPr>
        <w:t>３</w:t>
      </w:r>
      <w:r w:rsidRPr="004B2A47">
        <w:rPr>
          <w:rFonts w:hAnsi="Courier New" w:hint="eastAsia"/>
        </w:rPr>
        <w:t xml:space="preserve">　</w:t>
      </w:r>
      <w:r w:rsidRPr="004B2A47">
        <w:rPr>
          <w:rFonts w:hAnsi="Courier New" w:hint="eastAsia"/>
          <w:u w:val="single"/>
        </w:rPr>
        <w:t>交付決定額　　　　　　　　　　　　　　　  　円</w:t>
      </w:r>
    </w:p>
    <w:p w14:paraId="2CB7AEC0" w14:textId="28A15E9A" w:rsidR="004B2A47" w:rsidRPr="004B2A47" w:rsidRDefault="004B2A47" w:rsidP="00350DE1">
      <w:pPr>
        <w:spacing w:before="240"/>
        <w:ind w:firstLineChars="100" w:firstLine="420"/>
        <w:rPr>
          <w:rFonts w:hAnsi="Courier New"/>
          <w:u w:val="single"/>
        </w:rPr>
      </w:pPr>
      <w:r w:rsidRPr="00350DE1">
        <w:rPr>
          <w:rFonts w:hAnsi="Courier New" w:hint="eastAsia"/>
          <w:spacing w:val="105"/>
          <w:kern w:val="0"/>
          <w:u w:val="single"/>
          <w:fitText w:val="1050" w:id="-1012157952"/>
        </w:rPr>
        <w:t>実績</w:t>
      </w:r>
      <w:r w:rsidRPr="00350DE1">
        <w:rPr>
          <w:rFonts w:hAnsi="Courier New" w:hint="eastAsia"/>
          <w:kern w:val="0"/>
          <w:u w:val="single"/>
          <w:fitText w:val="1050" w:id="-1012157952"/>
        </w:rPr>
        <w:t>額</w:t>
      </w:r>
      <w:r w:rsidRPr="004B2A47">
        <w:rPr>
          <w:rFonts w:hAnsi="Courier New" w:hint="eastAsia"/>
          <w:u w:val="single"/>
        </w:rPr>
        <w:t xml:space="preserve">　　　　　　　　　　　　　　　　　円</w:t>
      </w:r>
    </w:p>
    <w:p w14:paraId="7398ED90" w14:textId="3DDCD9FD" w:rsidR="00DE56D2" w:rsidRPr="008A05AC" w:rsidRDefault="004B2A47" w:rsidP="004B2A47">
      <w:pPr>
        <w:spacing w:before="240"/>
        <w:ind w:left="227" w:hanging="227"/>
        <w:rPr>
          <w:rFonts w:hAnsi="Courier New"/>
        </w:rPr>
      </w:pPr>
      <w:r>
        <w:rPr>
          <w:rFonts w:hAnsi="Courier New" w:hint="eastAsia"/>
        </w:rPr>
        <w:t>４</w:t>
      </w:r>
      <w:r w:rsidR="00DE56D2" w:rsidRPr="008A05AC">
        <w:rPr>
          <w:rFonts w:hAnsi="Courier New" w:hint="eastAsia"/>
        </w:rPr>
        <w:t xml:space="preserve">　</w:t>
      </w:r>
      <w:r w:rsidR="00DE56D2" w:rsidRPr="008A05AC">
        <w:rPr>
          <w:rFonts w:hAnsi="Courier New" w:hint="eastAsia"/>
          <w:kern w:val="0"/>
        </w:rPr>
        <w:t>事業の</w:t>
      </w:r>
      <w:r w:rsidR="00260FD3">
        <w:rPr>
          <w:rFonts w:hAnsi="Courier New" w:hint="eastAsia"/>
          <w:kern w:val="0"/>
        </w:rPr>
        <w:t>実績</w:t>
      </w:r>
      <w:r w:rsidR="00DE56D2">
        <w:rPr>
          <w:rFonts w:hAnsi="Courier New" w:hint="eastAsia"/>
          <w:kern w:val="0"/>
        </w:rPr>
        <w:t>・</w:t>
      </w:r>
      <w:r w:rsidR="00DE56D2" w:rsidRPr="008A05AC">
        <w:rPr>
          <w:rFonts w:hAnsi="Courier New" w:hint="eastAsia"/>
        </w:rPr>
        <w:t>経費の配分</w:t>
      </w:r>
      <w:r w:rsidR="005D2CD5">
        <w:rPr>
          <w:rFonts w:hAnsi="Courier New" w:hint="eastAsia"/>
        </w:rPr>
        <w:t>等</w:t>
      </w:r>
    </w:p>
    <w:p w14:paraId="4CDEA738" w14:textId="5201CE69" w:rsidR="00DE56D2" w:rsidRDefault="00DE56D2" w:rsidP="00DE56D2">
      <w:pPr>
        <w:spacing w:before="240"/>
        <w:rPr>
          <w:rFonts w:hAnsi="Courier New"/>
        </w:rPr>
      </w:pPr>
      <w:r>
        <w:rPr>
          <w:rFonts w:hAnsi="Courier New" w:hint="eastAsia"/>
        </w:rPr>
        <w:t xml:space="preserve">　　　別紙、</w:t>
      </w:r>
      <w:r w:rsidR="00142069">
        <w:rPr>
          <w:rFonts w:hAnsi="Courier New" w:hint="eastAsia"/>
        </w:rPr>
        <w:t>事業</w:t>
      </w:r>
      <w:r>
        <w:rPr>
          <w:rFonts w:hAnsi="Courier New" w:hint="eastAsia"/>
        </w:rPr>
        <w:t>報告書及び収支決算書のとおり</w:t>
      </w:r>
    </w:p>
    <w:p w14:paraId="14C1FD91" w14:textId="283C147F" w:rsidR="00DE56D2" w:rsidRPr="008A05AC" w:rsidRDefault="004B2A47" w:rsidP="004B2A47">
      <w:pPr>
        <w:spacing w:before="240"/>
        <w:rPr>
          <w:rFonts w:hAnsi="Courier New"/>
        </w:rPr>
      </w:pPr>
      <w:r>
        <w:rPr>
          <w:rFonts w:hAnsi="Courier New" w:hint="eastAsia"/>
        </w:rPr>
        <w:t>５</w:t>
      </w:r>
      <w:r w:rsidR="00DE56D2" w:rsidRPr="008A05AC">
        <w:rPr>
          <w:rFonts w:hAnsi="Courier New" w:hint="eastAsia"/>
        </w:rPr>
        <w:t xml:space="preserve">　事業の着手及び完了年月日</w:t>
      </w:r>
    </w:p>
    <w:p w14:paraId="71295E91" w14:textId="32194BE5" w:rsidR="00DE56D2" w:rsidRPr="00A32189" w:rsidRDefault="00DE56D2" w:rsidP="00DE56D2">
      <w:pPr>
        <w:spacing w:before="240"/>
        <w:ind w:leftChars="308" w:left="647"/>
      </w:pPr>
      <w:r w:rsidRPr="00DE56D2">
        <w:rPr>
          <w:rFonts w:hint="eastAsia"/>
          <w:kern w:val="0"/>
        </w:rPr>
        <w:t>着手</w:t>
      </w:r>
      <w:r>
        <w:rPr>
          <w:rFonts w:hint="eastAsia"/>
          <w:kern w:val="0"/>
        </w:rPr>
        <w:t>年月日：</w:t>
      </w:r>
      <w:r>
        <w:rPr>
          <w:rFonts w:hint="eastAsia"/>
        </w:rPr>
        <w:t>令和</w:t>
      </w:r>
      <w:r w:rsidRPr="00A3218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　年　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>日</w:t>
      </w:r>
    </w:p>
    <w:p w14:paraId="5B1DD809" w14:textId="3EABCC84" w:rsidR="00DE56D2" w:rsidRPr="00A32189" w:rsidRDefault="00DE56D2" w:rsidP="00DE56D2">
      <w:pPr>
        <w:spacing w:before="240"/>
        <w:ind w:leftChars="308" w:left="647"/>
      </w:pPr>
      <w:r w:rsidRPr="00DE56D2">
        <w:rPr>
          <w:rFonts w:hint="eastAsia"/>
          <w:kern w:val="0"/>
        </w:rPr>
        <w:t>完了</w:t>
      </w:r>
      <w:r>
        <w:rPr>
          <w:rFonts w:hint="eastAsia"/>
          <w:kern w:val="0"/>
        </w:rPr>
        <w:t>年月</w:t>
      </w:r>
      <w:r w:rsidRPr="00DE56D2">
        <w:rPr>
          <w:rFonts w:hint="eastAsia"/>
          <w:kern w:val="0"/>
        </w:rPr>
        <w:t>日</w:t>
      </w:r>
      <w:r w:rsidRPr="00A32189">
        <w:rPr>
          <w:rFonts w:hint="eastAsia"/>
        </w:rPr>
        <w:t>：</w:t>
      </w:r>
      <w:r>
        <w:rPr>
          <w:rFonts w:hint="eastAsia"/>
        </w:rPr>
        <w:t>令和</w:t>
      </w:r>
      <w:r w:rsidRPr="00A3218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　年　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　日</w:t>
      </w:r>
    </w:p>
    <w:p w14:paraId="22F5B8BF" w14:textId="093E1FBF" w:rsidR="00DE56D2" w:rsidRPr="008A05AC" w:rsidRDefault="004B2A47" w:rsidP="004B2A47">
      <w:pPr>
        <w:spacing w:before="240"/>
        <w:rPr>
          <w:rFonts w:hAnsi="Courier New"/>
          <w:lang w:eastAsia="zh-TW"/>
        </w:rPr>
      </w:pPr>
      <w:r>
        <w:rPr>
          <w:rFonts w:hAnsi="Courier New" w:hint="eastAsia"/>
        </w:rPr>
        <w:t>６</w:t>
      </w:r>
      <w:r w:rsidR="00DE56D2" w:rsidRPr="008A05AC">
        <w:rPr>
          <w:rFonts w:hAnsi="Courier New" w:hint="eastAsia"/>
          <w:lang w:eastAsia="zh-TW"/>
        </w:rPr>
        <w:t xml:space="preserve">　添付書類</w:t>
      </w:r>
    </w:p>
    <w:p w14:paraId="47BD4B4E" w14:textId="11BED3DA" w:rsidR="00DE56D2" w:rsidRPr="0081709C" w:rsidRDefault="00DE56D2" w:rsidP="00DE56D2">
      <w:pPr>
        <w:ind w:firstLineChars="100" w:firstLine="210"/>
        <w:rPr>
          <w:rFonts w:hAnsi="ＭＳ 明朝"/>
        </w:rPr>
      </w:pPr>
      <w:r w:rsidRPr="0081709C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（</w:t>
      </w:r>
      <w:r w:rsidRPr="0081709C">
        <w:rPr>
          <w:rFonts w:hAnsi="ＭＳ 明朝" w:hint="eastAsia"/>
          <w:lang w:eastAsia="zh-TW"/>
        </w:rPr>
        <w:t>１</w:t>
      </w:r>
      <w:r>
        <w:rPr>
          <w:rFonts w:hAnsi="ＭＳ 明朝" w:hint="eastAsia"/>
        </w:rPr>
        <w:t>）</w:t>
      </w:r>
      <w:r w:rsidRPr="0081709C">
        <w:rPr>
          <w:rFonts w:hAnsi="ＭＳ 明朝" w:hint="eastAsia"/>
          <w:lang w:eastAsia="zh-TW"/>
        </w:rPr>
        <w:t>事業</w:t>
      </w:r>
      <w:r>
        <w:rPr>
          <w:rFonts w:hAnsi="ＭＳ 明朝" w:hint="eastAsia"/>
        </w:rPr>
        <w:t>報告</w:t>
      </w:r>
      <w:r w:rsidRPr="0081709C">
        <w:rPr>
          <w:rFonts w:hAnsi="ＭＳ 明朝" w:hint="eastAsia"/>
        </w:rPr>
        <w:t>書</w:t>
      </w:r>
    </w:p>
    <w:p w14:paraId="43FED9F5" w14:textId="39B98E02" w:rsidR="00DE56D2" w:rsidRPr="0081709C" w:rsidRDefault="00DE56D2" w:rsidP="00DE56D2">
      <w:pPr>
        <w:ind w:firstLineChars="100" w:firstLine="210"/>
        <w:rPr>
          <w:rFonts w:hAnsi="ＭＳ 明朝"/>
          <w:lang w:eastAsia="zh-TW"/>
        </w:rPr>
      </w:pPr>
      <w:r w:rsidRPr="0081709C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（</w:t>
      </w:r>
      <w:r w:rsidRPr="0081709C">
        <w:rPr>
          <w:rFonts w:hAnsi="ＭＳ 明朝" w:hint="eastAsia"/>
          <w:lang w:eastAsia="zh-TW"/>
        </w:rPr>
        <w:t>２</w:t>
      </w:r>
      <w:r>
        <w:rPr>
          <w:rFonts w:hAnsi="ＭＳ 明朝" w:hint="eastAsia"/>
        </w:rPr>
        <w:t>）</w:t>
      </w:r>
      <w:r w:rsidRPr="0081709C">
        <w:rPr>
          <w:rFonts w:hAnsi="ＭＳ 明朝" w:hint="eastAsia"/>
          <w:lang w:eastAsia="zh-TW"/>
        </w:rPr>
        <w:t>収支</w:t>
      </w:r>
      <w:r>
        <w:rPr>
          <w:rFonts w:hAnsi="ＭＳ 明朝" w:hint="eastAsia"/>
        </w:rPr>
        <w:t>決算</w:t>
      </w:r>
      <w:r w:rsidRPr="0081709C">
        <w:rPr>
          <w:rFonts w:hAnsi="ＭＳ 明朝" w:hint="eastAsia"/>
          <w:lang w:eastAsia="zh-TW"/>
        </w:rPr>
        <w:t>書</w:t>
      </w:r>
    </w:p>
    <w:p w14:paraId="0E96B7CC" w14:textId="77777777" w:rsidR="00E4376A" w:rsidRDefault="00DE56D2" w:rsidP="00B30751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（３）</w:t>
      </w:r>
      <w:r w:rsidRPr="00DB039C">
        <w:rPr>
          <w:rFonts w:hAnsi="ＭＳ 明朝" w:hint="eastAsia"/>
        </w:rPr>
        <w:t>その他市長が必要と認める書類</w:t>
      </w:r>
    </w:p>
    <w:p w14:paraId="75A9723A" w14:textId="77777777" w:rsidR="00E4376A" w:rsidRDefault="00E4376A" w:rsidP="00E4376A">
      <w:r>
        <w:rPr>
          <w:rFonts w:hint="eastAsia"/>
        </w:rPr>
        <w:lastRenderedPageBreak/>
        <w:t>（別紙３）</w:t>
      </w:r>
    </w:p>
    <w:p w14:paraId="00901E93" w14:textId="77777777" w:rsidR="00E4376A" w:rsidRPr="006114D5" w:rsidRDefault="00E4376A" w:rsidP="00E4376A">
      <w:pPr>
        <w:jc w:val="center"/>
        <w:rPr>
          <w:sz w:val="24"/>
          <w:szCs w:val="22"/>
        </w:rPr>
      </w:pPr>
      <w:r w:rsidRPr="006114D5">
        <w:rPr>
          <w:rFonts w:hint="eastAsia"/>
          <w:sz w:val="24"/>
          <w:szCs w:val="22"/>
        </w:rPr>
        <w:t>収支</w:t>
      </w:r>
      <w:r>
        <w:rPr>
          <w:rFonts w:hint="eastAsia"/>
          <w:sz w:val="24"/>
          <w:szCs w:val="22"/>
        </w:rPr>
        <w:t>決算</w:t>
      </w:r>
      <w:r w:rsidRPr="006114D5">
        <w:rPr>
          <w:rFonts w:hint="eastAsia"/>
          <w:sz w:val="24"/>
          <w:szCs w:val="22"/>
        </w:rPr>
        <w:t>書</w:t>
      </w:r>
    </w:p>
    <w:p w14:paraId="33F1987D" w14:textId="77777777" w:rsidR="00E4376A" w:rsidRPr="00A32189" w:rsidRDefault="00E4376A" w:rsidP="00E4376A">
      <w:pPr>
        <w:ind w:rightChars="-6" w:right="-13"/>
      </w:pPr>
      <w:r>
        <w:rPr>
          <w:rFonts w:hint="eastAsia"/>
        </w:rPr>
        <w:t xml:space="preserve">１　</w:t>
      </w:r>
      <w:r w:rsidRPr="00A32189">
        <w:rPr>
          <w:rFonts w:hint="eastAsia"/>
        </w:rPr>
        <w:t xml:space="preserve">収入　　　　　　　　　　　　　　　　　　　　　　　　　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3025"/>
        <w:gridCol w:w="2950"/>
      </w:tblGrid>
      <w:tr w:rsidR="00E4376A" w:rsidRPr="00A32189" w14:paraId="1DCEE237" w14:textId="77777777" w:rsidTr="004B0970">
        <w:trPr>
          <w:trHeight w:val="510"/>
        </w:trPr>
        <w:tc>
          <w:tcPr>
            <w:tcW w:w="2789" w:type="dxa"/>
            <w:vAlign w:val="center"/>
          </w:tcPr>
          <w:p w14:paraId="5673B7E5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項　　目</w:t>
            </w:r>
          </w:p>
        </w:tc>
        <w:tc>
          <w:tcPr>
            <w:tcW w:w="3127" w:type="dxa"/>
            <w:vAlign w:val="center"/>
          </w:tcPr>
          <w:p w14:paraId="3062B248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金　　額</w:t>
            </w:r>
          </w:p>
        </w:tc>
        <w:tc>
          <w:tcPr>
            <w:tcW w:w="3054" w:type="dxa"/>
            <w:vAlign w:val="center"/>
          </w:tcPr>
          <w:p w14:paraId="555E4D78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備　　考</w:t>
            </w:r>
          </w:p>
        </w:tc>
      </w:tr>
      <w:tr w:rsidR="00E4376A" w:rsidRPr="00A32189" w14:paraId="6E7799BB" w14:textId="77777777" w:rsidTr="004B0970">
        <w:trPr>
          <w:trHeight w:val="510"/>
        </w:trPr>
        <w:tc>
          <w:tcPr>
            <w:tcW w:w="2789" w:type="dxa"/>
            <w:vAlign w:val="center"/>
          </w:tcPr>
          <w:p w14:paraId="24C927DB" w14:textId="77777777" w:rsidR="00E4376A" w:rsidRPr="00A32189" w:rsidRDefault="00E4376A" w:rsidP="004B0970">
            <w:pPr>
              <w:ind w:rightChars="-6" w:right="-13"/>
              <w:jc w:val="center"/>
            </w:pPr>
            <w:r w:rsidRPr="00A32189">
              <w:rPr>
                <w:rFonts w:hint="eastAsia"/>
                <w:kern w:val="0"/>
              </w:rPr>
              <w:t xml:space="preserve">１　</w:t>
            </w:r>
            <w:r w:rsidRPr="00E4376A">
              <w:rPr>
                <w:rFonts w:hint="eastAsia"/>
                <w:spacing w:val="128"/>
                <w:kern w:val="0"/>
                <w:fitText w:val="1610" w:id="-431294208"/>
              </w:rPr>
              <w:t>自己資</w:t>
            </w:r>
            <w:r w:rsidRPr="00E4376A">
              <w:rPr>
                <w:rFonts w:hint="eastAsia"/>
                <w:spacing w:val="1"/>
                <w:kern w:val="0"/>
                <w:fitText w:val="1610" w:id="-431294208"/>
              </w:rPr>
              <w:t>金</w:t>
            </w:r>
          </w:p>
        </w:tc>
        <w:tc>
          <w:tcPr>
            <w:tcW w:w="3127" w:type="dxa"/>
            <w:tcBorders>
              <w:bottom w:val="single" w:sz="24" w:space="0" w:color="auto"/>
            </w:tcBorders>
            <w:vAlign w:val="center"/>
          </w:tcPr>
          <w:p w14:paraId="540AC829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3054" w:type="dxa"/>
            <w:vAlign w:val="center"/>
          </w:tcPr>
          <w:p w14:paraId="3CADB14D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5D3BEE83" w14:textId="77777777" w:rsidTr="004B0970">
        <w:trPr>
          <w:trHeight w:val="510"/>
        </w:trPr>
        <w:tc>
          <w:tcPr>
            <w:tcW w:w="2789" w:type="dxa"/>
            <w:tcBorders>
              <w:right w:val="single" w:sz="24" w:space="0" w:color="auto"/>
            </w:tcBorders>
            <w:vAlign w:val="center"/>
          </w:tcPr>
          <w:p w14:paraId="7D519510" w14:textId="77777777" w:rsidR="00E4376A" w:rsidRPr="00A32189" w:rsidRDefault="00E4376A" w:rsidP="004B0970">
            <w:pPr>
              <w:ind w:rightChars="-6" w:right="-13"/>
              <w:jc w:val="center"/>
            </w:pPr>
            <w:r w:rsidRPr="00A32189">
              <w:rPr>
                <w:rFonts w:hint="eastAsia"/>
                <w:kern w:val="0"/>
              </w:rPr>
              <w:t xml:space="preserve">２　</w:t>
            </w:r>
            <w:r w:rsidRPr="00E4376A">
              <w:rPr>
                <w:rFonts w:hint="eastAsia"/>
                <w:spacing w:val="128"/>
                <w:kern w:val="0"/>
                <w:fitText w:val="1610" w:id="-431294207"/>
              </w:rPr>
              <w:t>市補助</w:t>
            </w:r>
            <w:r w:rsidRPr="00E4376A">
              <w:rPr>
                <w:rFonts w:hint="eastAsia"/>
                <w:spacing w:val="1"/>
                <w:kern w:val="0"/>
                <w:fitText w:val="1610" w:id="-431294207"/>
              </w:rPr>
              <w:t>金</w:t>
            </w:r>
          </w:p>
        </w:tc>
        <w:tc>
          <w:tcPr>
            <w:tcW w:w="3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D08A03" w14:textId="77777777" w:rsidR="00E4376A" w:rsidRPr="00A32189" w:rsidRDefault="00E4376A" w:rsidP="004B0970">
            <w:pPr>
              <w:ind w:rightChars="-28" w:right="-59"/>
              <w:jc w:val="right"/>
            </w:pPr>
            <w:r w:rsidRPr="00A32189">
              <w:rPr>
                <w:rFonts w:hint="eastAsia"/>
              </w:rPr>
              <w:t>(D)</w:t>
            </w:r>
          </w:p>
        </w:tc>
        <w:tc>
          <w:tcPr>
            <w:tcW w:w="3054" w:type="dxa"/>
            <w:tcBorders>
              <w:left w:val="single" w:sz="24" w:space="0" w:color="auto"/>
            </w:tcBorders>
            <w:vAlign w:val="center"/>
          </w:tcPr>
          <w:p w14:paraId="044B7108" w14:textId="77777777" w:rsidR="00E4376A" w:rsidRPr="00A32189" w:rsidRDefault="00E4376A" w:rsidP="004B0970">
            <w:pPr>
              <w:ind w:rightChars="-6" w:right="-13"/>
            </w:pPr>
            <w:r>
              <w:rPr>
                <w:rFonts w:hint="eastAsia"/>
                <w:sz w:val="20"/>
              </w:rPr>
              <w:t>交付決定額が上限です。</w:t>
            </w:r>
          </w:p>
        </w:tc>
      </w:tr>
      <w:tr w:rsidR="00E4376A" w:rsidRPr="00A32189" w14:paraId="7B9BC0B8" w14:textId="77777777" w:rsidTr="004B0970">
        <w:trPr>
          <w:trHeight w:val="510"/>
        </w:trPr>
        <w:tc>
          <w:tcPr>
            <w:tcW w:w="2789" w:type="dxa"/>
            <w:vAlign w:val="center"/>
          </w:tcPr>
          <w:p w14:paraId="5F39F0AE" w14:textId="77777777" w:rsidR="00E4376A" w:rsidRPr="00A32189" w:rsidRDefault="00E4376A" w:rsidP="004B0970">
            <w:pPr>
              <w:ind w:rightChars="-6" w:right="-13"/>
              <w:jc w:val="center"/>
            </w:pPr>
            <w:r w:rsidRPr="00A32189">
              <w:rPr>
                <w:rFonts w:hint="eastAsia"/>
                <w:kern w:val="0"/>
              </w:rPr>
              <w:t xml:space="preserve">３　</w:t>
            </w:r>
            <w:r w:rsidRPr="00E4376A">
              <w:rPr>
                <w:rFonts w:hint="eastAsia"/>
                <w:spacing w:val="245"/>
                <w:kern w:val="0"/>
                <w:fitText w:val="1610" w:id="-431294206"/>
              </w:rPr>
              <w:t>その</w:t>
            </w:r>
            <w:r w:rsidRPr="00E4376A">
              <w:rPr>
                <w:rFonts w:hint="eastAsia"/>
                <w:kern w:val="0"/>
                <w:fitText w:val="1610" w:id="-431294206"/>
              </w:rPr>
              <w:t>他</w:t>
            </w:r>
          </w:p>
        </w:tc>
        <w:tc>
          <w:tcPr>
            <w:tcW w:w="3127" w:type="dxa"/>
            <w:tcBorders>
              <w:top w:val="single" w:sz="24" w:space="0" w:color="auto"/>
            </w:tcBorders>
            <w:vAlign w:val="center"/>
          </w:tcPr>
          <w:p w14:paraId="4CD31BED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3054" w:type="dxa"/>
            <w:vAlign w:val="center"/>
          </w:tcPr>
          <w:p w14:paraId="59E32F55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5FDB9616" w14:textId="77777777" w:rsidTr="004B0970">
        <w:trPr>
          <w:trHeight w:val="510"/>
        </w:trPr>
        <w:tc>
          <w:tcPr>
            <w:tcW w:w="2789" w:type="dxa"/>
            <w:vAlign w:val="center"/>
          </w:tcPr>
          <w:p w14:paraId="213D41D1" w14:textId="77777777" w:rsidR="00E4376A" w:rsidRPr="00A32189" w:rsidRDefault="00E4376A" w:rsidP="004B0970">
            <w:pPr>
              <w:ind w:rightChars="-6" w:right="-13"/>
              <w:jc w:val="center"/>
            </w:pPr>
            <w:r w:rsidRPr="00DA07D2">
              <w:rPr>
                <w:rFonts w:hint="eastAsia"/>
                <w:kern w:val="0"/>
              </w:rPr>
              <w:t>合　　計</w:t>
            </w:r>
          </w:p>
        </w:tc>
        <w:tc>
          <w:tcPr>
            <w:tcW w:w="3127" w:type="dxa"/>
            <w:vAlign w:val="center"/>
          </w:tcPr>
          <w:p w14:paraId="4612A2DA" w14:textId="77777777" w:rsidR="00E4376A" w:rsidRPr="00A32189" w:rsidRDefault="00E4376A" w:rsidP="004B0970">
            <w:pPr>
              <w:ind w:rightChars="-90" w:right="-189"/>
              <w:jc w:val="right"/>
            </w:pPr>
            <w:r w:rsidRPr="00A32189">
              <w:rPr>
                <w:rFonts w:hint="eastAsia"/>
              </w:rPr>
              <w:t>（A）</w:t>
            </w:r>
          </w:p>
        </w:tc>
        <w:tc>
          <w:tcPr>
            <w:tcW w:w="3054" w:type="dxa"/>
            <w:vAlign w:val="center"/>
          </w:tcPr>
          <w:p w14:paraId="53FE5A50" w14:textId="77777777" w:rsidR="00E4376A" w:rsidRPr="00A32189" w:rsidRDefault="00E4376A" w:rsidP="004B0970">
            <w:pPr>
              <w:ind w:rightChars="-6" w:right="-13"/>
            </w:pPr>
          </w:p>
        </w:tc>
      </w:tr>
    </w:tbl>
    <w:p w14:paraId="0619C0D5" w14:textId="77777777" w:rsidR="00E4376A" w:rsidRDefault="00E4376A" w:rsidP="00E4376A">
      <w:pPr>
        <w:ind w:rightChars="-6" w:right="-13"/>
      </w:pPr>
    </w:p>
    <w:p w14:paraId="25076201" w14:textId="77777777" w:rsidR="00E4376A" w:rsidRPr="00A32189" w:rsidRDefault="00E4376A" w:rsidP="00E4376A">
      <w:pPr>
        <w:ind w:rightChars="-6" w:right="-13"/>
      </w:pPr>
      <w:r>
        <w:rPr>
          <w:rFonts w:hint="eastAsia"/>
        </w:rPr>
        <w:t xml:space="preserve">２　</w:t>
      </w:r>
      <w:r w:rsidRPr="00A32189">
        <w:rPr>
          <w:rFonts w:hint="eastAsia"/>
        </w:rPr>
        <w:t xml:space="preserve">支出　　　　　　　　　　　　　　　　　　　　　　　　　　</w:t>
      </w:r>
      <w:r>
        <w:rPr>
          <w:rFonts w:hint="eastAsia"/>
        </w:rPr>
        <w:t xml:space="preserve">　</w:t>
      </w:r>
      <w:r w:rsidRPr="00A32189">
        <w:rPr>
          <w:rFonts w:hint="eastAsia"/>
        </w:rPr>
        <w:t xml:space="preserve">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197"/>
        <w:gridCol w:w="2201"/>
        <w:gridCol w:w="2022"/>
      </w:tblGrid>
      <w:tr w:rsidR="00E4376A" w:rsidRPr="00A32189" w14:paraId="39C63224" w14:textId="77777777" w:rsidTr="004B0970">
        <w:trPr>
          <w:trHeight w:val="454"/>
        </w:trPr>
        <w:tc>
          <w:tcPr>
            <w:tcW w:w="2322" w:type="dxa"/>
            <w:vMerge w:val="restart"/>
            <w:vAlign w:val="center"/>
          </w:tcPr>
          <w:p w14:paraId="274783CD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項　　目</w:t>
            </w:r>
          </w:p>
        </w:tc>
        <w:tc>
          <w:tcPr>
            <w:tcW w:w="4536" w:type="dxa"/>
            <w:gridSpan w:val="2"/>
            <w:vAlign w:val="center"/>
          </w:tcPr>
          <w:p w14:paraId="7D98153A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  <w:r w:rsidRPr="00A32189">
              <w:rPr>
                <w:rFonts w:hint="eastAsia"/>
                <w:kern w:val="0"/>
              </w:rPr>
              <w:t>金　額</w:t>
            </w:r>
          </w:p>
        </w:tc>
        <w:tc>
          <w:tcPr>
            <w:tcW w:w="2090" w:type="dxa"/>
            <w:vMerge w:val="restart"/>
            <w:vAlign w:val="center"/>
          </w:tcPr>
          <w:p w14:paraId="4E735665" w14:textId="77777777" w:rsidR="00E4376A" w:rsidRPr="00A32189" w:rsidRDefault="00E4376A" w:rsidP="004B0970">
            <w:pPr>
              <w:ind w:rightChars="-6" w:right="-13"/>
              <w:jc w:val="center"/>
            </w:pPr>
            <w:r w:rsidRPr="006114D5"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　　</w:t>
            </w:r>
            <w:r w:rsidRPr="006114D5">
              <w:rPr>
                <w:rFonts w:hint="eastAsia"/>
                <w:kern w:val="0"/>
              </w:rPr>
              <w:t>考</w:t>
            </w:r>
          </w:p>
        </w:tc>
      </w:tr>
      <w:tr w:rsidR="00E4376A" w:rsidRPr="00A32189" w14:paraId="4F5139C4" w14:textId="77777777" w:rsidTr="004B0970">
        <w:trPr>
          <w:trHeight w:val="454"/>
        </w:trPr>
        <w:tc>
          <w:tcPr>
            <w:tcW w:w="2322" w:type="dxa"/>
            <w:vMerge/>
            <w:vAlign w:val="center"/>
          </w:tcPr>
          <w:p w14:paraId="037E5391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205895E7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  <w:r w:rsidRPr="00A32189">
              <w:rPr>
                <w:rFonts w:hint="eastAsia"/>
                <w:kern w:val="0"/>
              </w:rPr>
              <w:t>税込額</w:t>
            </w:r>
          </w:p>
        </w:tc>
        <w:tc>
          <w:tcPr>
            <w:tcW w:w="2268" w:type="dxa"/>
            <w:vAlign w:val="center"/>
          </w:tcPr>
          <w:p w14:paraId="017B898D" w14:textId="77777777" w:rsidR="00E4376A" w:rsidRDefault="00E4376A" w:rsidP="004B0970">
            <w:pPr>
              <w:ind w:rightChars="-6" w:right="-13"/>
              <w:jc w:val="center"/>
              <w:rPr>
                <w:kern w:val="0"/>
              </w:rPr>
            </w:pPr>
            <w:r w:rsidRPr="00A32189">
              <w:rPr>
                <w:rFonts w:hint="eastAsia"/>
                <w:kern w:val="0"/>
              </w:rPr>
              <w:t>税抜額</w:t>
            </w:r>
          </w:p>
          <w:p w14:paraId="7B589666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Pr="00A32189">
              <w:rPr>
                <w:rFonts w:hint="eastAsia"/>
                <w:kern w:val="0"/>
              </w:rPr>
              <w:t>補助対象経費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2090" w:type="dxa"/>
            <w:vMerge/>
            <w:vAlign w:val="center"/>
          </w:tcPr>
          <w:p w14:paraId="108EBF65" w14:textId="77777777" w:rsidR="00E4376A" w:rsidRPr="00A32189" w:rsidRDefault="00E4376A" w:rsidP="004B0970">
            <w:pPr>
              <w:ind w:rightChars="-6" w:right="-13"/>
              <w:jc w:val="center"/>
              <w:rPr>
                <w:kern w:val="0"/>
              </w:rPr>
            </w:pPr>
          </w:p>
        </w:tc>
      </w:tr>
      <w:tr w:rsidR="00E4376A" w:rsidRPr="00A32189" w14:paraId="693BF6F4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7A21F741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１　</w:t>
            </w:r>
            <w:r w:rsidRPr="00E4376A">
              <w:rPr>
                <w:rFonts w:hint="eastAsia"/>
                <w:spacing w:val="70"/>
                <w:kern w:val="0"/>
                <w:fitText w:val="1610" w:id="-431294205"/>
              </w:rPr>
              <w:t>広報宣伝</w:t>
            </w:r>
            <w:r w:rsidRPr="00E4376A">
              <w:rPr>
                <w:rFonts w:hint="eastAsia"/>
                <w:kern w:val="0"/>
                <w:fitText w:val="1610" w:id="-431294205"/>
              </w:rPr>
              <w:t>費</w:t>
            </w:r>
          </w:p>
        </w:tc>
        <w:tc>
          <w:tcPr>
            <w:tcW w:w="2268" w:type="dxa"/>
            <w:vAlign w:val="center"/>
          </w:tcPr>
          <w:p w14:paraId="04177DC4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14407324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078DE2A1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316A0386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3C7DDEE2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２　</w:t>
            </w:r>
            <w:r w:rsidRPr="00E4376A">
              <w:rPr>
                <w:rFonts w:hint="eastAsia"/>
                <w:spacing w:val="70"/>
                <w:kern w:val="0"/>
                <w:fitText w:val="1610" w:id="-431294204"/>
              </w:rPr>
              <w:t>会場使用</w:t>
            </w:r>
            <w:r w:rsidRPr="00E4376A">
              <w:rPr>
                <w:rFonts w:hint="eastAsia"/>
                <w:kern w:val="0"/>
                <w:fitText w:val="1610" w:id="-431294204"/>
              </w:rPr>
              <w:t>料</w:t>
            </w:r>
          </w:p>
        </w:tc>
        <w:tc>
          <w:tcPr>
            <w:tcW w:w="2268" w:type="dxa"/>
            <w:vAlign w:val="center"/>
          </w:tcPr>
          <w:p w14:paraId="43DC61B0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789C71C1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24C4EAA2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6D3955C9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4B15E7C6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３　</w:t>
            </w:r>
            <w:r w:rsidRPr="00E4376A">
              <w:rPr>
                <w:rFonts w:hint="eastAsia"/>
                <w:spacing w:val="11"/>
                <w:kern w:val="0"/>
                <w:fitText w:val="1610" w:id="-431294203"/>
              </w:rPr>
              <w:t>商談会等出展</w:t>
            </w:r>
            <w:r w:rsidRPr="00E4376A">
              <w:rPr>
                <w:rFonts w:hint="eastAsia"/>
                <w:spacing w:val="4"/>
                <w:kern w:val="0"/>
                <w:fitText w:val="1610" w:id="-431294203"/>
              </w:rPr>
              <w:t>料</w:t>
            </w:r>
          </w:p>
        </w:tc>
        <w:tc>
          <w:tcPr>
            <w:tcW w:w="2268" w:type="dxa"/>
            <w:vAlign w:val="center"/>
          </w:tcPr>
          <w:p w14:paraId="22696455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403ADCB5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2D31DEB3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500D3628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4B9CFB47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４　</w:t>
            </w:r>
            <w:r w:rsidRPr="00E4376A">
              <w:rPr>
                <w:rFonts w:hint="eastAsia"/>
                <w:spacing w:val="70"/>
                <w:kern w:val="0"/>
                <w:fitText w:val="1610" w:id="-431294202"/>
              </w:rPr>
              <w:t xml:space="preserve">設　備　</w:t>
            </w:r>
            <w:r w:rsidRPr="00E4376A">
              <w:rPr>
                <w:rFonts w:hint="eastAsia"/>
                <w:kern w:val="0"/>
                <w:fitText w:val="1610" w:id="-431294202"/>
              </w:rPr>
              <w:t>費</w:t>
            </w:r>
          </w:p>
        </w:tc>
        <w:tc>
          <w:tcPr>
            <w:tcW w:w="2268" w:type="dxa"/>
            <w:vAlign w:val="center"/>
          </w:tcPr>
          <w:p w14:paraId="6060A4FD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76A661B6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67FF8138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5234B9D6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25E37D31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５　</w:t>
            </w:r>
            <w:r w:rsidRPr="00E4376A">
              <w:rPr>
                <w:rFonts w:hint="eastAsia"/>
                <w:spacing w:val="70"/>
                <w:kern w:val="0"/>
                <w:fitText w:val="1610" w:id="-431294201"/>
              </w:rPr>
              <w:t xml:space="preserve">開　発　</w:t>
            </w:r>
            <w:r w:rsidRPr="00E4376A">
              <w:rPr>
                <w:rFonts w:hint="eastAsia"/>
                <w:kern w:val="0"/>
                <w:fitText w:val="1610" w:id="-431294201"/>
              </w:rPr>
              <w:t>費</w:t>
            </w:r>
          </w:p>
        </w:tc>
        <w:tc>
          <w:tcPr>
            <w:tcW w:w="2268" w:type="dxa"/>
            <w:vAlign w:val="center"/>
          </w:tcPr>
          <w:p w14:paraId="2346806B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62B94483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788645E7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0D2FE711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4BCA1797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６　</w:t>
            </w:r>
            <w:r w:rsidRPr="00E4376A">
              <w:rPr>
                <w:rFonts w:hint="eastAsia"/>
                <w:spacing w:val="35"/>
                <w:kern w:val="0"/>
                <w:fitText w:val="1610" w:id="-431294200"/>
              </w:rPr>
              <w:t xml:space="preserve">旅　　　　</w:t>
            </w:r>
            <w:r w:rsidRPr="00E4376A">
              <w:rPr>
                <w:rFonts w:hint="eastAsia"/>
                <w:kern w:val="0"/>
                <w:fitText w:val="1610" w:id="-431294200"/>
              </w:rPr>
              <w:t>費</w:t>
            </w:r>
          </w:p>
        </w:tc>
        <w:tc>
          <w:tcPr>
            <w:tcW w:w="2268" w:type="dxa"/>
            <w:vAlign w:val="center"/>
          </w:tcPr>
          <w:p w14:paraId="22F7D552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vAlign w:val="center"/>
          </w:tcPr>
          <w:p w14:paraId="18BF7FFC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059DAE2F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6ABA54AD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01C02E2D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７　</w:t>
            </w:r>
            <w:r w:rsidRPr="00E4376A">
              <w:rPr>
                <w:rFonts w:hint="eastAsia"/>
                <w:spacing w:val="35"/>
                <w:kern w:val="0"/>
                <w:fitText w:val="1610" w:id="-431294199"/>
              </w:rPr>
              <w:t>専門家派遣</w:t>
            </w:r>
            <w:r w:rsidRPr="00E4376A">
              <w:rPr>
                <w:rFonts w:hint="eastAsia"/>
                <w:kern w:val="0"/>
                <w:fitText w:val="1610" w:id="-431294199"/>
              </w:rPr>
              <w:t>費</w:t>
            </w:r>
          </w:p>
        </w:tc>
        <w:tc>
          <w:tcPr>
            <w:tcW w:w="2268" w:type="dxa"/>
            <w:vAlign w:val="center"/>
          </w:tcPr>
          <w:p w14:paraId="44B83443" w14:textId="77777777" w:rsidR="00E4376A" w:rsidRPr="00A32189" w:rsidRDefault="00E4376A" w:rsidP="004B0970">
            <w:pPr>
              <w:ind w:rightChars="201" w:right="422"/>
            </w:pPr>
          </w:p>
        </w:tc>
        <w:tc>
          <w:tcPr>
            <w:tcW w:w="2268" w:type="dxa"/>
            <w:vAlign w:val="center"/>
          </w:tcPr>
          <w:p w14:paraId="69B9C5DB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16E85966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52F049FB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094F5AA6" w14:textId="77777777" w:rsidR="00E4376A" w:rsidRPr="00A32189" w:rsidRDefault="00E4376A" w:rsidP="004B0970">
            <w:pPr>
              <w:ind w:rightChars="-6" w:right="-13"/>
            </w:pPr>
            <w:r w:rsidRPr="00A32189">
              <w:rPr>
                <w:rFonts w:hint="eastAsia"/>
                <w:kern w:val="0"/>
              </w:rPr>
              <w:t xml:space="preserve">８　</w:t>
            </w:r>
            <w:r w:rsidRPr="00E4376A">
              <w:rPr>
                <w:rFonts w:hint="eastAsia"/>
                <w:spacing w:val="128"/>
                <w:kern w:val="0"/>
                <w:fitText w:val="1610" w:id="-431294198"/>
              </w:rPr>
              <w:t>事務経</w:t>
            </w:r>
            <w:r w:rsidRPr="00E4376A">
              <w:rPr>
                <w:rFonts w:hint="eastAsia"/>
                <w:spacing w:val="1"/>
                <w:kern w:val="0"/>
                <w:fitText w:val="1610" w:id="-431294198"/>
              </w:rPr>
              <w:t>費</w:t>
            </w:r>
          </w:p>
        </w:tc>
        <w:tc>
          <w:tcPr>
            <w:tcW w:w="2268" w:type="dxa"/>
            <w:vAlign w:val="center"/>
          </w:tcPr>
          <w:p w14:paraId="44555810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19203BC6" w14:textId="77777777" w:rsidR="00E4376A" w:rsidRPr="00A32189" w:rsidRDefault="00E4376A" w:rsidP="004B0970">
            <w:pPr>
              <w:ind w:rightChars="-6" w:right="-13"/>
            </w:pPr>
          </w:p>
        </w:tc>
        <w:tc>
          <w:tcPr>
            <w:tcW w:w="2090" w:type="dxa"/>
            <w:vAlign w:val="center"/>
          </w:tcPr>
          <w:p w14:paraId="04A1EC3B" w14:textId="77777777" w:rsidR="00E4376A" w:rsidRPr="00A32189" w:rsidRDefault="00E4376A" w:rsidP="004B0970">
            <w:pPr>
              <w:ind w:rightChars="-6" w:right="-13"/>
            </w:pPr>
          </w:p>
        </w:tc>
      </w:tr>
      <w:tr w:rsidR="00E4376A" w:rsidRPr="00A32189" w14:paraId="0DA24DC0" w14:textId="77777777" w:rsidTr="004B0970">
        <w:trPr>
          <w:trHeight w:val="510"/>
        </w:trPr>
        <w:tc>
          <w:tcPr>
            <w:tcW w:w="2322" w:type="dxa"/>
            <w:vAlign w:val="center"/>
          </w:tcPr>
          <w:p w14:paraId="67530503" w14:textId="77777777" w:rsidR="00E4376A" w:rsidRPr="00A32189" w:rsidRDefault="00E4376A" w:rsidP="004B0970">
            <w:pPr>
              <w:ind w:rightChars="-6" w:right="-13"/>
              <w:jc w:val="center"/>
            </w:pPr>
            <w:r w:rsidRPr="00DA07D2">
              <w:rPr>
                <w:rFonts w:hint="eastAsia"/>
                <w:kern w:val="0"/>
              </w:rPr>
              <w:t>合　　計</w:t>
            </w:r>
          </w:p>
        </w:tc>
        <w:tc>
          <w:tcPr>
            <w:tcW w:w="2268" w:type="dxa"/>
            <w:tcBorders>
              <w:right w:val="single" w:sz="24" w:space="0" w:color="auto"/>
            </w:tcBorders>
            <w:vAlign w:val="center"/>
          </w:tcPr>
          <w:p w14:paraId="76F43454" w14:textId="77777777" w:rsidR="00E4376A" w:rsidRPr="00A32189" w:rsidRDefault="00E4376A" w:rsidP="004B0970">
            <w:pPr>
              <w:ind w:rightChars="-106" w:right="-223"/>
              <w:jc w:val="right"/>
            </w:pPr>
            <w:r w:rsidRPr="00A32189">
              <w:rPr>
                <w:rFonts w:hint="eastAsia"/>
              </w:rPr>
              <w:t xml:space="preserve">(B)　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887E78" w14:textId="77777777" w:rsidR="00E4376A" w:rsidRPr="00A32189" w:rsidRDefault="00E4376A" w:rsidP="004B0970">
            <w:pPr>
              <w:ind w:rightChars="-6" w:right="-13"/>
              <w:jc w:val="right"/>
            </w:pPr>
            <w:r w:rsidRPr="00A32189">
              <w:rPr>
                <w:rFonts w:hint="eastAsia"/>
              </w:rPr>
              <w:t>(C)</w:t>
            </w:r>
          </w:p>
        </w:tc>
        <w:tc>
          <w:tcPr>
            <w:tcW w:w="2090" w:type="dxa"/>
            <w:tcBorders>
              <w:left w:val="single" w:sz="24" w:space="0" w:color="auto"/>
            </w:tcBorders>
            <w:vAlign w:val="center"/>
          </w:tcPr>
          <w:p w14:paraId="3C687020" w14:textId="77777777" w:rsidR="00E4376A" w:rsidRPr="00A32189" w:rsidRDefault="00E4376A" w:rsidP="004B0970">
            <w:pPr>
              <w:ind w:rightChars="-6" w:right="-13"/>
            </w:pPr>
          </w:p>
        </w:tc>
      </w:tr>
    </w:tbl>
    <w:p w14:paraId="268D753A" w14:textId="77777777" w:rsidR="00E4376A" w:rsidRPr="006114D5" w:rsidRDefault="00E4376A" w:rsidP="00E4376A">
      <w:pPr>
        <w:ind w:rightChars="-6" w:right="-13"/>
        <w:jc w:val="right"/>
      </w:pPr>
      <w:r w:rsidRPr="00A32189">
        <w:rPr>
          <w:rFonts w:hint="eastAsia"/>
        </w:rPr>
        <w:t xml:space="preserve">　</w:t>
      </w:r>
      <w:r w:rsidRPr="006114D5">
        <w:rPr>
          <w:rFonts w:hint="eastAsia"/>
        </w:rPr>
        <w:t>(A)=(B)</w:t>
      </w:r>
      <w:r>
        <w:rPr>
          <w:rFonts w:hint="eastAsia"/>
        </w:rPr>
        <w:t>、</w:t>
      </w:r>
      <w:r w:rsidRPr="006114D5">
        <w:rPr>
          <w:rFonts w:hint="eastAsia"/>
        </w:rPr>
        <w:t>(D)=(C)×1/2（1,000円未満切り捨て）</w:t>
      </w:r>
    </w:p>
    <w:p w14:paraId="1BD6E792" w14:textId="77777777" w:rsidR="00E4376A" w:rsidRPr="00A32189" w:rsidRDefault="00E4376A" w:rsidP="00E4376A">
      <w:pPr>
        <w:spacing w:line="240" w:lineRule="exact"/>
        <w:ind w:rightChars="-6" w:right="-13"/>
      </w:pPr>
    </w:p>
    <w:p w14:paraId="1E7E9A0B" w14:textId="77777777" w:rsidR="00E4376A" w:rsidRPr="00A32189" w:rsidRDefault="00E4376A" w:rsidP="00E4376A">
      <w:pPr>
        <w:ind w:rightChars="-6" w:right="-13"/>
      </w:pPr>
      <w:r>
        <w:rPr>
          <w:rFonts w:hint="eastAsia"/>
        </w:rPr>
        <w:t xml:space="preserve">３　</w:t>
      </w:r>
      <w:r w:rsidRPr="00A32189">
        <w:rPr>
          <w:rFonts w:hint="eastAsia"/>
        </w:rPr>
        <w:t>添付書類</w:t>
      </w:r>
    </w:p>
    <w:p w14:paraId="79E84ED7" w14:textId="77777777" w:rsidR="00E4376A" w:rsidRPr="006114D5" w:rsidRDefault="00E4376A" w:rsidP="00E4376A">
      <w:pPr>
        <w:wordWrap/>
        <w:spacing w:line="0" w:lineRule="atLeast"/>
        <w:ind w:rightChars="-6" w:right="-13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(1)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DA07D2">
        <w:rPr>
          <w:rFonts w:ascii="ＭＳ Ｐゴシック" w:eastAsia="ＭＳ Ｐゴシック" w:hAnsi="ＭＳ Ｐゴシック" w:hint="eastAsia"/>
          <w:sz w:val="22"/>
          <w:szCs w:val="22"/>
        </w:rPr>
        <w:t>経費の支出が証明できる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領収書等の写し</w:t>
      </w:r>
    </w:p>
    <w:p w14:paraId="60258CCF" w14:textId="77777777" w:rsidR="00E4376A" w:rsidRPr="006114D5" w:rsidRDefault="00E4376A" w:rsidP="00E4376A">
      <w:pPr>
        <w:wordWrap/>
        <w:spacing w:line="0" w:lineRule="atLeast"/>
        <w:ind w:rightChars="-6" w:right="-13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(2)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改装の場合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改装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後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の写真</w:t>
      </w:r>
    </w:p>
    <w:p w14:paraId="1B97C109" w14:textId="77777777" w:rsidR="00E4376A" w:rsidRDefault="00E4376A" w:rsidP="00E4376A">
      <w:pPr>
        <w:wordWrap/>
        <w:spacing w:line="0" w:lineRule="atLeast"/>
        <w:ind w:rightChars="-62" w:right="-130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(3)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DA07D2">
        <w:rPr>
          <w:rFonts w:ascii="ＭＳ Ｐゴシック" w:eastAsia="ＭＳ Ｐゴシック" w:hAnsi="ＭＳ Ｐゴシック" w:hint="eastAsia"/>
          <w:sz w:val="22"/>
          <w:szCs w:val="22"/>
        </w:rPr>
        <w:t>実施状況、実績、成果等が分かる書類</w:t>
      </w:r>
    </w:p>
    <w:p w14:paraId="27D535F6" w14:textId="77777777" w:rsidR="00E4376A" w:rsidRPr="006114D5" w:rsidRDefault="00E4376A" w:rsidP="00E4376A">
      <w:pPr>
        <w:wordWrap/>
        <w:spacing w:line="0" w:lineRule="atLeast"/>
        <w:ind w:rightChars="-186" w:right="-391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>
        <w:rPr>
          <w:rFonts w:ascii="ＭＳ Ｐゴシック" w:eastAsia="ＭＳ Ｐゴシック" w:hAnsi="ＭＳ Ｐゴシック"/>
          <w:sz w:val="22"/>
          <w:szCs w:val="22"/>
        </w:rPr>
        <w:t>4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)</w:t>
      </w:r>
      <w:r w:rsidRPr="006114D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6114D5">
        <w:rPr>
          <w:rFonts w:ascii="ＭＳ Ｐゴシック" w:eastAsia="ＭＳ Ｐゴシック" w:hAnsi="ＭＳ Ｐゴシック" w:hint="eastAsia"/>
          <w:sz w:val="22"/>
          <w:szCs w:val="22"/>
        </w:rPr>
        <w:t>その他市長が必要と認める書類</w:t>
      </w:r>
    </w:p>
    <w:p w14:paraId="3983E0FB" w14:textId="77777777" w:rsidR="00E4376A" w:rsidRPr="00D30F3F" w:rsidRDefault="00E4376A" w:rsidP="00E4376A">
      <w:pPr>
        <w:wordWrap/>
        <w:spacing w:line="0" w:lineRule="atLeast"/>
        <w:ind w:rightChars="-186" w:right="-391"/>
        <w:rPr>
          <w:rFonts w:ascii="ＭＳ Ｐゴシック" w:eastAsia="ＭＳ Ｐゴシック" w:hAnsi="ＭＳ Ｐゴシック"/>
          <w:sz w:val="22"/>
          <w:szCs w:val="22"/>
        </w:rPr>
      </w:pPr>
    </w:p>
    <w:p w14:paraId="18E750EE" w14:textId="4CB142EC" w:rsidR="007C22F8" w:rsidRPr="00B30751" w:rsidRDefault="00214D92" w:rsidP="00B30751">
      <w:pPr>
        <w:ind w:firstLineChars="200" w:firstLine="420"/>
      </w:pPr>
      <w:r w:rsidRPr="008A05AC">
        <w:rPr>
          <w:rFonts w:hAnsi="Courier New"/>
        </w:rPr>
        <w:br w:type="page"/>
      </w:r>
      <w:r w:rsidR="008939F4" w:rsidRPr="008A05AC">
        <w:rPr>
          <w:rFonts w:hAnsi="Courier New" w:hint="eastAsia"/>
        </w:rPr>
        <w:lastRenderedPageBreak/>
        <w:t>様式第６</w:t>
      </w:r>
      <w:r w:rsidR="00280813" w:rsidRPr="008A05AC">
        <w:rPr>
          <w:rFonts w:hAnsi="Courier New" w:hint="eastAsia"/>
        </w:rPr>
        <w:t>号（第９条関係）</w:t>
      </w:r>
    </w:p>
    <w:p w14:paraId="2352C7F9" w14:textId="7E72E5D0" w:rsidR="00527CBD" w:rsidRPr="008A05AC" w:rsidRDefault="00527CBD" w:rsidP="00527CBD">
      <w:pPr>
        <w:pStyle w:val="a7"/>
        <w:tabs>
          <w:tab w:val="clear" w:pos="4252"/>
          <w:tab w:val="clear" w:pos="8504"/>
        </w:tabs>
        <w:snapToGrid/>
        <w:ind w:right="210"/>
        <w:jc w:val="right"/>
        <w:rPr>
          <w:rFonts w:hAnsi="Courier New"/>
          <w:lang w:eastAsia="zh-TW"/>
        </w:rPr>
      </w:pPr>
      <w:r>
        <w:rPr>
          <w:rFonts w:hAnsi="Courier New" w:hint="eastAsia"/>
        </w:rPr>
        <w:t xml:space="preserve">令和　　</w:t>
      </w:r>
      <w:r w:rsidRPr="008A05AC">
        <w:rPr>
          <w:rFonts w:hAnsi="Courier New" w:hint="eastAsia"/>
          <w:lang w:eastAsia="zh-TW"/>
        </w:rPr>
        <w:t>年</w:t>
      </w:r>
      <w:r w:rsidRPr="008A05AC">
        <w:rPr>
          <w:rFonts w:hAnsi="Courier New" w:hint="eastAsia"/>
        </w:rPr>
        <w:t xml:space="preserve">　　</w:t>
      </w:r>
      <w:r w:rsidRPr="008A05AC">
        <w:rPr>
          <w:rFonts w:hAnsi="Courier New" w:hint="eastAsia"/>
          <w:lang w:eastAsia="zh-TW"/>
        </w:rPr>
        <w:t>月　　日</w:t>
      </w:r>
    </w:p>
    <w:p w14:paraId="39CE5B4C" w14:textId="77777777" w:rsidR="00527CBD" w:rsidRPr="001C5B0E" w:rsidRDefault="00527CBD" w:rsidP="00527CBD">
      <w:pPr>
        <w:rPr>
          <w:rFonts w:eastAsia="PMingLiU" w:hAnsi="Courier New"/>
          <w:lang w:eastAsia="zh-TW"/>
        </w:rPr>
      </w:pPr>
    </w:p>
    <w:p w14:paraId="3C914328" w14:textId="201EEF65" w:rsidR="00527CBD" w:rsidRPr="008A05AC" w:rsidRDefault="00527CBD" w:rsidP="00527CBD">
      <w:pPr>
        <w:rPr>
          <w:rFonts w:eastAsia="PMingLiU" w:hAnsi="Courier New"/>
          <w:lang w:eastAsia="zh-TW"/>
        </w:rPr>
      </w:pPr>
      <w:r w:rsidRPr="008A05AC">
        <w:rPr>
          <w:rFonts w:hAnsi="Courier New" w:hint="eastAsia"/>
          <w:lang w:eastAsia="zh-TW"/>
        </w:rPr>
        <w:t xml:space="preserve">　喜多方市長　　</w:t>
      </w:r>
      <w:r w:rsidR="00B30751">
        <w:rPr>
          <w:rFonts w:hAnsi="Courier New" w:hint="eastAsia"/>
          <w:lang w:eastAsia="zh-TW"/>
        </w:rPr>
        <w:t>遠藤　忠一</w:t>
      </w:r>
      <w:r w:rsidRPr="008A05AC">
        <w:rPr>
          <w:rFonts w:hAnsi="Courier New" w:hint="eastAsia"/>
          <w:lang w:eastAsia="zh-TW"/>
        </w:rPr>
        <w:t xml:space="preserve">　　様</w:t>
      </w:r>
    </w:p>
    <w:p w14:paraId="6F893994" w14:textId="77777777" w:rsidR="007C22F8" w:rsidRPr="008A05AC" w:rsidRDefault="007C22F8" w:rsidP="00527CBD">
      <w:pPr>
        <w:rPr>
          <w:rFonts w:eastAsia="PMingLiU" w:hAnsi="Courier New"/>
          <w:lang w:eastAsia="zh-TW"/>
        </w:rPr>
      </w:pPr>
    </w:p>
    <w:p w14:paraId="080C2FBA" w14:textId="713E5577" w:rsidR="00527CBD" w:rsidRDefault="00527CBD" w:rsidP="00527CBD">
      <w:pPr>
        <w:spacing w:afterLines="50" w:after="175"/>
        <w:ind w:right="1049" w:firstLineChars="1800" w:firstLine="3780"/>
        <w:rPr>
          <w:rFonts w:hAnsi="Courier New"/>
        </w:rPr>
      </w:pPr>
      <w:r w:rsidRPr="008A05AC">
        <w:rPr>
          <w:rFonts w:hAnsi="Courier New" w:hint="eastAsia"/>
        </w:rPr>
        <w:t>補助事業者等</w:t>
      </w:r>
    </w:p>
    <w:p w14:paraId="568FB8B4" w14:textId="77777777" w:rsidR="00527CBD" w:rsidRDefault="00527CBD" w:rsidP="00527CBD">
      <w:pPr>
        <w:spacing w:afterLines="50" w:after="175"/>
        <w:ind w:right="1049" w:firstLineChars="1900" w:firstLine="3990"/>
        <w:rPr>
          <w:rFonts w:hAnsi="Courier New"/>
        </w:rPr>
      </w:pPr>
      <w:r w:rsidRPr="008A05AC">
        <w:rPr>
          <w:rFonts w:hAnsi="Courier New" w:hint="eastAsia"/>
        </w:rPr>
        <w:t>住所又は所在地</w:t>
      </w:r>
    </w:p>
    <w:p w14:paraId="62ADABD4" w14:textId="12BE0D18" w:rsidR="00527CBD" w:rsidRDefault="00527CBD" w:rsidP="00F50A05">
      <w:pPr>
        <w:spacing w:afterLines="50" w:after="175"/>
        <w:ind w:leftChars="540" w:left="1134" w:right="423" w:firstLineChars="1360" w:firstLine="2856"/>
        <w:rPr>
          <w:rFonts w:hAnsi="Courier New"/>
        </w:rPr>
      </w:pPr>
      <w:r w:rsidRPr="008A05AC">
        <w:rPr>
          <w:rFonts w:hAnsi="Courier New" w:hint="eastAsia"/>
        </w:rPr>
        <w:t>氏名又は名称</w:t>
      </w:r>
      <w:r w:rsidR="00F50A05">
        <w:rPr>
          <w:rFonts w:hAnsi="Courier New" w:hint="eastAsia"/>
        </w:rPr>
        <w:t xml:space="preserve">　　　　　　　　　　　　　　　印</w:t>
      </w:r>
    </w:p>
    <w:p w14:paraId="3BA5C712" w14:textId="14767F98" w:rsidR="00527CBD" w:rsidRPr="008A05AC" w:rsidRDefault="00527CBD" w:rsidP="00527CBD">
      <w:pPr>
        <w:spacing w:afterLines="50" w:after="175"/>
        <w:ind w:right="1049" w:firstLineChars="1900" w:firstLine="3990"/>
        <w:rPr>
          <w:rFonts w:hAnsi="Courier New"/>
        </w:rPr>
      </w:pPr>
      <w:r>
        <w:rPr>
          <w:rFonts w:hAnsi="Courier New" w:hint="eastAsia"/>
        </w:rPr>
        <w:t>電話番号</w:t>
      </w:r>
    </w:p>
    <w:p w14:paraId="32E63CDE" w14:textId="77777777" w:rsidR="00B760FB" w:rsidRPr="008A05AC" w:rsidRDefault="00B760FB" w:rsidP="00B760FB">
      <w:pPr>
        <w:ind w:right="210"/>
        <w:rPr>
          <w:rFonts w:hAnsi="Courier New"/>
        </w:rPr>
      </w:pPr>
    </w:p>
    <w:p w14:paraId="45B9CEEA" w14:textId="797BF7F6" w:rsidR="00280813" w:rsidRPr="00132779" w:rsidRDefault="000F0AA8" w:rsidP="00280813">
      <w:pPr>
        <w:jc w:val="center"/>
        <w:rPr>
          <w:rFonts w:hAnsi="Courier New"/>
          <w:sz w:val="24"/>
          <w:szCs w:val="22"/>
        </w:rPr>
      </w:pPr>
      <w:r w:rsidRPr="00132779">
        <w:rPr>
          <w:rFonts w:hint="eastAsia"/>
          <w:sz w:val="24"/>
          <w:szCs w:val="22"/>
        </w:rPr>
        <w:t>商業等活性化</w:t>
      </w:r>
      <w:r w:rsidR="00280813" w:rsidRPr="00132779">
        <w:rPr>
          <w:rFonts w:hint="eastAsia"/>
          <w:sz w:val="24"/>
          <w:szCs w:val="22"/>
        </w:rPr>
        <w:t>事業補助金</w:t>
      </w:r>
      <w:r w:rsidR="00280813" w:rsidRPr="00132779">
        <w:rPr>
          <w:rFonts w:hAnsi="Courier New" w:hint="eastAsia"/>
          <w:sz w:val="24"/>
          <w:szCs w:val="22"/>
        </w:rPr>
        <w:t>交付請求書</w:t>
      </w:r>
    </w:p>
    <w:p w14:paraId="35F6BA41" w14:textId="1F3B572E" w:rsidR="00280813" w:rsidRPr="008A05AC" w:rsidRDefault="00132779" w:rsidP="00132779">
      <w:pPr>
        <w:ind w:firstLineChars="100" w:firstLine="210"/>
        <w:rPr>
          <w:rFonts w:hAnsi="Courier New"/>
        </w:rPr>
      </w:pPr>
      <w:r>
        <w:rPr>
          <w:rFonts w:hAnsi="Courier New" w:hint="eastAsia"/>
        </w:rPr>
        <w:t>下記のとおり</w:t>
      </w:r>
      <w:r w:rsidR="00280813" w:rsidRPr="008A05AC">
        <w:rPr>
          <w:rFonts w:hAnsi="Courier New" w:hint="eastAsia"/>
        </w:rPr>
        <w:t>交付決定のあった</w:t>
      </w:r>
      <w:r w:rsidR="00046159" w:rsidRPr="008A05AC">
        <w:rPr>
          <w:rFonts w:hAnsi="Courier New" w:hint="eastAsia"/>
        </w:rPr>
        <w:t>喜多方市</w:t>
      </w:r>
      <w:r w:rsidR="000F0AA8">
        <w:rPr>
          <w:rFonts w:hAnsi="Courier New" w:hint="eastAsia"/>
        </w:rPr>
        <w:t>商業等活性化</w:t>
      </w:r>
      <w:r w:rsidR="00280813" w:rsidRPr="008A05AC">
        <w:rPr>
          <w:rFonts w:hint="eastAsia"/>
        </w:rPr>
        <w:t>事業</w:t>
      </w:r>
      <w:r w:rsidR="00280813" w:rsidRPr="008A05AC">
        <w:rPr>
          <w:rFonts w:hAnsi="Courier New" w:hint="eastAsia"/>
        </w:rPr>
        <w:t>補助金について、交付してくださるよう請求します。</w:t>
      </w:r>
    </w:p>
    <w:p w14:paraId="195F71F6" w14:textId="77777777" w:rsidR="00280813" w:rsidRPr="008A05AC" w:rsidRDefault="00280813" w:rsidP="00280813">
      <w:pPr>
        <w:ind w:left="210" w:hanging="210"/>
        <w:jc w:val="center"/>
        <w:rPr>
          <w:rFonts w:hAnsi="Courier New"/>
        </w:rPr>
      </w:pPr>
      <w:r w:rsidRPr="008A05AC">
        <w:rPr>
          <w:rFonts w:hAnsi="Courier New" w:hint="eastAsia"/>
        </w:rPr>
        <w:t>記</w:t>
      </w:r>
    </w:p>
    <w:p w14:paraId="0943915A" w14:textId="30EAD113" w:rsidR="00132779" w:rsidRDefault="00132779" w:rsidP="00AB4389">
      <w:pPr>
        <w:ind w:left="227" w:hanging="227"/>
        <w:jc w:val="left"/>
        <w:rPr>
          <w:rFonts w:hAnsi="Courier New"/>
        </w:rPr>
      </w:pPr>
      <w:r w:rsidRPr="00224591">
        <w:rPr>
          <w:rFonts w:hAnsi="Courier New" w:hint="eastAsia"/>
        </w:rPr>
        <w:t>１　補助事業名</w:t>
      </w:r>
    </w:p>
    <w:p w14:paraId="002BEB7D" w14:textId="6518B2D3" w:rsidR="00132779" w:rsidRPr="00224591" w:rsidRDefault="00132779" w:rsidP="00132779">
      <w:pPr>
        <w:spacing w:before="240"/>
        <w:ind w:left="227" w:hanging="227"/>
        <w:jc w:val="left"/>
        <w:rPr>
          <w:rFonts w:hAnsi="Courier New"/>
          <w:u w:val="single"/>
        </w:rPr>
      </w:pPr>
      <w:r w:rsidRPr="00224591">
        <w:rPr>
          <w:rFonts w:hAnsi="Courier New" w:hint="eastAsia"/>
        </w:rPr>
        <w:t xml:space="preserve">　　</w:t>
      </w:r>
      <w:r w:rsidRPr="00224591">
        <w:rPr>
          <w:rFonts w:hAnsi="Courier New" w:hint="eastAsia"/>
          <w:u w:val="single"/>
        </w:rPr>
        <w:t xml:space="preserve">　　　　　　　</w:t>
      </w:r>
      <w:r w:rsidR="00B30751">
        <w:rPr>
          <w:rFonts w:hAnsi="Courier New" w:hint="eastAsia"/>
          <w:u w:val="single"/>
        </w:rPr>
        <w:t>経営力向上支援</w:t>
      </w:r>
      <w:r>
        <w:rPr>
          <w:rFonts w:hAnsi="Courier New" w:hint="eastAsia"/>
          <w:u w:val="single"/>
        </w:rPr>
        <w:t xml:space="preserve">　　　　　事業</w:t>
      </w:r>
    </w:p>
    <w:p w14:paraId="0625E532" w14:textId="77777777" w:rsidR="00132779" w:rsidRPr="008A05AC" w:rsidRDefault="00132779" w:rsidP="00132779">
      <w:pPr>
        <w:spacing w:before="240"/>
        <w:rPr>
          <w:rFonts w:hAnsi="Courier New"/>
        </w:rPr>
      </w:pPr>
      <w:r>
        <w:rPr>
          <w:rFonts w:hAnsi="Courier New" w:hint="eastAsia"/>
        </w:rPr>
        <w:t>２</w:t>
      </w:r>
      <w:r w:rsidRPr="008A05AC">
        <w:rPr>
          <w:rFonts w:hAnsi="Courier New" w:hint="eastAsia"/>
        </w:rPr>
        <w:t xml:space="preserve">　補助金の交付決定年月日及び番号</w:t>
      </w:r>
    </w:p>
    <w:p w14:paraId="76D65719" w14:textId="7A101A17" w:rsidR="00132779" w:rsidRPr="008A05AC" w:rsidRDefault="00132779" w:rsidP="00132779">
      <w:pPr>
        <w:spacing w:before="240"/>
        <w:rPr>
          <w:rFonts w:hAnsi="Courier New"/>
        </w:rPr>
      </w:pPr>
      <w:r>
        <w:rPr>
          <w:rFonts w:hAnsi="Courier New" w:hint="eastAsia"/>
        </w:rPr>
        <w:t xml:space="preserve">　　　令和　　　年　　　月　　　日付け　喜多方市指令商</w:t>
      </w:r>
      <w:r w:rsidR="009C538E">
        <w:rPr>
          <w:rFonts w:hAnsi="Courier New" w:hint="eastAsia"/>
        </w:rPr>
        <w:t>観</w:t>
      </w:r>
      <w:r>
        <w:rPr>
          <w:rFonts w:hAnsi="Courier New" w:hint="eastAsia"/>
        </w:rPr>
        <w:t xml:space="preserve">　第　　　　　号</w:t>
      </w:r>
    </w:p>
    <w:p w14:paraId="39C92A45" w14:textId="18D9EC42" w:rsidR="00132779" w:rsidRPr="00132779" w:rsidRDefault="00AB4389" w:rsidP="00AB4389">
      <w:pPr>
        <w:spacing w:before="240"/>
        <w:rPr>
          <w:rFonts w:hAnsi="Courier New"/>
        </w:rPr>
      </w:pPr>
      <w:r>
        <w:rPr>
          <w:rFonts w:hAnsi="Courier New" w:hint="eastAsia"/>
        </w:rPr>
        <w:t>３</w:t>
      </w:r>
      <w:r w:rsidR="00132779">
        <w:rPr>
          <w:rFonts w:hAnsi="Courier New" w:hint="eastAsia"/>
        </w:rPr>
        <w:t xml:space="preserve">　請求額</w:t>
      </w:r>
    </w:p>
    <w:tbl>
      <w:tblPr>
        <w:tblW w:w="5512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3260"/>
      </w:tblGrid>
      <w:tr w:rsidR="007C22F8" w:rsidRPr="008A05AC" w14:paraId="38B7F87D" w14:textId="77777777" w:rsidTr="00D11A1F">
        <w:trPr>
          <w:trHeight w:val="510"/>
        </w:trPr>
        <w:tc>
          <w:tcPr>
            <w:tcW w:w="2252" w:type="dxa"/>
            <w:vAlign w:val="center"/>
          </w:tcPr>
          <w:p w14:paraId="0A07826F" w14:textId="22806959" w:rsidR="007C22F8" w:rsidRPr="008A05AC" w:rsidRDefault="007C22F8" w:rsidP="007C22F8">
            <w:pPr>
              <w:wordWrap/>
              <w:jc w:val="center"/>
              <w:rPr>
                <w:rFonts w:hAnsi="Courier New"/>
                <w:szCs w:val="21"/>
              </w:rPr>
            </w:pPr>
            <w:bookmarkStart w:id="6" w:name="_Hlk160803978"/>
            <w:r w:rsidRPr="008A05AC">
              <w:rPr>
                <w:rFonts w:hAnsi="Courier New" w:hint="eastAsia"/>
                <w:szCs w:val="21"/>
              </w:rPr>
              <w:t>交付決定額</w:t>
            </w:r>
            <w:r w:rsidR="002E3346">
              <w:rPr>
                <w:rFonts w:hAnsi="Courier New" w:hint="eastAsia"/>
                <w:szCs w:val="21"/>
              </w:rPr>
              <w:t>（</w:t>
            </w:r>
            <w:r>
              <w:rPr>
                <w:rFonts w:hAnsi="Courier New" w:hint="eastAsia"/>
                <w:szCs w:val="21"/>
              </w:rPr>
              <w:t>Ａ</w:t>
            </w:r>
            <w:r w:rsidR="002E3346">
              <w:rPr>
                <w:rFonts w:hAnsi="Courier New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5D23927F" w14:textId="78F989A6" w:rsidR="007C22F8" w:rsidRPr="008A05AC" w:rsidRDefault="007C22F8" w:rsidP="007C22F8">
            <w:pPr>
              <w:wordWrap/>
              <w:jc w:val="right"/>
              <w:rPr>
                <w:rFonts w:hAnsi="Courier New"/>
                <w:szCs w:val="21"/>
              </w:rPr>
            </w:pPr>
            <w:r w:rsidRPr="008A05AC">
              <w:rPr>
                <w:rFonts w:hAnsi="Courier New" w:hint="eastAsia"/>
                <w:szCs w:val="21"/>
              </w:rPr>
              <w:t>円</w:t>
            </w:r>
          </w:p>
        </w:tc>
      </w:tr>
      <w:tr w:rsidR="007C22F8" w:rsidRPr="008A05AC" w14:paraId="60B7EFDA" w14:textId="77777777" w:rsidTr="00D11A1F">
        <w:trPr>
          <w:trHeight w:val="510"/>
        </w:trPr>
        <w:tc>
          <w:tcPr>
            <w:tcW w:w="2252" w:type="dxa"/>
            <w:tcBorders>
              <w:bottom w:val="single" w:sz="12" w:space="0" w:color="auto"/>
            </w:tcBorders>
            <w:vAlign w:val="center"/>
          </w:tcPr>
          <w:p w14:paraId="38B70A6C" w14:textId="0DA667DD" w:rsidR="007C22F8" w:rsidRPr="008A05AC" w:rsidRDefault="007C22F8" w:rsidP="007C22F8">
            <w:pPr>
              <w:wordWrap/>
              <w:jc w:val="center"/>
              <w:rPr>
                <w:rFonts w:hAnsi="Courier New"/>
                <w:szCs w:val="21"/>
              </w:rPr>
            </w:pPr>
            <w:r w:rsidRPr="008A05AC">
              <w:rPr>
                <w:rFonts w:hAnsi="Courier New" w:hint="eastAsia"/>
                <w:szCs w:val="21"/>
              </w:rPr>
              <w:t>受領済額</w:t>
            </w:r>
            <w:r w:rsidR="002E3346">
              <w:rPr>
                <w:rFonts w:hAnsi="Courier New" w:hint="eastAsia"/>
                <w:szCs w:val="21"/>
              </w:rPr>
              <w:t>（</w:t>
            </w:r>
            <w:r>
              <w:rPr>
                <w:rFonts w:hAnsi="Courier New" w:hint="eastAsia"/>
                <w:szCs w:val="21"/>
              </w:rPr>
              <w:t>Ｂ</w:t>
            </w:r>
            <w:r w:rsidR="002E3346">
              <w:rPr>
                <w:rFonts w:hAnsi="Courier New" w:hint="eastAsia"/>
                <w:szCs w:val="21"/>
              </w:rPr>
              <w:t>）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611794E5" w14:textId="77777777" w:rsidR="007C22F8" w:rsidRPr="008A05AC" w:rsidRDefault="007C22F8" w:rsidP="007C22F8">
            <w:pPr>
              <w:wordWrap/>
              <w:jc w:val="right"/>
              <w:rPr>
                <w:rFonts w:hAnsi="Courier New"/>
                <w:szCs w:val="21"/>
              </w:rPr>
            </w:pPr>
            <w:r w:rsidRPr="008A05AC">
              <w:rPr>
                <w:rFonts w:hAnsi="Courier New" w:hint="eastAsia"/>
                <w:szCs w:val="21"/>
              </w:rPr>
              <w:t>円</w:t>
            </w:r>
          </w:p>
        </w:tc>
      </w:tr>
      <w:tr w:rsidR="007C22F8" w:rsidRPr="008A05AC" w14:paraId="746298FC" w14:textId="77777777" w:rsidTr="00D11A1F">
        <w:trPr>
          <w:trHeight w:val="510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797629" w14:textId="743DA2B5" w:rsidR="007C22F8" w:rsidRPr="008A05AC" w:rsidRDefault="007C22F8" w:rsidP="007C22F8">
            <w:pPr>
              <w:wordWrap/>
              <w:jc w:val="center"/>
              <w:rPr>
                <w:rFonts w:hAnsi="Courier New"/>
                <w:szCs w:val="21"/>
              </w:rPr>
            </w:pPr>
            <w:r w:rsidRPr="008A05AC">
              <w:rPr>
                <w:rFonts w:hAnsi="Courier New" w:hint="eastAsia"/>
                <w:szCs w:val="21"/>
              </w:rPr>
              <w:t>今回請求額</w:t>
            </w:r>
            <w:r w:rsidR="002E3346">
              <w:rPr>
                <w:rFonts w:hAnsi="Courier New" w:hint="eastAsia"/>
                <w:szCs w:val="21"/>
              </w:rPr>
              <w:t>（</w:t>
            </w:r>
            <w:r>
              <w:rPr>
                <w:rFonts w:hAnsi="Courier New" w:hint="eastAsia"/>
                <w:szCs w:val="21"/>
              </w:rPr>
              <w:t>Ｃ</w:t>
            </w:r>
            <w:r w:rsidR="002E3346">
              <w:rPr>
                <w:rFonts w:hAnsi="Courier New" w:hint="eastAsia"/>
                <w:szCs w:val="21"/>
              </w:rPr>
              <w:t>）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6AEF4" w14:textId="77777777" w:rsidR="007C22F8" w:rsidRPr="008A05AC" w:rsidRDefault="007C22F8" w:rsidP="007C22F8">
            <w:pPr>
              <w:widowControl/>
              <w:wordWrap/>
              <w:overflowPunct/>
              <w:autoSpaceDE/>
              <w:autoSpaceDN/>
              <w:jc w:val="right"/>
              <w:rPr>
                <w:rFonts w:hAnsi="Courier New"/>
                <w:szCs w:val="21"/>
              </w:rPr>
            </w:pPr>
            <w:r w:rsidRPr="008A05AC">
              <w:rPr>
                <w:rFonts w:hAnsi="Courier New" w:hint="eastAsia"/>
                <w:szCs w:val="21"/>
              </w:rPr>
              <w:t>円</w:t>
            </w:r>
          </w:p>
        </w:tc>
      </w:tr>
      <w:tr w:rsidR="007C22F8" w:rsidRPr="008A05AC" w14:paraId="6911E177" w14:textId="77777777" w:rsidTr="00D11A1F">
        <w:trPr>
          <w:trHeight w:val="510"/>
        </w:trPr>
        <w:tc>
          <w:tcPr>
            <w:tcW w:w="2252" w:type="dxa"/>
            <w:tcBorders>
              <w:top w:val="single" w:sz="12" w:space="0" w:color="auto"/>
            </w:tcBorders>
            <w:vAlign w:val="center"/>
          </w:tcPr>
          <w:p w14:paraId="0593ED4B" w14:textId="49B61868" w:rsidR="007C22F8" w:rsidRPr="008A05AC" w:rsidRDefault="007C22F8" w:rsidP="002E3346">
            <w:pPr>
              <w:wordWrap/>
              <w:jc w:val="center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残額</w:t>
            </w:r>
            <w:r w:rsidR="002E3346">
              <w:rPr>
                <w:rFonts w:hAnsi="Courier New" w:hint="eastAsia"/>
                <w:szCs w:val="21"/>
              </w:rPr>
              <w:t>（</w:t>
            </w:r>
            <w:r>
              <w:rPr>
                <w:rFonts w:hAnsi="Courier New" w:hint="eastAsia"/>
                <w:szCs w:val="21"/>
              </w:rPr>
              <w:t>Ａ－Ｂ－Ｃ</w:t>
            </w:r>
            <w:r w:rsidR="002E3346">
              <w:rPr>
                <w:rFonts w:hAnsi="Courier New" w:hint="eastAsia"/>
                <w:szCs w:val="21"/>
              </w:rPr>
              <w:t>）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702FF89" w14:textId="77777777" w:rsidR="007C22F8" w:rsidRPr="008A05AC" w:rsidRDefault="007C22F8" w:rsidP="007C22F8">
            <w:pPr>
              <w:wordWrap/>
              <w:jc w:val="right"/>
              <w:rPr>
                <w:rFonts w:hAnsi="Courier New"/>
                <w:szCs w:val="21"/>
              </w:rPr>
            </w:pPr>
            <w:r w:rsidRPr="008A05AC">
              <w:rPr>
                <w:rFonts w:hAnsi="Courier New" w:hint="eastAsia"/>
                <w:szCs w:val="21"/>
              </w:rPr>
              <w:t>円</w:t>
            </w:r>
          </w:p>
        </w:tc>
      </w:tr>
    </w:tbl>
    <w:p w14:paraId="5B0069C5" w14:textId="5C5C3C21" w:rsidR="00AB4389" w:rsidRDefault="00AB4389" w:rsidP="00AB4389">
      <w:pPr>
        <w:spacing w:before="240"/>
      </w:pPr>
      <w:bookmarkStart w:id="7" w:name="_Hlk161136332"/>
      <w:bookmarkEnd w:id="6"/>
      <w:r>
        <w:rPr>
          <w:rFonts w:hint="eastAsia"/>
        </w:rPr>
        <w:t>４　振込先金融機関名</w:t>
      </w:r>
      <w:r w:rsidR="00ED5858">
        <w:rPr>
          <w:rFonts w:hint="eastAsia"/>
        </w:rPr>
        <w:t>等</w:t>
      </w:r>
    </w:p>
    <w:tbl>
      <w:tblPr>
        <w:tblW w:w="0" w:type="auto"/>
        <w:tblInd w:w="44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87"/>
        <w:gridCol w:w="2363"/>
        <w:gridCol w:w="1559"/>
        <w:gridCol w:w="2268"/>
      </w:tblGrid>
      <w:tr w:rsidR="00AB4389" w14:paraId="64656CDE" w14:textId="77777777" w:rsidTr="001E5452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68C59" w14:textId="77777777" w:rsidR="00AB4389" w:rsidRDefault="00AB438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A30DBE" w14:textId="77777777" w:rsidR="00AB4389" w:rsidRDefault="00AB43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322F0" w14:textId="77777777" w:rsidR="00AB4389" w:rsidRDefault="00AB4389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70471F" w14:textId="77777777" w:rsidR="00AB4389" w:rsidRDefault="00AB4389">
            <w:pPr>
              <w:jc w:val="center"/>
            </w:pPr>
          </w:p>
        </w:tc>
      </w:tr>
      <w:tr w:rsidR="00AB4389" w14:paraId="6932C308" w14:textId="77777777" w:rsidTr="001E5452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E5D30" w14:textId="77777777" w:rsidR="00AB4389" w:rsidRDefault="00AB4389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9BA6E" w14:textId="77777777" w:rsidR="00AB4389" w:rsidRDefault="00AB4389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1C616" w14:textId="77777777" w:rsidR="00AB4389" w:rsidRDefault="00AB438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8EF58" w14:textId="77777777" w:rsidR="00AB4389" w:rsidRDefault="00AB4389">
            <w:pPr>
              <w:jc w:val="center"/>
            </w:pPr>
          </w:p>
        </w:tc>
      </w:tr>
      <w:tr w:rsidR="00AB4389" w14:paraId="64BE7DE4" w14:textId="77777777" w:rsidTr="001E5452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5B70EF5C" w14:textId="77777777" w:rsidR="00AB4389" w:rsidRDefault="00AB438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169B7404" w14:textId="77777777" w:rsidR="00AB4389" w:rsidRDefault="00AB4389">
            <w:pPr>
              <w:jc w:val="center"/>
            </w:pPr>
          </w:p>
        </w:tc>
      </w:tr>
      <w:tr w:rsidR="00AB4389" w14:paraId="0CDB937B" w14:textId="77777777" w:rsidTr="001E5452">
        <w:trPr>
          <w:trHeight w:val="567"/>
        </w:trPr>
        <w:tc>
          <w:tcPr>
            <w:tcW w:w="158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075C2" w14:textId="77777777" w:rsidR="00AB4389" w:rsidRDefault="00AB438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9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E27CD3" w14:textId="77777777" w:rsidR="00AB4389" w:rsidRDefault="00AB4389">
            <w:pPr>
              <w:jc w:val="center"/>
            </w:pPr>
          </w:p>
        </w:tc>
      </w:tr>
      <w:bookmarkEnd w:id="7"/>
    </w:tbl>
    <w:p w14:paraId="6E0382FF" w14:textId="77777777" w:rsidR="00280813" w:rsidRPr="008A05AC" w:rsidRDefault="00280813" w:rsidP="00280813">
      <w:pPr>
        <w:rPr>
          <w:rFonts w:hAnsi="Courier New"/>
        </w:rPr>
      </w:pPr>
    </w:p>
    <w:sectPr w:rsidR="00280813" w:rsidRPr="008A05AC" w:rsidSect="004627B7">
      <w:footerReference w:type="even" r:id="rId7"/>
      <w:pgSz w:w="11906" w:h="16838" w:code="9"/>
      <w:pgMar w:top="1418" w:right="1418" w:bottom="1418" w:left="1418" w:header="567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8451" w14:textId="77777777" w:rsidR="00B34A64" w:rsidRDefault="00B34A64">
      <w:r>
        <w:separator/>
      </w:r>
    </w:p>
  </w:endnote>
  <w:endnote w:type="continuationSeparator" w:id="0">
    <w:p w14:paraId="1A362276" w14:textId="77777777" w:rsidR="00B34A64" w:rsidRDefault="00B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BAC5" w14:textId="77777777" w:rsidR="00322E22" w:rsidRDefault="00322E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32DC44D" w14:textId="77777777" w:rsidR="00322E22" w:rsidRDefault="00322E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C40F" w14:textId="77777777" w:rsidR="00B34A64" w:rsidRDefault="00B34A64">
      <w:r>
        <w:separator/>
      </w:r>
    </w:p>
  </w:footnote>
  <w:footnote w:type="continuationSeparator" w:id="0">
    <w:p w14:paraId="6B2090A1" w14:textId="77777777" w:rsidR="00B34A64" w:rsidRDefault="00B3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6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B2"/>
    <w:rsid w:val="000036EC"/>
    <w:rsid w:val="00006882"/>
    <w:rsid w:val="00014483"/>
    <w:rsid w:val="0001504C"/>
    <w:rsid w:val="00015D67"/>
    <w:rsid w:val="00016DBF"/>
    <w:rsid w:val="00017CE7"/>
    <w:rsid w:val="00025326"/>
    <w:rsid w:val="00030145"/>
    <w:rsid w:val="000375DF"/>
    <w:rsid w:val="000379AA"/>
    <w:rsid w:val="00042CF7"/>
    <w:rsid w:val="00046159"/>
    <w:rsid w:val="00046EBF"/>
    <w:rsid w:val="00050DFD"/>
    <w:rsid w:val="0005672B"/>
    <w:rsid w:val="00057B0E"/>
    <w:rsid w:val="000729AA"/>
    <w:rsid w:val="0007479B"/>
    <w:rsid w:val="000840B2"/>
    <w:rsid w:val="00086619"/>
    <w:rsid w:val="000942C0"/>
    <w:rsid w:val="000B0A2C"/>
    <w:rsid w:val="000B461F"/>
    <w:rsid w:val="000B4759"/>
    <w:rsid w:val="000B5AED"/>
    <w:rsid w:val="000C787A"/>
    <w:rsid w:val="000D17EA"/>
    <w:rsid w:val="000E1155"/>
    <w:rsid w:val="000E200E"/>
    <w:rsid w:val="000E39D4"/>
    <w:rsid w:val="000E4314"/>
    <w:rsid w:val="000F0AA8"/>
    <w:rsid w:val="000F446D"/>
    <w:rsid w:val="000F648F"/>
    <w:rsid w:val="0010082B"/>
    <w:rsid w:val="00106AC2"/>
    <w:rsid w:val="001120E4"/>
    <w:rsid w:val="00123671"/>
    <w:rsid w:val="0012370A"/>
    <w:rsid w:val="00127751"/>
    <w:rsid w:val="00132779"/>
    <w:rsid w:val="00136815"/>
    <w:rsid w:val="00142069"/>
    <w:rsid w:val="001507BC"/>
    <w:rsid w:val="00150B93"/>
    <w:rsid w:val="001548F6"/>
    <w:rsid w:val="00157A88"/>
    <w:rsid w:val="0016296F"/>
    <w:rsid w:val="001633D9"/>
    <w:rsid w:val="0016386B"/>
    <w:rsid w:val="00165149"/>
    <w:rsid w:val="0016609F"/>
    <w:rsid w:val="0017198B"/>
    <w:rsid w:val="001810ED"/>
    <w:rsid w:val="00182E08"/>
    <w:rsid w:val="00187F87"/>
    <w:rsid w:val="00191E59"/>
    <w:rsid w:val="001A3A5B"/>
    <w:rsid w:val="001A6A20"/>
    <w:rsid w:val="001A6C34"/>
    <w:rsid w:val="001B61F8"/>
    <w:rsid w:val="001C49FE"/>
    <w:rsid w:val="001C5B0E"/>
    <w:rsid w:val="001C7E89"/>
    <w:rsid w:val="001E5452"/>
    <w:rsid w:val="001E59F8"/>
    <w:rsid w:val="001F32C6"/>
    <w:rsid w:val="00201168"/>
    <w:rsid w:val="002066AB"/>
    <w:rsid w:val="00213557"/>
    <w:rsid w:val="00214D92"/>
    <w:rsid w:val="00224591"/>
    <w:rsid w:val="002267F2"/>
    <w:rsid w:val="00227FFA"/>
    <w:rsid w:val="00231A03"/>
    <w:rsid w:val="00233AA3"/>
    <w:rsid w:val="00234421"/>
    <w:rsid w:val="00234E8B"/>
    <w:rsid w:val="00235A00"/>
    <w:rsid w:val="00251B5B"/>
    <w:rsid w:val="0025538A"/>
    <w:rsid w:val="002557D7"/>
    <w:rsid w:val="0026016E"/>
    <w:rsid w:val="00260FD3"/>
    <w:rsid w:val="00261F5A"/>
    <w:rsid w:val="00267366"/>
    <w:rsid w:val="0026781E"/>
    <w:rsid w:val="0027147E"/>
    <w:rsid w:val="002719B0"/>
    <w:rsid w:val="002731FA"/>
    <w:rsid w:val="00274339"/>
    <w:rsid w:val="00275EE0"/>
    <w:rsid w:val="00280813"/>
    <w:rsid w:val="002813EB"/>
    <w:rsid w:val="00282107"/>
    <w:rsid w:val="00282EE0"/>
    <w:rsid w:val="002857C9"/>
    <w:rsid w:val="00287D5B"/>
    <w:rsid w:val="00293B1B"/>
    <w:rsid w:val="00293C22"/>
    <w:rsid w:val="002A14F8"/>
    <w:rsid w:val="002A1DD0"/>
    <w:rsid w:val="002A4BA1"/>
    <w:rsid w:val="002B0F91"/>
    <w:rsid w:val="002B6042"/>
    <w:rsid w:val="002C1402"/>
    <w:rsid w:val="002C4B28"/>
    <w:rsid w:val="002D2E9F"/>
    <w:rsid w:val="002D34D4"/>
    <w:rsid w:val="002D7B17"/>
    <w:rsid w:val="002E28DE"/>
    <w:rsid w:val="002E3346"/>
    <w:rsid w:val="00302158"/>
    <w:rsid w:val="003040D1"/>
    <w:rsid w:val="00321931"/>
    <w:rsid w:val="00322E22"/>
    <w:rsid w:val="0032472E"/>
    <w:rsid w:val="00336596"/>
    <w:rsid w:val="00350DE1"/>
    <w:rsid w:val="00351518"/>
    <w:rsid w:val="00353022"/>
    <w:rsid w:val="00362CCA"/>
    <w:rsid w:val="003738C5"/>
    <w:rsid w:val="00374034"/>
    <w:rsid w:val="00375E1B"/>
    <w:rsid w:val="0038247D"/>
    <w:rsid w:val="00396856"/>
    <w:rsid w:val="003A48E6"/>
    <w:rsid w:val="003B212D"/>
    <w:rsid w:val="003B42FA"/>
    <w:rsid w:val="003B567E"/>
    <w:rsid w:val="003B63CA"/>
    <w:rsid w:val="003C0AF3"/>
    <w:rsid w:val="003C5826"/>
    <w:rsid w:val="003C6A75"/>
    <w:rsid w:val="003D4AB1"/>
    <w:rsid w:val="003E3ED6"/>
    <w:rsid w:val="003E5991"/>
    <w:rsid w:val="003F7180"/>
    <w:rsid w:val="003F7570"/>
    <w:rsid w:val="004001FA"/>
    <w:rsid w:val="00410841"/>
    <w:rsid w:val="00410BBE"/>
    <w:rsid w:val="00417D2F"/>
    <w:rsid w:val="004243BC"/>
    <w:rsid w:val="004366FA"/>
    <w:rsid w:val="00440FA9"/>
    <w:rsid w:val="00442CAA"/>
    <w:rsid w:val="00443D9F"/>
    <w:rsid w:val="0045136C"/>
    <w:rsid w:val="004515BF"/>
    <w:rsid w:val="00451BE5"/>
    <w:rsid w:val="004534AF"/>
    <w:rsid w:val="004579B5"/>
    <w:rsid w:val="004611D5"/>
    <w:rsid w:val="004627B7"/>
    <w:rsid w:val="004656F4"/>
    <w:rsid w:val="00466ABA"/>
    <w:rsid w:val="0046736B"/>
    <w:rsid w:val="004703B5"/>
    <w:rsid w:val="0047325D"/>
    <w:rsid w:val="00481B72"/>
    <w:rsid w:val="0048281A"/>
    <w:rsid w:val="00484B78"/>
    <w:rsid w:val="00493656"/>
    <w:rsid w:val="004A1C10"/>
    <w:rsid w:val="004A6B90"/>
    <w:rsid w:val="004B2574"/>
    <w:rsid w:val="004B259B"/>
    <w:rsid w:val="004B2A47"/>
    <w:rsid w:val="004C2918"/>
    <w:rsid w:val="004E19C2"/>
    <w:rsid w:val="004E4C4B"/>
    <w:rsid w:val="004E62E3"/>
    <w:rsid w:val="00504A3D"/>
    <w:rsid w:val="0050704D"/>
    <w:rsid w:val="005173F3"/>
    <w:rsid w:val="005233B7"/>
    <w:rsid w:val="00527CBD"/>
    <w:rsid w:val="0053116F"/>
    <w:rsid w:val="00543D7F"/>
    <w:rsid w:val="00545580"/>
    <w:rsid w:val="00551591"/>
    <w:rsid w:val="00551D5B"/>
    <w:rsid w:val="0056039D"/>
    <w:rsid w:val="005633AC"/>
    <w:rsid w:val="005653F8"/>
    <w:rsid w:val="00575701"/>
    <w:rsid w:val="0057767C"/>
    <w:rsid w:val="00581564"/>
    <w:rsid w:val="0058236C"/>
    <w:rsid w:val="00584035"/>
    <w:rsid w:val="00585C87"/>
    <w:rsid w:val="00587C9B"/>
    <w:rsid w:val="00590EC9"/>
    <w:rsid w:val="005913EC"/>
    <w:rsid w:val="0059788E"/>
    <w:rsid w:val="005A1D8B"/>
    <w:rsid w:val="005A778B"/>
    <w:rsid w:val="005B7E3D"/>
    <w:rsid w:val="005C0422"/>
    <w:rsid w:val="005C125E"/>
    <w:rsid w:val="005C2EFD"/>
    <w:rsid w:val="005C6E9D"/>
    <w:rsid w:val="005D2CD5"/>
    <w:rsid w:val="005D3002"/>
    <w:rsid w:val="005D59DB"/>
    <w:rsid w:val="005D63A2"/>
    <w:rsid w:val="005F5901"/>
    <w:rsid w:val="005F773C"/>
    <w:rsid w:val="005F784A"/>
    <w:rsid w:val="00601ECC"/>
    <w:rsid w:val="00603CC9"/>
    <w:rsid w:val="00611217"/>
    <w:rsid w:val="0061315B"/>
    <w:rsid w:val="00620C1C"/>
    <w:rsid w:val="00623C1C"/>
    <w:rsid w:val="00633C5F"/>
    <w:rsid w:val="00644274"/>
    <w:rsid w:val="00645431"/>
    <w:rsid w:val="006561E5"/>
    <w:rsid w:val="00662508"/>
    <w:rsid w:val="0066609A"/>
    <w:rsid w:val="006662B5"/>
    <w:rsid w:val="00682189"/>
    <w:rsid w:val="00683F48"/>
    <w:rsid w:val="00685212"/>
    <w:rsid w:val="00687669"/>
    <w:rsid w:val="00690A74"/>
    <w:rsid w:val="006919A7"/>
    <w:rsid w:val="0069287E"/>
    <w:rsid w:val="00692F95"/>
    <w:rsid w:val="0069775F"/>
    <w:rsid w:val="006A4E3E"/>
    <w:rsid w:val="006B188E"/>
    <w:rsid w:val="006B2448"/>
    <w:rsid w:val="006B3A91"/>
    <w:rsid w:val="006B573A"/>
    <w:rsid w:val="006C330D"/>
    <w:rsid w:val="006D3F3C"/>
    <w:rsid w:val="006E0AF8"/>
    <w:rsid w:val="006E314A"/>
    <w:rsid w:val="006E61B8"/>
    <w:rsid w:val="006E6BD6"/>
    <w:rsid w:val="006F7B6D"/>
    <w:rsid w:val="0070256F"/>
    <w:rsid w:val="0070402E"/>
    <w:rsid w:val="0070691E"/>
    <w:rsid w:val="0071487B"/>
    <w:rsid w:val="007161E9"/>
    <w:rsid w:val="00716314"/>
    <w:rsid w:val="00723EAC"/>
    <w:rsid w:val="00726331"/>
    <w:rsid w:val="00735749"/>
    <w:rsid w:val="00747D3C"/>
    <w:rsid w:val="00755357"/>
    <w:rsid w:val="0076374F"/>
    <w:rsid w:val="00763E90"/>
    <w:rsid w:val="00771911"/>
    <w:rsid w:val="00771B74"/>
    <w:rsid w:val="00781C33"/>
    <w:rsid w:val="0078687D"/>
    <w:rsid w:val="00787E64"/>
    <w:rsid w:val="00794802"/>
    <w:rsid w:val="0079760C"/>
    <w:rsid w:val="007A19B4"/>
    <w:rsid w:val="007A609F"/>
    <w:rsid w:val="007B2201"/>
    <w:rsid w:val="007B57E5"/>
    <w:rsid w:val="007C22F8"/>
    <w:rsid w:val="007C4BE9"/>
    <w:rsid w:val="007C636F"/>
    <w:rsid w:val="007C65E9"/>
    <w:rsid w:val="007D5033"/>
    <w:rsid w:val="007E01E2"/>
    <w:rsid w:val="007E5102"/>
    <w:rsid w:val="007E54DD"/>
    <w:rsid w:val="007E7E8A"/>
    <w:rsid w:val="007F4782"/>
    <w:rsid w:val="007F6D5F"/>
    <w:rsid w:val="007F7516"/>
    <w:rsid w:val="008122ED"/>
    <w:rsid w:val="008140B4"/>
    <w:rsid w:val="00815AA2"/>
    <w:rsid w:val="00816A27"/>
    <w:rsid w:val="0081709C"/>
    <w:rsid w:val="008206DE"/>
    <w:rsid w:val="008302C1"/>
    <w:rsid w:val="00843DA5"/>
    <w:rsid w:val="00845F91"/>
    <w:rsid w:val="00846346"/>
    <w:rsid w:val="0084792C"/>
    <w:rsid w:val="00851EF6"/>
    <w:rsid w:val="00860CD9"/>
    <w:rsid w:val="00863A94"/>
    <w:rsid w:val="008659B8"/>
    <w:rsid w:val="008719E0"/>
    <w:rsid w:val="00872DD6"/>
    <w:rsid w:val="00875018"/>
    <w:rsid w:val="008772CC"/>
    <w:rsid w:val="00892F9D"/>
    <w:rsid w:val="008939F4"/>
    <w:rsid w:val="00896F18"/>
    <w:rsid w:val="00897B57"/>
    <w:rsid w:val="008A05AC"/>
    <w:rsid w:val="008A4292"/>
    <w:rsid w:val="008C0CD4"/>
    <w:rsid w:val="008C19F6"/>
    <w:rsid w:val="008D3D07"/>
    <w:rsid w:val="008D40F8"/>
    <w:rsid w:val="008E48F8"/>
    <w:rsid w:val="008F164E"/>
    <w:rsid w:val="008F524E"/>
    <w:rsid w:val="0090614E"/>
    <w:rsid w:val="00910E4F"/>
    <w:rsid w:val="0093106A"/>
    <w:rsid w:val="009343B2"/>
    <w:rsid w:val="00937E4B"/>
    <w:rsid w:val="009435D3"/>
    <w:rsid w:val="00950F1B"/>
    <w:rsid w:val="00950F79"/>
    <w:rsid w:val="00953676"/>
    <w:rsid w:val="00953D8F"/>
    <w:rsid w:val="00953FE9"/>
    <w:rsid w:val="00960F12"/>
    <w:rsid w:val="00963B4E"/>
    <w:rsid w:val="009712B4"/>
    <w:rsid w:val="00975599"/>
    <w:rsid w:val="00982056"/>
    <w:rsid w:val="009826F9"/>
    <w:rsid w:val="00982D3E"/>
    <w:rsid w:val="00992EEC"/>
    <w:rsid w:val="009A208E"/>
    <w:rsid w:val="009A46A9"/>
    <w:rsid w:val="009B03C5"/>
    <w:rsid w:val="009B0C2E"/>
    <w:rsid w:val="009B35FC"/>
    <w:rsid w:val="009C538E"/>
    <w:rsid w:val="009D32EA"/>
    <w:rsid w:val="009D5C42"/>
    <w:rsid w:val="009D6106"/>
    <w:rsid w:val="009E1441"/>
    <w:rsid w:val="009E200F"/>
    <w:rsid w:val="009E4912"/>
    <w:rsid w:val="009E7FA0"/>
    <w:rsid w:val="009F5591"/>
    <w:rsid w:val="00A01B13"/>
    <w:rsid w:val="00A05F65"/>
    <w:rsid w:val="00A07AAC"/>
    <w:rsid w:val="00A12B62"/>
    <w:rsid w:val="00A163FD"/>
    <w:rsid w:val="00A2329D"/>
    <w:rsid w:val="00A265E0"/>
    <w:rsid w:val="00A27002"/>
    <w:rsid w:val="00A273C4"/>
    <w:rsid w:val="00A30819"/>
    <w:rsid w:val="00A3641C"/>
    <w:rsid w:val="00A41EE7"/>
    <w:rsid w:val="00A546F6"/>
    <w:rsid w:val="00A570EA"/>
    <w:rsid w:val="00A60D26"/>
    <w:rsid w:val="00A62E5A"/>
    <w:rsid w:val="00A66782"/>
    <w:rsid w:val="00A84C08"/>
    <w:rsid w:val="00A91270"/>
    <w:rsid w:val="00A93B8B"/>
    <w:rsid w:val="00A951DC"/>
    <w:rsid w:val="00A96D2B"/>
    <w:rsid w:val="00A9770B"/>
    <w:rsid w:val="00AA07AB"/>
    <w:rsid w:val="00AA6C1D"/>
    <w:rsid w:val="00AA7885"/>
    <w:rsid w:val="00AB4389"/>
    <w:rsid w:val="00AC286C"/>
    <w:rsid w:val="00AC5F08"/>
    <w:rsid w:val="00AC7186"/>
    <w:rsid w:val="00AD3129"/>
    <w:rsid w:val="00AD4793"/>
    <w:rsid w:val="00AD52C1"/>
    <w:rsid w:val="00AE336F"/>
    <w:rsid w:val="00AE68E6"/>
    <w:rsid w:val="00AE6BBB"/>
    <w:rsid w:val="00AF3843"/>
    <w:rsid w:val="00B01083"/>
    <w:rsid w:val="00B03CAE"/>
    <w:rsid w:val="00B04EE7"/>
    <w:rsid w:val="00B10304"/>
    <w:rsid w:val="00B109FC"/>
    <w:rsid w:val="00B13756"/>
    <w:rsid w:val="00B14B62"/>
    <w:rsid w:val="00B20B66"/>
    <w:rsid w:val="00B22767"/>
    <w:rsid w:val="00B2438C"/>
    <w:rsid w:val="00B30352"/>
    <w:rsid w:val="00B30751"/>
    <w:rsid w:val="00B3404F"/>
    <w:rsid w:val="00B34A64"/>
    <w:rsid w:val="00B35533"/>
    <w:rsid w:val="00B44D6F"/>
    <w:rsid w:val="00B46B34"/>
    <w:rsid w:val="00B5206E"/>
    <w:rsid w:val="00B64BA9"/>
    <w:rsid w:val="00B73928"/>
    <w:rsid w:val="00B74AE3"/>
    <w:rsid w:val="00B760FB"/>
    <w:rsid w:val="00B808B4"/>
    <w:rsid w:val="00B87168"/>
    <w:rsid w:val="00B940CA"/>
    <w:rsid w:val="00B960C1"/>
    <w:rsid w:val="00BB20E0"/>
    <w:rsid w:val="00BB29EE"/>
    <w:rsid w:val="00BC0424"/>
    <w:rsid w:val="00BC100C"/>
    <w:rsid w:val="00BD0210"/>
    <w:rsid w:val="00BD5AD3"/>
    <w:rsid w:val="00BD7743"/>
    <w:rsid w:val="00BE1B68"/>
    <w:rsid w:val="00BE21D6"/>
    <w:rsid w:val="00BF09F3"/>
    <w:rsid w:val="00BF2184"/>
    <w:rsid w:val="00BF5D83"/>
    <w:rsid w:val="00BF5F88"/>
    <w:rsid w:val="00C00A49"/>
    <w:rsid w:val="00C0534A"/>
    <w:rsid w:val="00C10072"/>
    <w:rsid w:val="00C1301E"/>
    <w:rsid w:val="00C2401E"/>
    <w:rsid w:val="00C302FF"/>
    <w:rsid w:val="00C32815"/>
    <w:rsid w:val="00C369AB"/>
    <w:rsid w:val="00C37CC7"/>
    <w:rsid w:val="00C51759"/>
    <w:rsid w:val="00C532BC"/>
    <w:rsid w:val="00C53D63"/>
    <w:rsid w:val="00C634BB"/>
    <w:rsid w:val="00C64051"/>
    <w:rsid w:val="00C643BB"/>
    <w:rsid w:val="00C725A9"/>
    <w:rsid w:val="00C751F7"/>
    <w:rsid w:val="00C75826"/>
    <w:rsid w:val="00C76448"/>
    <w:rsid w:val="00C7734E"/>
    <w:rsid w:val="00C813C1"/>
    <w:rsid w:val="00C87993"/>
    <w:rsid w:val="00C90E7C"/>
    <w:rsid w:val="00C92C27"/>
    <w:rsid w:val="00CA56B2"/>
    <w:rsid w:val="00CC0F6C"/>
    <w:rsid w:val="00CC1E69"/>
    <w:rsid w:val="00CC689A"/>
    <w:rsid w:val="00CC709B"/>
    <w:rsid w:val="00CD1AFF"/>
    <w:rsid w:val="00CD36C7"/>
    <w:rsid w:val="00CE0211"/>
    <w:rsid w:val="00CF0CD7"/>
    <w:rsid w:val="00CF35F1"/>
    <w:rsid w:val="00CF4390"/>
    <w:rsid w:val="00CF59B0"/>
    <w:rsid w:val="00CF6F52"/>
    <w:rsid w:val="00D0246F"/>
    <w:rsid w:val="00D04AE2"/>
    <w:rsid w:val="00D0788F"/>
    <w:rsid w:val="00D11A1F"/>
    <w:rsid w:val="00D21DE2"/>
    <w:rsid w:val="00D2346C"/>
    <w:rsid w:val="00D31ADF"/>
    <w:rsid w:val="00D325C4"/>
    <w:rsid w:val="00D33BDE"/>
    <w:rsid w:val="00D34E31"/>
    <w:rsid w:val="00D35A87"/>
    <w:rsid w:val="00D363D7"/>
    <w:rsid w:val="00D43B57"/>
    <w:rsid w:val="00D50421"/>
    <w:rsid w:val="00D602EB"/>
    <w:rsid w:val="00D6584B"/>
    <w:rsid w:val="00D7043C"/>
    <w:rsid w:val="00D72F54"/>
    <w:rsid w:val="00D7374C"/>
    <w:rsid w:val="00D73D5B"/>
    <w:rsid w:val="00D82875"/>
    <w:rsid w:val="00D86F6F"/>
    <w:rsid w:val="00D94978"/>
    <w:rsid w:val="00D95F68"/>
    <w:rsid w:val="00DA1152"/>
    <w:rsid w:val="00DA2E8D"/>
    <w:rsid w:val="00DA6C51"/>
    <w:rsid w:val="00DB039C"/>
    <w:rsid w:val="00DB186A"/>
    <w:rsid w:val="00DB1F1E"/>
    <w:rsid w:val="00DB337B"/>
    <w:rsid w:val="00DB4FB5"/>
    <w:rsid w:val="00DC1D09"/>
    <w:rsid w:val="00DD3A14"/>
    <w:rsid w:val="00DD6058"/>
    <w:rsid w:val="00DD6951"/>
    <w:rsid w:val="00DD7DC4"/>
    <w:rsid w:val="00DE115D"/>
    <w:rsid w:val="00DE318C"/>
    <w:rsid w:val="00DE56D2"/>
    <w:rsid w:val="00DF00F7"/>
    <w:rsid w:val="00DF315E"/>
    <w:rsid w:val="00E01768"/>
    <w:rsid w:val="00E03838"/>
    <w:rsid w:val="00E04B74"/>
    <w:rsid w:val="00E12650"/>
    <w:rsid w:val="00E12B0A"/>
    <w:rsid w:val="00E12B36"/>
    <w:rsid w:val="00E13813"/>
    <w:rsid w:val="00E13EC7"/>
    <w:rsid w:val="00E22B20"/>
    <w:rsid w:val="00E30844"/>
    <w:rsid w:val="00E341D2"/>
    <w:rsid w:val="00E35EEF"/>
    <w:rsid w:val="00E4376A"/>
    <w:rsid w:val="00E46A78"/>
    <w:rsid w:val="00E46B8F"/>
    <w:rsid w:val="00E55203"/>
    <w:rsid w:val="00E5575A"/>
    <w:rsid w:val="00E557C3"/>
    <w:rsid w:val="00E5641C"/>
    <w:rsid w:val="00E61A53"/>
    <w:rsid w:val="00E61DD3"/>
    <w:rsid w:val="00E81193"/>
    <w:rsid w:val="00E81B6E"/>
    <w:rsid w:val="00E81EB2"/>
    <w:rsid w:val="00E8479D"/>
    <w:rsid w:val="00E85312"/>
    <w:rsid w:val="00E90856"/>
    <w:rsid w:val="00E94DD9"/>
    <w:rsid w:val="00E95548"/>
    <w:rsid w:val="00EA27E8"/>
    <w:rsid w:val="00EB64B6"/>
    <w:rsid w:val="00EC0D92"/>
    <w:rsid w:val="00EC18B3"/>
    <w:rsid w:val="00EC2418"/>
    <w:rsid w:val="00ED031F"/>
    <w:rsid w:val="00ED5858"/>
    <w:rsid w:val="00ED6761"/>
    <w:rsid w:val="00EF0A0E"/>
    <w:rsid w:val="00EF4658"/>
    <w:rsid w:val="00EF52F5"/>
    <w:rsid w:val="00F0489C"/>
    <w:rsid w:val="00F05F4A"/>
    <w:rsid w:val="00F13F29"/>
    <w:rsid w:val="00F216D4"/>
    <w:rsid w:val="00F225F7"/>
    <w:rsid w:val="00F23A05"/>
    <w:rsid w:val="00F23AB7"/>
    <w:rsid w:val="00F23CF2"/>
    <w:rsid w:val="00F27394"/>
    <w:rsid w:val="00F27928"/>
    <w:rsid w:val="00F334DA"/>
    <w:rsid w:val="00F3354D"/>
    <w:rsid w:val="00F45EB0"/>
    <w:rsid w:val="00F5007E"/>
    <w:rsid w:val="00F5075D"/>
    <w:rsid w:val="00F50A05"/>
    <w:rsid w:val="00F522A3"/>
    <w:rsid w:val="00F5235C"/>
    <w:rsid w:val="00F62D00"/>
    <w:rsid w:val="00F64A71"/>
    <w:rsid w:val="00F6514C"/>
    <w:rsid w:val="00F65888"/>
    <w:rsid w:val="00F748B5"/>
    <w:rsid w:val="00F86D57"/>
    <w:rsid w:val="00F91BE6"/>
    <w:rsid w:val="00F974EF"/>
    <w:rsid w:val="00FA5A61"/>
    <w:rsid w:val="00FB47F6"/>
    <w:rsid w:val="00FB63EC"/>
    <w:rsid w:val="00FD5573"/>
    <w:rsid w:val="00FD7F90"/>
    <w:rsid w:val="00FE1440"/>
    <w:rsid w:val="00FE752C"/>
    <w:rsid w:val="00FE7B40"/>
    <w:rsid w:val="00FE7CC5"/>
    <w:rsid w:val="00FF1483"/>
    <w:rsid w:val="00FF199F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BCC878"/>
  <w15:chartTrackingRefBased/>
  <w15:docId w15:val="{F10E1C5E-6268-4219-8109-556F394E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48F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overflowPunct/>
      <w:spacing w:before="120"/>
      <w:ind w:left="113" w:right="113"/>
    </w:pPr>
    <w:rPr>
      <w:rFonts w:hAnsi="Courier New"/>
    </w:rPr>
  </w:style>
  <w:style w:type="paragraph" w:customStyle="1" w:styleId="39">
    <w:name w:val="タイトル39"/>
    <w:basedOn w:val="a"/>
    <w:pPr>
      <w:ind w:left="919" w:right="902"/>
    </w:pPr>
    <w:rPr>
      <w:spacing w:val="2"/>
      <w:sz w:val="28"/>
    </w:rPr>
  </w:style>
  <w:style w:type="paragraph" w:customStyle="1" w:styleId="390">
    <w:name w:val="第＊条39"/>
    <w:basedOn w:val="a"/>
    <w:pPr>
      <w:ind w:left="210" w:hanging="210"/>
    </w:pPr>
  </w:style>
  <w:style w:type="paragraph" w:customStyle="1" w:styleId="391">
    <w:name w:val="項39"/>
    <w:basedOn w:val="a"/>
    <w:pPr>
      <w:ind w:left="210" w:hanging="210"/>
    </w:pPr>
  </w:style>
  <w:style w:type="paragraph" w:styleId="ab">
    <w:name w:val="Note Heading"/>
    <w:basedOn w:val="a"/>
    <w:next w:val="a"/>
    <w:rsid w:val="00FF512C"/>
    <w:pPr>
      <w:jc w:val="center"/>
    </w:pPr>
    <w:rPr>
      <w:rFonts w:hAnsi="Courier New"/>
    </w:rPr>
  </w:style>
  <w:style w:type="paragraph" w:styleId="ac">
    <w:name w:val="Closing"/>
    <w:basedOn w:val="a"/>
    <w:rsid w:val="00FF512C"/>
    <w:pPr>
      <w:jc w:val="right"/>
    </w:pPr>
    <w:rPr>
      <w:rFonts w:hAnsi="Courier New"/>
    </w:rPr>
  </w:style>
  <w:style w:type="paragraph" w:styleId="ad">
    <w:name w:val="Balloon Text"/>
    <w:basedOn w:val="a"/>
    <w:semiHidden/>
    <w:rsid w:val="00C53D63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876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437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9FE9-E624-4B7E-9EBB-F270B11E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4</TotalTime>
  <Pages>8</Pages>
  <Words>1786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喜多方市観光物産振興事業補助金交付要綱</vt:lpstr>
      <vt:lpstr>喜多方市観光物産振興事業補助金交付要綱</vt:lpstr>
    </vt:vector>
  </TitlesOfParts>
  <Manager> </Manager>
  <Company> 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様式）商業等活性化事業補助金</dc:title>
  <dc:subject> </dc:subject>
  <dc:creator>Owner</dc:creator>
  <cp:keywords/>
  <cp:lastModifiedBy>産業部_商工課1947</cp:lastModifiedBy>
  <cp:revision>4</cp:revision>
  <cp:lastPrinted>2024-03-21T05:47:00Z</cp:lastPrinted>
  <dcterms:created xsi:type="dcterms:W3CDTF">2026-06-09T02:59:00Z</dcterms:created>
  <dcterms:modified xsi:type="dcterms:W3CDTF">2026-06-09T04:00:00Z</dcterms:modified>
</cp:coreProperties>
</file>