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50EE" w14:textId="478E431D" w:rsidR="007C22F8" w:rsidRDefault="008939F4" w:rsidP="007C22F8">
      <w:pPr>
        <w:pStyle w:val="a7"/>
        <w:tabs>
          <w:tab w:val="clear" w:pos="4252"/>
          <w:tab w:val="clear" w:pos="8504"/>
        </w:tabs>
        <w:snapToGrid/>
        <w:ind w:right="210"/>
        <w:jc w:val="left"/>
        <w:rPr>
          <w:rFonts w:hAnsi="Courier New"/>
          <w:lang w:eastAsia="zh-CN"/>
        </w:rPr>
      </w:pPr>
      <w:r w:rsidRPr="008A05AC">
        <w:rPr>
          <w:rFonts w:hAnsi="Courier New" w:hint="eastAsia"/>
          <w:lang w:eastAsia="zh-CN"/>
        </w:rPr>
        <w:t>様式第</w:t>
      </w:r>
      <w:r w:rsidR="007D1072">
        <w:rPr>
          <w:rFonts w:hAnsi="Courier New" w:hint="eastAsia"/>
        </w:rPr>
        <w:t>５</w:t>
      </w:r>
      <w:r w:rsidR="00280813" w:rsidRPr="008A05AC">
        <w:rPr>
          <w:rFonts w:hAnsi="Courier New" w:hint="eastAsia"/>
          <w:lang w:eastAsia="zh-CN"/>
        </w:rPr>
        <w:t>号（第</w:t>
      </w:r>
      <w:r w:rsidR="00647644">
        <w:rPr>
          <w:rFonts w:hAnsi="Courier New" w:hint="eastAsia"/>
        </w:rPr>
        <w:t>14</w:t>
      </w:r>
      <w:r w:rsidR="00280813" w:rsidRPr="008A05AC">
        <w:rPr>
          <w:rFonts w:hAnsi="Courier New" w:hint="eastAsia"/>
          <w:lang w:eastAsia="zh-CN"/>
        </w:rPr>
        <w:t>条関係）</w:t>
      </w:r>
    </w:p>
    <w:p w14:paraId="2352C7F9" w14:textId="7E72E5D0" w:rsidR="00527CBD" w:rsidRPr="008A05AC" w:rsidRDefault="00527CBD" w:rsidP="00527CBD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 xml:space="preserve">令和　　</w:t>
      </w:r>
      <w:r w:rsidRPr="008A05AC">
        <w:rPr>
          <w:rFonts w:hAnsi="Courier New" w:hint="eastAsia"/>
          <w:lang w:eastAsia="zh-TW"/>
        </w:rPr>
        <w:t>年</w:t>
      </w:r>
      <w:r w:rsidRPr="008A05AC">
        <w:rPr>
          <w:rFonts w:hAnsi="Courier New" w:hint="eastAsia"/>
        </w:rPr>
        <w:t xml:space="preserve">　　</w:t>
      </w:r>
      <w:r w:rsidRPr="008A05AC">
        <w:rPr>
          <w:rFonts w:hAnsi="Courier New" w:hint="eastAsia"/>
          <w:lang w:eastAsia="zh-TW"/>
        </w:rPr>
        <w:t>月　　日</w:t>
      </w:r>
    </w:p>
    <w:p w14:paraId="39CE5B4C" w14:textId="77777777" w:rsidR="00527CBD" w:rsidRPr="001C5B0E" w:rsidRDefault="00527CBD" w:rsidP="00527CBD">
      <w:pPr>
        <w:rPr>
          <w:rFonts w:eastAsia="PMingLiU" w:hAnsi="Courier New"/>
          <w:lang w:eastAsia="zh-TW"/>
        </w:rPr>
      </w:pPr>
    </w:p>
    <w:p w14:paraId="3C914328" w14:textId="77777777" w:rsidR="00527CBD" w:rsidRPr="008A05AC" w:rsidRDefault="00527CBD" w:rsidP="00527CBD">
      <w:pPr>
        <w:rPr>
          <w:rFonts w:eastAsia="PMingLiU" w:hAnsi="Courier New"/>
          <w:lang w:eastAsia="zh-TW"/>
        </w:rPr>
      </w:pPr>
      <w:r w:rsidRPr="008A05AC">
        <w:rPr>
          <w:rFonts w:hAnsi="Courier New" w:hint="eastAsia"/>
          <w:lang w:eastAsia="zh-TW"/>
        </w:rPr>
        <w:t xml:space="preserve">　喜多方市長　　　　　　　　様</w:t>
      </w:r>
    </w:p>
    <w:p w14:paraId="6F893994" w14:textId="77777777" w:rsidR="007C22F8" w:rsidRPr="008A05AC" w:rsidRDefault="007C22F8" w:rsidP="00527CBD">
      <w:pPr>
        <w:rPr>
          <w:rFonts w:eastAsia="PMingLiU" w:hAnsi="Courier New"/>
          <w:lang w:eastAsia="zh-TW"/>
        </w:rPr>
      </w:pPr>
    </w:p>
    <w:p w14:paraId="568FB8B4" w14:textId="43B42673" w:rsidR="00527CBD" w:rsidRDefault="00E43B73" w:rsidP="00E43B73">
      <w:pPr>
        <w:spacing w:afterLines="50" w:after="175"/>
        <w:ind w:right="1049" w:firstLineChars="1585" w:firstLine="3328"/>
        <w:rPr>
          <w:rFonts w:hAnsi="Courier New"/>
        </w:rPr>
      </w:pPr>
      <w:r>
        <w:rPr>
          <w:rFonts w:hAnsi="Courier New" w:hint="eastAsia"/>
        </w:rPr>
        <w:t xml:space="preserve">申請者　</w:t>
      </w:r>
      <w:r w:rsidR="00527CBD" w:rsidRPr="008A05AC">
        <w:rPr>
          <w:rFonts w:hAnsi="Courier New" w:hint="eastAsia"/>
        </w:rPr>
        <w:t>住所又は所在地</w:t>
      </w:r>
    </w:p>
    <w:p w14:paraId="3BA5C712" w14:textId="26D21B37" w:rsidR="00527CBD" w:rsidRPr="008A05AC" w:rsidRDefault="00527CBD" w:rsidP="00E43B73">
      <w:pPr>
        <w:spacing w:afterLines="50" w:after="175"/>
        <w:ind w:right="-2" w:firstLineChars="2000" w:firstLine="4200"/>
        <w:rPr>
          <w:rFonts w:hAnsi="Courier New"/>
        </w:rPr>
      </w:pPr>
      <w:r w:rsidRPr="008A05AC">
        <w:rPr>
          <w:rFonts w:hAnsi="Courier New" w:hint="eastAsia"/>
        </w:rPr>
        <w:t>氏名又は名称</w:t>
      </w:r>
      <w:r w:rsidR="00E43B73">
        <w:rPr>
          <w:rFonts w:hAnsi="Courier New" w:hint="eastAsia"/>
        </w:rPr>
        <w:t xml:space="preserve">　　　　　　　　　　　　　　　　印</w:t>
      </w:r>
    </w:p>
    <w:p w14:paraId="32E63CDE" w14:textId="77777777" w:rsidR="00B760FB" w:rsidRPr="008A05AC" w:rsidRDefault="00B760FB" w:rsidP="00B760FB">
      <w:pPr>
        <w:ind w:right="210"/>
        <w:rPr>
          <w:rFonts w:hAnsi="Courier New"/>
        </w:rPr>
      </w:pPr>
    </w:p>
    <w:p w14:paraId="45B9CEEA" w14:textId="3390888D" w:rsidR="00280813" w:rsidRPr="00132779" w:rsidRDefault="00E43B73" w:rsidP="00280813">
      <w:pPr>
        <w:jc w:val="center"/>
        <w:rPr>
          <w:rFonts w:hAnsi="Courier New"/>
          <w:sz w:val="24"/>
          <w:szCs w:val="22"/>
        </w:rPr>
      </w:pPr>
      <w:r>
        <w:rPr>
          <w:rFonts w:hint="eastAsia"/>
          <w:sz w:val="24"/>
          <w:szCs w:val="22"/>
        </w:rPr>
        <w:t>事業者省エネ設備更新支援</w:t>
      </w:r>
      <w:r w:rsidR="00280813" w:rsidRPr="00132779">
        <w:rPr>
          <w:rFonts w:hint="eastAsia"/>
          <w:sz w:val="24"/>
          <w:szCs w:val="22"/>
        </w:rPr>
        <w:t>補助金</w:t>
      </w:r>
      <w:r w:rsidR="00280813" w:rsidRPr="00132779">
        <w:rPr>
          <w:rFonts w:hAnsi="Courier New" w:hint="eastAsia"/>
          <w:sz w:val="24"/>
          <w:szCs w:val="22"/>
        </w:rPr>
        <w:t>交付請求書</w:t>
      </w:r>
    </w:p>
    <w:p w14:paraId="35F6BA41" w14:textId="3F4512DF" w:rsidR="00280813" w:rsidRPr="008A05AC" w:rsidRDefault="00E43B73" w:rsidP="00132779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令和　　年　　月　　日付けで実績報告を行った事業者省エネ設備更新支援補助金</w:t>
      </w:r>
      <w:r w:rsidR="00280813" w:rsidRPr="008A05AC">
        <w:rPr>
          <w:rFonts w:hAnsi="Courier New" w:hint="eastAsia"/>
        </w:rPr>
        <w:t>について、</w:t>
      </w:r>
      <w:r>
        <w:rPr>
          <w:rFonts w:hAnsi="Courier New" w:hint="eastAsia"/>
        </w:rPr>
        <w:t>下記のとおり</w:t>
      </w:r>
      <w:r w:rsidR="00280813" w:rsidRPr="008A05AC">
        <w:rPr>
          <w:rFonts w:hAnsi="Courier New" w:hint="eastAsia"/>
        </w:rPr>
        <w:t>交付してくださるよう請求します。</w:t>
      </w:r>
    </w:p>
    <w:p w14:paraId="195F71F6" w14:textId="77777777" w:rsidR="00280813" w:rsidRPr="008A05AC" w:rsidRDefault="00280813" w:rsidP="00280813">
      <w:pPr>
        <w:ind w:left="210" w:hanging="210"/>
        <w:jc w:val="center"/>
        <w:rPr>
          <w:rFonts w:hAnsi="Courier New"/>
        </w:rPr>
      </w:pPr>
      <w:r w:rsidRPr="008A05AC">
        <w:rPr>
          <w:rFonts w:hAnsi="Courier New" w:hint="eastAsia"/>
        </w:rPr>
        <w:t>記</w:t>
      </w:r>
    </w:p>
    <w:p w14:paraId="0625E532" w14:textId="65E97D8B" w:rsidR="00132779" w:rsidRPr="008A05AC" w:rsidRDefault="007553F1" w:rsidP="00132779">
      <w:pPr>
        <w:spacing w:before="240"/>
        <w:rPr>
          <w:rFonts w:hAnsi="Courier New"/>
        </w:rPr>
      </w:pPr>
      <w:r>
        <w:rPr>
          <w:rFonts w:hAnsi="Courier New" w:hint="eastAsia"/>
        </w:rPr>
        <w:t>１</w:t>
      </w:r>
      <w:r w:rsidR="00132779" w:rsidRPr="008A05AC">
        <w:rPr>
          <w:rFonts w:hAnsi="Courier New" w:hint="eastAsia"/>
        </w:rPr>
        <w:t xml:space="preserve">　補助金の交付決定年月日及び番号</w:t>
      </w:r>
    </w:p>
    <w:p w14:paraId="76D65719" w14:textId="14661A09" w:rsidR="00132779" w:rsidRPr="008A05AC" w:rsidRDefault="00132779" w:rsidP="00132779">
      <w:pPr>
        <w:spacing w:before="240"/>
        <w:rPr>
          <w:rFonts w:hAnsi="Courier New"/>
        </w:rPr>
      </w:pPr>
      <w:r>
        <w:rPr>
          <w:rFonts w:hAnsi="Courier New" w:hint="eastAsia"/>
        </w:rPr>
        <w:t xml:space="preserve">　　　令和　　　年　　　月　　　日付け　喜多方市指令商</w:t>
      </w:r>
      <w:r w:rsidR="007553F1">
        <w:rPr>
          <w:rFonts w:hAnsi="Courier New" w:hint="eastAsia"/>
        </w:rPr>
        <w:t>観</w:t>
      </w:r>
      <w:r>
        <w:rPr>
          <w:rFonts w:hAnsi="Courier New" w:hint="eastAsia"/>
        </w:rPr>
        <w:t xml:space="preserve">　第　　　　　号</w:t>
      </w:r>
    </w:p>
    <w:p w14:paraId="39C92A45" w14:textId="4AB2CDB8" w:rsidR="00132779" w:rsidRPr="00132779" w:rsidRDefault="007553F1" w:rsidP="00AB4389">
      <w:pPr>
        <w:spacing w:before="240"/>
        <w:rPr>
          <w:rFonts w:hAnsi="Courier New"/>
        </w:rPr>
      </w:pPr>
      <w:r>
        <w:rPr>
          <w:rFonts w:hAnsi="Courier New" w:hint="eastAsia"/>
        </w:rPr>
        <w:t>２</w:t>
      </w:r>
      <w:r w:rsidR="00132779">
        <w:rPr>
          <w:rFonts w:hAnsi="Courier New" w:hint="eastAsia"/>
        </w:rPr>
        <w:t xml:space="preserve">　請求額</w:t>
      </w:r>
    </w:p>
    <w:tbl>
      <w:tblPr>
        <w:tblW w:w="636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4110"/>
      </w:tblGrid>
      <w:tr w:rsidR="007C22F8" w:rsidRPr="008A05AC" w14:paraId="38B7F87D" w14:textId="77777777" w:rsidTr="00EE0436">
        <w:trPr>
          <w:trHeight w:val="510"/>
        </w:trPr>
        <w:tc>
          <w:tcPr>
            <w:tcW w:w="2252" w:type="dxa"/>
            <w:vAlign w:val="center"/>
          </w:tcPr>
          <w:p w14:paraId="0A07826F" w14:textId="377EA5C5" w:rsidR="007C22F8" w:rsidRPr="008A05AC" w:rsidRDefault="007C22F8" w:rsidP="007C22F8">
            <w:pPr>
              <w:wordWrap/>
              <w:jc w:val="center"/>
              <w:rPr>
                <w:rFonts w:hAnsi="Courier New"/>
                <w:szCs w:val="21"/>
              </w:rPr>
            </w:pPr>
            <w:bookmarkStart w:id="0" w:name="_Hlk160803978"/>
            <w:r w:rsidRPr="008A05AC">
              <w:rPr>
                <w:rFonts w:hAnsi="Courier New" w:hint="eastAsia"/>
                <w:szCs w:val="21"/>
              </w:rPr>
              <w:t>交付決定額</w:t>
            </w:r>
          </w:p>
        </w:tc>
        <w:tc>
          <w:tcPr>
            <w:tcW w:w="4110" w:type="dxa"/>
            <w:vAlign w:val="center"/>
          </w:tcPr>
          <w:p w14:paraId="5D23927F" w14:textId="78F989A6" w:rsidR="007C22F8" w:rsidRPr="008A05AC" w:rsidRDefault="007C22F8" w:rsidP="007C22F8">
            <w:pPr>
              <w:wordWrap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  <w:tr w:rsidR="007C22F8" w:rsidRPr="008A05AC" w14:paraId="746298FC" w14:textId="77777777" w:rsidTr="00EE0436">
        <w:trPr>
          <w:trHeight w:val="510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97629" w14:textId="7B7AD27A" w:rsidR="007C22F8" w:rsidRPr="008A05AC" w:rsidRDefault="007C22F8" w:rsidP="007C22F8">
            <w:pPr>
              <w:wordWrap/>
              <w:jc w:val="center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今回請求額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AEF4" w14:textId="77777777" w:rsidR="007C22F8" w:rsidRPr="008A05AC" w:rsidRDefault="007C22F8" w:rsidP="007C22F8">
            <w:pPr>
              <w:widowControl/>
              <w:wordWrap/>
              <w:overflowPunct/>
              <w:autoSpaceDE/>
              <w:autoSpaceDN/>
              <w:jc w:val="right"/>
              <w:rPr>
                <w:rFonts w:hAnsi="Courier New"/>
                <w:szCs w:val="21"/>
              </w:rPr>
            </w:pPr>
            <w:r w:rsidRPr="008A05AC">
              <w:rPr>
                <w:rFonts w:hAnsi="Courier New" w:hint="eastAsia"/>
                <w:szCs w:val="21"/>
              </w:rPr>
              <w:t>円</w:t>
            </w:r>
          </w:p>
        </w:tc>
      </w:tr>
    </w:tbl>
    <w:p w14:paraId="00D86AAE" w14:textId="77777777" w:rsidR="007553F1" w:rsidRDefault="007553F1" w:rsidP="00AB4389">
      <w:pPr>
        <w:spacing w:before="240"/>
      </w:pPr>
      <w:bookmarkStart w:id="1" w:name="_Hlk161136332"/>
      <w:bookmarkEnd w:id="0"/>
      <w:r>
        <w:rPr>
          <w:rFonts w:hint="eastAsia"/>
        </w:rPr>
        <w:t>３　振込先金融機関名等</w:t>
      </w: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587"/>
        <w:gridCol w:w="2363"/>
        <w:gridCol w:w="1559"/>
        <w:gridCol w:w="2268"/>
      </w:tblGrid>
      <w:tr w:rsidR="007553F1" w14:paraId="11AA67CA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1391B" w14:textId="77777777" w:rsidR="007553F1" w:rsidRDefault="007553F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787483" w14:textId="77777777" w:rsidR="007553F1" w:rsidRDefault="007553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A914E" w14:textId="77777777" w:rsidR="007553F1" w:rsidRDefault="007553F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390D" w14:textId="77777777" w:rsidR="007553F1" w:rsidRDefault="007553F1">
            <w:pPr>
              <w:jc w:val="center"/>
            </w:pPr>
          </w:p>
        </w:tc>
      </w:tr>
      <w:tr w:rsidR="007553F1" w14:paraId="3A55EDC1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C6F79" w14:textId="77777777" w:rsidR="007553F1" w:rsidRDefault="007553F1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2D638D" w14:textId="77777777" w:rsidR="007553F1" w:rsidRDefault="007553F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0F5F6" w14:textId="77777777" w:rsidR="007553F1" w:rsidRDefault="007553F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F89AC2" w14:textId="77777777" w:rsidR="007553F1" w:rsidRDefault="007553F1">
            <w:pPr>
              <w:jc w:val="center"/>
            </w:pPr>
          </w:p>
        </w:tc>
      </w:tr>
      <w:tr w:rsidR="007553F1" w14:paraId="7E266162" w14:textId="77777777" w:rsidTr="001E5452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0D8ED776" w14:textId="77777777" w:rsidR="007553F1" w:rsidRDefault="007553F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BEC953F" w14:textId="77777777" w:rsidR="007553F1" w:rsidRDefault="007553F1">
            <w:pPr>
              <w:jc w:val="center"/>
            </w:pPr>
          </w:p>
        </w:tc>
      </w:tr>
      <w:tr w:rsidR="007553F1" w14:paraId="0C416A41" w14:textId="77777777" w:rsidTr="001E5452">
        <w:trPr>
          <w:trHeight w:val="567"/>
        </w:trPr>
        <w:tc>
          <w:tcPr>
            <w:tcW w:w="158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2E217" w14:textId="77777777" w:rsidR="007553F1" w:rsidRDefault="007553F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9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585F00" w14:textId="77777777" w:rsidR="007553F1" w:rsidRDefault="007553F1">
            <w:pPr>
              <w:jc w:val="center"/>
            </w:pPr>
          </w:p>
        </w:tc>
      </w:tr>
    </w:tbl>
    <w:bookmarkEnd w:id="1"/>
    <w:p w14:paraId="6E0382FF" w14:textId="0E380A7B" w:rsidR="00280813" w:rsidRPr="008A05AC" w:rsidRDefault="007553F1" w:rsidP="00280813">
      <w:pPr>
        <w:rPr>
          <w:rFonts w:hAnsi="Courier New"/>
        </w:rPr>
      </w:pPr>
      <w:r>
        <w:rPr>
          <w:rFonts w:hAnsi="Courier New" w:hint="eastAsia"/>
        </w:rPr>
        <w:t xml:space="preserve">　　※　振込先口座の通帳の写し（支店名・口座番号・名義等がわかる部分）を添付</w:t>
      </w:r>
    </w:p>
    <w:sectPr w:rsidR="00280813" w:rsidRPr="008A05AC" w:rsidSect="004627B7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8451" w14:textId="77777777" w:rsidR="00B34A64" w:rsidRDefault="00B34A64">
      <w:r>
        <w:separator/>
      </w:r>
    </w:p>
  </w:endnote>
  <w:endnote w:type="continuationSeparator" w:id="0">
    <w:p w14:paraId="1A362276" w14:textId="77777777" w:rsidR="00B34A64" w:rsidRDefault="00B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AC5" w14:textId="77777777" w:rsidR="00322E22" w:rsidRDefault="00322E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32DC44D" w14:textId="77777777" w:rsidR="00322E22" w:rsidRDefault="0032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40F" w14:textId="77777777" w:rsidR="00B34A64" w:rsidRDefault="00B34A64">
      <w:r>
        <w:separator/>
      </w:r>
    </w:p>
  </w:footnote>
  <w:footnote w:type="continuationSeparator" w:id="0">
    <w:p w14:paraId="6B2090A1" w14:textId="77777777" w:rsidR="00B34A64" w:rsidRDefault="00B3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6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2"/>
    <w:rsid w:val="000036EC"/>
    <w:rsid w:val="00006882"/>
    <w:rsid w:val="00014483"/>
    <w:rsid w:val="0001504C"/>
    <w:rsid w:val="00015D67"/>
    <w:rsid w:val="00016DBF"/>
    <w:rsid w:val="00017CE7"/>
    <w:rsid w:val="00025326"/>
    <w:rsid w:val="00030145"/>
    <w:rsid w:val="000375DF"/>
    <w:rsid w:val="000379AA"/>
    <w:rsid w:val="00042CF7"/>
    <w:rsid w:val="00046159"/>
    <w:rsid w:val="00046EBF"/>
    <w:rsid w:val="00050DFD"/>
    <w:rsid w:val="0005672B"/>
    <w:rsid w:val="00057B0E"/>
    <w:rsid w:val="000729AA"/>
    <w:rsid w:val="0007479B"/>
    <w:rsid w:val="000840B2"/>
    <w:rsid w:val="00086619"/>
    <w:rsid w:val="000942C0"/>
    <w:rsid w:val="000B0A2C"/>
    <w:rsid w:val="000B461F"/>
    <w:rsid w:val="000B4759"/>
    <w:rsid w:val="000B5AED"/>
    <w:rsid w:val="000C787A"/>
    <w:rsid w:val="000D17EA"/>
    <w:rsid w:val="000E1155"/>
    <w:rsid w:val="000E200E"/>
    <w:rsid w:val="000E39D4"/>
    <w:rsid w:val="000E4314"/>
    <w:rsid w:val="000F0AA8"/>
    <w:rsid w:val="000F446D"/>
    <w:rsid w:val="000F648F"/>
    <w:rsid w:val="0010082B"/>
    <w:rsid w:val="00106AC2"/>
    <w:rsid w:val="001120E4"/>
    <w:rsid w:val="00123671"/>
    <w:rsid w:val="0012370A"/>
    <w:rsid w:val="00127751"/>
    <w:rsid w:val="00132779"/>
    <w:rsid w:val="00136815"/>
    <w:rsid w:val="00142069"/>
    <w:rsid w:val="001507BC"/>
    <w:rsid w:val="00150B93"/>
    <w:rsid w:val="001548F6"/>
    <w:rsid w:val="00157A88"/>
    <w:rsid w:val="0016296F"/>
    <w:rsid w:val="001633D9"/>
    <w:rsid w:val="0016386B"/>
    <w:rsid w:val="00165149"/>
    <w:rsid w:val="0016609F"/>
    <w:rsid w:val="0017198B"/>
    <w:rsid w:val="001810ED"/>
    <w:rsid w:val="00182E08"/>
    <w:rsid w:val="00187F87"/>
    <w:rsid w:val="00191E59"/>
    <w:rsid w:val="001A3A5B"/>
    <w:rsid w:val="001A6A20"/>
    <w:rsid w:val="001A6C34"/>
    <w:rsid w:val="001B61F8"/>
    <w:rsid w:val="001C49FE"/>
    <w:rsid w:val="001C5B0E"/>
    <w:rsid w:val="001C7E89"/>
    <w:rsid w:val="001E5452"/>
    <w:rsid w:val="001E59F8"/>
    <w:rsid w:val="001F32C6"/>
    <w:rsid w:val="00201168"/>
    <w:rsid w:val="002066AB"/>
    <w:rsid w:val="00213557"/>
    <w:rsid w:val="00214D92"/>
    <w:rsid w:val="00224591"/>
    <w:rsid w:val="002267F2"/>
    <w:rsid w:val="00227FFA"/>
    <w:rsid w:val="00231A03"/>
    <w:rsid w:val="00233AA3"/>
    <w:rsid w:val="00234421"/>
    <w:rsid w:val="00234E8B"/>
    <w:rsid w:val="00235A00"/>
    <w:rsid w:val="00251B5B"/>
    <w:rsid w:val="0025538A"/>
    <w:rsid w:val="002557D7"/>
    <w:rsid w:val="0026016E"/>
    <w:rsid w:val="00260FD3"/>
    <w:rsid w:val="00261F5A"/>
    <w:rsid w:val="00267366"/>
    <w:rsid w:val="0026781E"/>
    <w:rsid w:val="0027147E"/>
    <w:rsid w:val="002719B0"/>
    <w:rsid w:val="002731FA"/>
    <w:rsid w:val="00274339"/>
    <w:rsid w:val="00275EE0"/>
    <w:rsid w:val="00280813"/>
    <w:rsid w:val="002813EB"/>
    <w:rsid w:val="00282107"/>
    <w:rsid w:val="00282EE0"/>
    <w:rsid w:val="002857C9"/>
    <w:rsid w:val="00287D5B"/>
    <w:rsid w:val="00293B1B"/>
    <w:rsid w:val="00293C22"/>
    <w:rsid w:val="002A14F8"/>
    <w:rsid w:val="002A1DD0"/>
    <w:rsid w:val="002A4BA1"/>
    <w:rsid w:val="002B0F91"/>
    <w:rsid w:val="002B6042"/>
    <w:rsid w:val="002C1402"/>
    <w:rsid w:val="002C4B28"/>
    <w:rsid w:val="002D2E9F"/>
    <w:rsid w:val="002D34D4"/>
    <w:rsid w:val="002D7B17"/>
    <w:rsid w:val="002E28DE"/>
    <w:rsid w:val="002E3346"/>
    <w:rsid w:val="00302158"/>
    <w:rsid w:val="003040D1"/>
    <w:rsid w:val="00321931"/>
    <w:rsid w:val="00322E22"/>
    <w:rsid w:val="0032472E"/>
    <w:rsid w:val="00336596"/>
    <w:rsid w:val="00350DE1"/>
    <w:rsid w:val="00351518"/>
    <w:rsid w:val="00353022"/>
    <w:rsid w:val="00362CCA"/>
    <w:rsid w:val="003738C5"/>
    <w:rsid w:val="00374034"/>
    <w:rsid w:val="00375E1B"/>
    <w:rsid w:val="0038247D"/>
    <w:rsid w:val="00396856"/>
    <w:rsid w:val="003A48E6"/>
    <w:rsid w:val="003B212D"/>
    <w:rsid w:val="003B42FA"/>
    <w:rsid w:val="003B567E"/>
    <w:rsid w:val="003B63CA"/>
    <w:rsid w:val="003C0AF3"/>
    <w:rsid w:val="003C5826"/>
    <w:rsid w:val="003C6A75"/>
    <w:rsid w:val="003D4AB1"/>
    <w:rsid w:val="003E3ED6"/>
    <w:rsid w:val="003E5991"/>
    <w:rsid w:val="003F7180"/>
    <w:rsid w:val="003F7570"/>
    <w:rsid w:val="004001FA"/>
    <w:rsid w:val="00410841"/>
    <w:rsid w:val="00410BBE"/>
    <w:rsid w:val="00417D2F"/>
    <w:rsid w:val="004243BC"/>
    <w:rsid w:val="004366FA"/>
    <w:rsid w:val="00440FA9"/>
    <w:rsid w:val="00442CAA"/>
    <w:rsid w:val="00443D9F"/>
    <w:rsid w:val="0045136C"/>
    <w:rsid w:val="004515BF"/>
    <w:rsid w:val="00451BE5"/>
    <w:rsid w:val="004534AF"/>
    <w:rsid w:val="004579B5"/>
    <w:rsid w:val="004627B7"/>
    <w:rsid w:val="004656F4"/>
    <w:rsid w:val="00466ABA"/>
    <w:rsid w:val="0046736B"/>
    <w:rsid w:val="004703B5"/>
    <w:rsid w:val="0047325D"/>
    <w:rsid w:val="00481B72"/>
    <w:rsid w:val="0048281A"/>
    <w:rsid w:val="00484B78"/>
    <w:rsid w:val="00493656"/>
    <w:rsid w:val="004A1C10"/>
    <w:rsid w:val="004A6B90"/>
    <w:rsid w:val="004B2574"/>
    <w:rsid w:val="004B259B"/>
    <w:rsid w:val="004B2A47"/>
    <w:rsid w:val="004C2918"/>
    <w:rsid w:val="004E19C2"/>
    <w:rsid w:val="004E4C4B"/>
    <w:rsid w:val="004E62E3"/>
    <w:rsid w:val="00504A3D"/>
    <w:rsid w:val="0050704D"/>
    <w:rsid w:val="005173F3"/>
    <w:rsid w:val="005233B7"/>
    <w:rsid w:val="00527CBD"/>
    <w:rsid w:val="0053116F"/>
    <w:rsid w:val="00543D7F"/>
    <w:rsid w:val="00545580"/>
    <w:rsid w:val="00551591"/>
    <w:rsid w:val="00551D5B"/>
    <w:rsid w:val="0056039D"/>
    <w:rsid w:val="005633AC"/>
    <w:rsid w:val="005653F8"/>
    <w:rsid w:val="00575701"/>
    <w:rsid w:val="0057767C"/>
    <w:rsid w:val="00581564"/>
    <w:rsid w:val="0058236C"/>
    <w:rsid w:val="00584035"/>
    <w:rsid w:val="00585C87"/>
    <w:rsid w:val="00587C9B"/>
    <w:rsid w:val="00590EC9"/>
    <w:rsid w:val="005913EC"/>
    <w:rsid w:val="0059788E"/>
    <w:rsid w:val="005A1D8B"/>
    <w:rsid w:val="005A778B"/>
    <w:rsid w:val="005B7E3D"/>
    <w:rsid w:val="005C0422"/>
    <w:rsid w:val="005C125E"/>
    <w:rsid w:val="005C2EFD"/>
    <w:rsid w:val="005C6E9D"/>
    <w:rsid w:val="005D2CD5"/>
    <w:rsid w:val="005D3002"/>
    <w:rsid w:val="005D59DB"/>
    <w:rsid w:val="005D63A2"/>
    <w:rsid w:val="005F5901"/>
    <w:rsid w:val="005F773C"/>
    <w:rsid w:val="005F784A"/>
    <w:rsid w:val="00601ECC"/>
    <w:rsid w:val="00603CC9"/>
    <w:rsid w:val="00611217"/>
    <w:rsid w:val="0061315B"/>
    <w:rsid w:val="00620C1C"/>
    <w:rsid w:val="00623C1C"/>
    <w:rsid w:val="00633C5F"/>
    <w:rsid w:val="00644274"/>
    <w:rsid w:val="00645431"/>
    <w:rsid w:val="00647644"/>
    <w:rsid w:val="006561E5"/>
    <w:rsid w:val="00662508"/>
    <w:rsid w:val="0066609A"/>
    <w:rsid w:val="006662B5"/>
    <w:rsid w:val="00682189"/>
    <w:rsid w:val="00683F48"/>
    <w:rsid w:val="00685212"/>
    <w:rsid w:val="00687669"/>
    <w:rsid w:val="00690A74"/>
    <w:rsid w:val="006919A7"/>
    <w:rsid w:val="0069287E"/>
    <w:rsid w:val="00692F95"/>
    <w:rsid w:val="0069775F"/>
    <w:rsid w:val="006A4E3E"/>
    <w:rsid w:val="006B188E"/>
    <w:rsid w:val="006B2448"/>
    <w:rsid w:val="006B3A91"/>
    <w:rsid w:val="006B573A"/>
    <w:rsid w:val="006C330D"/>
    <w:rsid w:val="006D3F3C"/>
    <w:rsid w:val="006E0AF8"/>
    <w:rsid w:val="006E314A"/>
    <w:rsid w:val="006E61B8"/>
    <w:rsid w:val="006E6BD6"/>
    <w:rsid w:val="006F7B6D"/>
    <w:rsid w:val="0070256F"/>
    <w:rsid w:val="0070402E"/>
    <w:rsid w:val="0070691E"/>
    <w:rsid w:val="0071487B"/>
    <w:rsid w:val="007161E9"/>
    <w:rsid w:val="00716314"/>
    <w:rsid w:val="00723EAC"/>
    <w:rsid w:val="00726331"/>
    <w:rsid w:val="00735749"/>
    <w:rsid w:val="00747D3C"/>
    <w:rsid w:val="00755357"/>
    <w:rsid w:val="007553F1"/>
    <w:rsid w:val="0076374F"/>
    <w:rsid w:val="00763E90"/>
    <w:rsid w:val="00771911"/>
    <w:rsid w:val="00771B74"/>
    <w:rsid w:val="00781C33"/>
    <w:rsid w:val="0078687D"/>
    <w:rsid w:val="00787E64"/>
    <w:rsid w:val="00794802"/>
    <w:rsid w:val="0079760C"/>
    <w:rsid w:val="007A19B4"/>
    <w:rsid w:val="007A609F"/>
    <w:rsid w:val="007B2201"/>
    <w:rsid w:val="007B57E5"/>
    <w:rsid w:val="007C22F8"/>
    <w:rsid w:val="007C4BE9"/>
    <w:rsid w:val="007C636F"/>
    <w:rsid w:val="007C65E9"/>
    <w:rsid w:val="007D1072"/>
    <w:rsid w:val="007D5033"/>
    <w:rsid w:val="007E01E2"/>
    <w:rsid w:val="007E5102"/>
    <w:rsid w:val="007E54DD"/>
    <w:rsid w:val="007E7E8A"/>
    <w:rsid w:val="007F4782"/>
    <w:rsid w:val="007F6D5F"/>
    <w:rsid w:val="007F7516"/>
    <w:rsid w:val="008122ED"/>
    <w:rsid w:val="008140B4"/>
    <w:rsid w:val="00815AA2"/>
    <w:rsid w:val="00816A27"/>
    <w:rsid w:val="0081709C"/>
    <w:rsid w:val="008206DE"/>
    <w:rsid w:val="008302C1"/>
    <w:rsid w:val="00843DA5"/>
    <w:rsid w:val="00845F91"/>
    <w:rsid w:val="00846346"/>
    <w:rsid w:val="0084792C"/>
    <w:rsid w:val="00851EF6"/>
    <w:rsid w:val="00860CD9"/>
    <w:rsid w:val="00863A94"/>
    <w:rsid w:val="008659B8"/>
    <w:rsid w:val="008719E0"/>
    <w:rsid w:val="00872DD6"/>
    <w:rsid w:val="00875018"/>
    <w:rsid w:val="008772CC"/>
    <w:rsid w:val="00892F9D"/>
    <w:rsid w:val="008939F4"/>
    <w:rsid w:val="00896F18"/>
    <w:rsid w:val="00897B57"/>
    <w:rsid w:val="008A05AC"/>
    <w:rsid w:val="008A4292"/>
    <w:rsid w:val="008C0CD4"/>
    <w:rsid w:val="008C19F6"/>
    <w:rsid w:val="008D3D07"/>
    <w:rsid w:val="008D40F8"/>
    <w:rsid w:val="008E48F8"/>
    <w:rsid w:val="008F164E"/>
    <w:rsid w:val="008F524E"/>
    <w:rsid w:val="0090614E"/>
    <w:rsid w:val="00910E4F"/>
    <w:rsid w:val="009257D5"/>
    <w:rsid w:val="0093106A"/>
    <w:rsid w:val="009343B2"/>
    <w:rsid w:val="00937E4B"/>
    <w:rsid w:val="009435D3"/>
    <w:rsid w:val="00950F1B"/>
    <w:rsid w:val="00950F79"/>
    <w:rsid w:val="00953676"/>
    <w:rsid w:val="00953D8F"/>
    <w:rsid w:val="00953FE9"/>
    <w:rsid w:val="00960F12"/>
    <w:rsid w:val="00963B4E"/>
    <w:rsid w:val="009712B4"/>
    <w:rsid w:val="00975599"/>
    <w:rsid w:val="00982056"/>
    <w:rsid w:val="009826F9"/>
    <w:rsid w:val="00982D3E"/>
    <w:rsid w:val="00992EEC"/>
    <w:rsid w:val="009A208E"/>
    <w:rsid w:val="009A46A9"/>
    <w:rsid w:val="009B03C5"/>
    <w:rsid w:val="009B0C2E"/>
    <w:rsid w:val="009B35FC"/>
    <w:rsid w:val="009D32EA"/>
    <w:rsid w:val="009D5C42"/>
    <w:rsid w:val="009D6106"/>
    <w:rsid w:val="009E1441"/>
    <w:rsid w:val="009E200F"/>
    <w:rsid w:val="009E4912"/>
    <w:rsid w:val="009E7FA0"/>
    <w:rsid w:val="009F5591"/>
    <w:rsid w:val="00A01B13"/>
    <w:rsid w:val="00A05F65"/>
    <w:rsid w:val="00A07AAC"/>
    <w:rsid w:val="00A12B62"/>
    <w:rsid w:val="00A163FD"/>
    <w:rsid w:val="00A2329D"/>
    <w:rsid w:val="00A265E0"/>
    <w:rsid w:val="00A27002"/>
    <w:rsid w:val="00A273C4"/>
    <w:rsid w:val="00A30819"/>
    <w:rsid w:val="00A3641C"/>
    <w:rsid w:val="00A41EE7"/>
    <w:rsid w:val="00A546F6"/>
    <w:rsid w:val="00A570EA"/>
    <w:rsid w:val="00A60D26"/>
    <w:rsid w:val="00A62E5A"/>
    <w:rsid w:val="00A66782"/>
    <w:rsid w:val="00A84C08"/>
    <w:rsid w:val="00A91270"/>
    <w:rsid w:val="00A93B8B"/>
    <w:rsid w:val="00A951DC"/>
    <w:rsid w:val="00A96D2B"/>
    <w:rsid w:val="00A9770B"/>
    <w:rsid w:val="00AA07AB"/>
    <w:rsid w:val="00AA6C1D"/>
    <w:rsid w:val="00AA7885"/>
    <w:rsid w:val="00AB4389"/>
    <w:rsid w:val="00AC286C"/>
    <w:rsid w:val="00AC5F08"/>
    <w:rsid w:val="00AC7186"/>
    <w:rsid w:val="00AD3129"/>
    <w:rsid w:val="00AD4793"/>
    <w:rsid w:val="00AD52C1"/>
    <w:rsid w:val="00AE336F"/>
    <w:rsid w:val="00AE68E6"/>
    <w:rsid w:val="00AE6BBB"/>
    <w:rsid w:val="00AF3843"/>
    <w:rsid w:val="00B01083"/>
    <w:rsid w:val="00B03CAE"/>
    <w:rsid w:val="00B04EE7"/>
    <w:rsid w:val="00B10304"/>
    <w:rsid w:val="00B109FC"/>
    <w:rsid w:val="00B13756"/>
    <w:rsid w:val="00B14B62"/>
    <w:rsid w:val="00B20B66"/>
    <w:rsid w:val="00B22767"/>
    <w:rsid w:val="00B2438C"/>
    <w:rsid w:val="00B30352"/>
    <w:rsid w:val="00B3404F"/>
    <w:rsid w:val="00B34A64"/>
    <w:rsid w:val="00B35533"/>
    <w:rsid w:val="00B44D6F"/>
    <w:rsid w:val="00B46B34"/>
    <w:rsid w:val="00B5206E"/>
    <w:rsid w:val="00B64BA9"/>
    <w:rsid w:val="00B73928"/>
    <w:rsid w:val="00B74AE3"/>
    <w:rsid w:val="00B760FB"/>
    <w:rsid w:val="00B808B4"/>
    <w:rsid w:val="00B87168"/>
    <w:rsid w:val="00B940CA"/>
    <w:rsid w:val="00B960C1"/>
    <w:rsid w:val="00BB20E0"/>
    <w:rsid w:val="00BB29EE"/>
    <w:rsid w:val="00BC0424"/>
    <w:rsid w:val="00BC100C"/>
    <w:rsid w:val="00BD0210"/>
    <w:rsid w:val="00BD5AD3"/>
    <w:rsid w:val="00BD7743"/>
    <w:rsid w:val="00BE1B68"/>
    <w:rsid w:val="00BE21D6"/>
    <w:rsid w:val="00BF09F3"/>
    <w:rsid w:val="00BF2184"/>
    <w:rsid w:val="00BF5D83"/>
    <w:rsid w:val="00BF5F88"/>
    <w:rsid w:val="00C00A49"/>
    <w:rsid w:val="00C0534A"/>
    <w:rsid w:val="00C10072"/>
    <w:rsid w:val="00C1301E"/>
    <w:rsid w:val="00C2401E"/>
    <w:rsid w:val="00C302FF"/>
    <w:rsid w:val="00C32815"/>
    <w:rsid w:val="00C369AB"/>
    <w:rsid w:val="00C37CC7"/>
    <w:rsid w:val="00C51759"/>
    <w:rsid w:val="00C532BC"/>
    <w:rsid w:val="00C53D63"/>
    <w:rsid w:val="00C634BB"/>
    <w:rsid w:val="00C64051"/>
    <w:rsid w:val="00C643BB"/>
    <w:rsid w:val="00C725A9"/>
    <w:rsid w:val="00C751F7"/>
    <w:rsid w:val="00C75826"/>
    <w:rsid w:val="00C76448"/>
    <w:rsid w:val="00C7734E"/>
    <w:rsid w:val="00C813C1"/>
    <w:rsid w:val="00C87993"/>
    <w:rsid w:val="00C90E7C"/>
    <w:rsid w:val="00C92C27"/>
    <w:rsid w:val="00CA56B2"/>
    <w:rsid w:val="00CC0F6C"/>
    <w:rsid w:val="00CC1E69"/>
    <w:rsid w:val="00CC689A"/>
    <w:rsid w:val="00CC709B"/>
    <w:rsid w:val="00CD1AFF"/>
    <w:rsid w:val="00CD36C7"/>
    <w:rsid w:val="00CE0211"/>
    <w:rsid w:val="00CF0CD7"/>
    <w:rsid w:val="00CF35F1"/>
    <w:rsid w:val="00CF4390"/>
    <w:rsid w:val="00CF59B0"/>
    <w:rsid w:val="00CF6F52"/>
    <w:rsid w:val="00D0246F"/>
    <w:rsid w:val="00D04AE2"/>
    <w:rsid w:val="00D0788F"/>
    <w:rsid w:val="00D11A1F"/>
    <w:rsid w:val="00D21DE2"/>
    <w:rsid w:val="00D2346C"/>
    <w:rsid w:val="00D31ADF"/>
    <w:rsid w:val="00D325C4"/>
    <w:rsid w:val="00D33BDE"/>
    <w:rsid w:val="00D34E31"/>
    <w:rsid w:val="00D35A87"/>
    <w:rsid w:val="00D363D7"/>
    <w:rsid w:val="00D43B57"/>
    <w:rsid w:val="00D50421"/>
    <w:rsid w:val="00D602EB"/>
    <w:rsid w:val="00D6584B"/>
    <w:rsid w:val="00D7043C"/>
    <w:rsid w:val="00D72F54"/>
    <w:rsid w:val="00D7374C"/>
    <w:rsid w:val="00D73D5B"/>
    <w:rsid w:val="00D82875"/>
    <w:rsid w:val="00D86F6F"/>
    <w:rsid w:val="00D94978"/>
    <w:rsid w:val="00D95F68"/>
    <w:rsid w:val="00DA1152"/>
    <w:rsid w:val="00DA2E8D"/>
    <w:rsid w:val="00DA6C51"/>
    <w:rsid w:val="00DB039C"/>
    <w:rsid w:val="00DB186A"/>
    <w:rsid w:val="00DB1F1E"/>
    <w:rsid w:val="00DB337B"/>
    <w:rsid w:val="00DB4FB5"/>
    <w:rsid w:val="00DC1D09"/>
    <w:rsid w:val="00DD3A14"/>
    <w:rsid w:val="00DD6058"/>
    <w:rsid w:val="00DD6951"/>
    <w:rsid w:val="00DD7DC4"/>
    <w:rsid w:val="00DE115D"/>
    <w:rsid w:val="00DE318C"/>
    <w:rsid w:val="00DE56D2"/>
    <w:rsid w:val="00DF00F7"/>
    <w:rsid w:val="00DF315E"/>
    <w:rsid w:val="00E01768"/>
    <w:rsid w:val="00E03838"/>
    <w:rsid w:val="00E04B74"/>
    <w:rsid w:val="00E10BD8"/>
    <w:rsid w:val="00E12650"/>
    <w:rsid w:val="00E12B0A"/>
    <w:rsid w:val="00E12B36"/>
    <w:rsid w:val="00E13813"/>
    <w:rsid w:val="00E13EC7"/>
    <w:rsid w:val="00E22B20"/>
    <w:rsid w:val="00E30844"/>
    <w:rsid w:val="00E341D2"/>
    <w:rsid w:val="00E35EEF"/>
    <w:rsid w:val="00E43B73"/>
    <w:rsid w:val="00E46A78"/>
    <w:rsid w:val="00E46B8F"/>
    <w:rsid w:val="00E55203"/>
    <w:rsid w:val="00E5575A"/>
    <w:rsid w:val="00E557C3"/>
    <w:rsid w:val="00E5641C"/>
    <w:rsid w:val="00E61A53"/>
    <w:rsid w:val="00E61DD3"/>
    <w:rsid w:val="00E81193"/>
    <w:rsid w:val="00E81B6E"/>
    <w:rsid w:val="00E81EB2"/>
    <w:rsid w:val="00E8479D"/>
    <w:rsid w:val="00E85312"/>
    <w:rsid w:val="00E90856"/>
    <w:rsid w:val="00E94DD9"/>
    <w:rsid w:val="00E95548"/>
    <w:rsid w:val="00EA27E8"/>
    <w:rsid w:val="00EB64B6"/>
    <w:rsid w:val="00EC0D92"/>
    <w:rsid w:val="00EC18B3"/>
    <w:rsid w:val="00EC2418"/>
    <w:rsid w:val="00ED031F"/>
    <w:rsid w:val="00ED5858"/>
    <w:rsid w:val="00ED6761"/>
    <w:rsid w:val="00EE0436"/>
    <w:rsid w:val="00EF0A0E"/>
    <w:rsid w:val="00EF4658"/>
    <w:rsid w:val="00EF52F5"/>
    <w:rsid w:val="00F0489C"/>
    <w:rsid w:val="00F05F4A"/>
    <w:rsid w:val="00F13F29"/>
    <w:rsid w:val="00F216D4"/>
    <w:rsid w:val="00F225F7"/>
    <w:rsid w:val="00F23A05"/>
    <w:rsid w:val="00F23AB7"/>
    <w:rsid w:val="00F23CF2"/>
    <w:rsid w:val="00F27394"/>
    <w:rsid w:val="00F27928"/>
    <w:rsid w:val="00F334DA"/>
    <w:rsid w:val="00F3354D"/>
    <w:rsid w:val="00F45EB0"/>
    <w:rsid w:val="00F5007E"/>
    <w:rsid w:val="00F5075D"/>
    <w:rsid w:val="00F522A3"/>
    <w:rsid w:val="00F5235C"/>
    <w:rsid w:val="00F62D00"/>
    <w:rsid w:val="00F64A71"/>
    <w:rsid w:val="00F6514C"/>
    <w:rsid w:val="00F65888"/>
    <w:rsid w:val="00F748B5"/>
    <w:rsid w:val="00F86D57"/>
    <w:rsid w:val="00F91BE6"/>
    <w:rsid w:val="00F974EF"/>
    <w:rsid w:val="00FA5A61"/>
    <w:rsid w:val="00FB47F6"/>
    <w:rsid w:val="00FB63EC"/>
    <w:rsid w:val="00FD5573"/>
    <w:rsid w:val="00FD7F90"/>
    <w:rsid w:val="00FE1440"/>
    <w:rsid w:val="00FE752C"/>
    <w:rsid w:val="00FE7B40"/>
    <w:rsid w:val="00FE7CC5"/>
    <w:rsid w:val="00FF1483"/>
    <w:rsid w:val="00FF199F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CC878"/>
  <w15:chartTrackingRefBased/>
  <w15:docId w15:val="{F10E1C5E-6268-4219-8109-556F394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overflowPunct/>
      <w:spacing w:before="120"/>
      <w:ind w:left="113" w:right="113"/>
    </w:pPr>
    <w:rPr>
      <w:rFonts w:hAnsi="Courier New"/>
    </w:rPr>
  </w:style>
  <w:style w:type="paragraph" w:customStyle="1" w:styleId="39">
    <w:name w:val="タイトル39"/>
    <w:basedOn w:val="a"/>
    <w:pPr>
      <w:ind w:left="919" w:right="902"/>
    </w:pPr>
    <w:rPr>
      <w:spacing w:val="2"/>
      <w:sz w:val="28"/>
    </w:rPr>
  </w:style>
  <w:style w:type="paragraph" w:customStyle="1" w:styleId="390">
    <w:name w:val="第＊条39"/>
    <w:basedOn w:val="a"/>
    <w:pPr>
      <w:ind w:left="210" w:hanging="210"/>
    </w:pPr>
  </w:style>
  <w:style w:type="paragraph" w:customStyle="1" w:styleId="391">
    <w:name w:val="項39"/>
    <w:basedOn w:val="a"/>
    <w:pPr>
      <w:ind w:left="210" w:hanging="210"/>
    </w:pPr>
  </w:style>
  <w:style w:type="paragraph" w:styleId="ab">
    <w:name w:val="Note Heading"/>
    <w:basedOn w:val="a"/>
    <w:next w:val="a"/>
    <w:rsid w:val="00FF512C"/>
    <w:pPr>
      <w:jc w:val="center"/>
    </w:pPr>
    <w:rPr>
      <w:rFonts w:hAnsi="Courier New"/>
    </w:rPr>
  </w:style>
  <w:style w:type="paragraph" w:styleId="ac">
    <w:name w:val="Closing"/>
    <w:basedOn w:val="a"/>
    <w:rsid w:val="00FF512C"/>
    <w:pPr>
      <w:jc w:val="right"/>
    </w:pPr>
    <w:rPr>
      <w:rFonts w:hAnsi="Courier New"/>
    </w:rPr>
  </w:style>
  <w:style w:type="paragraph" w:styleId="ad">
    <w:name w:val="Balloon Text"/>
    <w:basedOn w:val="a"/>
    <w:semiHidden/>
    <w:rsid w:val="00C53D6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87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FE9-E624-4B7E-9EBB-F270B11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228</TotalTime>
  <Pages>1</Pages>
  <Words>243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喜多方市観光物産振興事業補助金交付要綱</vt:lpstr>
      <vt:lpstr>喜多方市観光物産振興事業補助金交付要綱</vt:lpstr>
    </vt:vector>
  </TitlesOfParts>
  <Manager> </Manager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様式）商業等活性化事業補助金</dc:title>
  <dc:subject> </dc:subject>
  <dc:creator>Owner</dc:creator>
  <cp:keywords/>
  <cp:lastModifiedBy>産業部_商工課1946</cp:lastModifiedBy>
  <cp:revision>22</cp:revision>
  <cp:lastPrinted>2025-07-31T06:53:00Z</cp:lastPrinted>
  <dcterms:created xsi:type="dcterms:W3CDTF">2024-03-08T05:38:00Z</dcterms:created>
  <dcterms:modified xsi:type="dcterms:W3CDTF">2025-08-07T02:55:00Z</dcterms:modified>
</cp:coreProperties>
</file>