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FED8" w14:textId="3423A2DA" w:rsidR="00280813" w:rsidRPr="008A05AC" w:rsidRDefault="00280813" w:rsidP="00280813">
      <w:pPr>
        <w:rPr>
          <w:rFonts w:hAnsi="Courier New"/>
          <w:lang w:eastAsia="zh-TW"/>
        </w:rPr>
      </w:pPr>
      <w:r w:rsidRPr="008A05AC">
        <w:rPr>
          <w:rFonts w:hAnsi="Courier New" w:hint="eastAsia"/>
          <w:lang w:eastAsia="zh-TW"/>
        </w:rPr>
        <w:t>様式第</w:t>
      </w:r>
      <w:r w:rsidR="008F664C">
        <w:rPr>
          <w:rFonts w:hAnsi="Courier New" w:hint="eastAsia"/>
          <w:lang w:eastAsia="zh-CN"/>
        </w:rPr>
        <w:t>３</w:t>
      </w:r>
      <w:r w:rsidRPr="008A05AC">
        <w:rPr>
          <w:rFonts w:hAnsi="Courier New" w:hint="eastAsia"/>
          <w:lang w:eastAsia="zh-TW"/>
        </w:rPr>
        <w:t>号</w:t>
      </w:r>
      <w:r w:rsidRPr="008A05AC">
        <w:rPr>
          <w:rFonts w:hAnsi="Courier New"/>
          <w:lang w:eastAsia="zh-TW"/>
        </w:rPr>
        <w:t>（</w:t>
      </w:r>
      <w:r w:rsidRPr="008A05AC">
        <w:rPr>
          <w:rFonts w:hAnsi="Courier New" w:hint="eastAsia"/>
          <w:lang w:eastAsia="zh-TW"/>
        </w:rPr>
        <w:t>第</w:t>
      </w:r>
      <w:r w:rsidR="008F664C">
        <w:rPr>
          <w:rFonts w:hAnsi="Courier New" w:hint="eastAsia"/>
        </w:rPr>
        <w:t>10</w:t>
      </w:r>
      <w:r w:rsidRPr="008A05AC">
        <w:rPr>
          <w:rFonts w:hAnsi="Courier New" w:hint="eastAsia"/>
          <w:lang w:eastAsia="zh-TW"/>
        </w:rPr>
        <w:t>条関係</w:t>
      </w:r>
      <w:r w:rsidRPr="008A05AC">
        <w:rPr>
          <w:rFonts w:hAnsi="Courier New"/>
          <w:lang w:eastAsia="zh-TW"/>
        </w:rPr>
        <w:t>）</w:t>
      </w:r>
    </w:p>
    <w:p w14:paraId="1398D1A7" w14:textId="77777777" w:rsidR="001C5B0E" w:rsidRPr="008A05AC" w:rsidRDefault="001C5B0E" w:rsidP="001C5B0E">
      <w:pPr>
        <w:pStyle w:val="a7"/>
        <w:tabs>
          <w:tab w:val="clear" w:pos="4252"/>
          <w:tab w:val="clear" w:pos="8504"/>
        </w:tabs>
        <w:snapToGrid/>
        <w:ind w:right="210"/>
        <w:jc w:val="right"/>
        <w:rPr>
          <w:rFonts w:hAnsi="Courier New"/>
          <w:lang w:eastAsia="zh-TW"/>
        </w:rPr>
      </w:pPr>
      <w:r>
        <w:rPr>
          <w:rFonts w:hAnsi="Courier New" w:hint="eastAsia"/>
        </w:rPr>
        <w:t xml:space="preserve">令和　　</w:t>
      </w:r>
      <w:r w:rsidRPr="008A05AC">
        <w:rPr>
          <w:rFonts w:hAnsi="Courier New" w:hint="eastAsia"/>
          <w:lang w:eastAsia="zh-TW"/>
        </w:rPr>
        <w:t>年</w:t>
      </w:r>
      <w:r w:rsidRPr="008A05AC">
        <w:rPr>
          <w:rFonts w:hAnsi="Courier New" w:hint="eastAsia"/>
        </w:rPr>
        <w:t xml:space="preserve">　　</w:t>
      </w:r>
      <w:r w:rsidRPr="008A05AC">
        <w:rPr>
          <w:rFonts w:hAnsi="Courier New" w:hint="eastAsia"/>
          <w:lang w:eastAsia="zh-TW"/>
        </w:rPr>
        <w:t>月　　日</w:t>
      </w:r>
    </w:p>
    <w:p w14:paraId="1847C516" w14:textId="77777777" w:rsidR="00DB039C" w:rsidRPr="001C5B0E" w:rsidRDefault="00DB039C" w:rsidP="00280813">
      <w:pPr>
        <w:rPr>
          <w:rFonts w:eastAsia="PMingLiU" w:hAnsi="Courier New"/>
          <w:lang w:eastAsia="zh-TW"/>
        </w:rPr>
      </w:pPr>
    </w:p>
    <w:p w14:paraId="09CDF5AC" w14:textId="77777777" w:rsidR="00B760FB" w:rsidRPr="008A05AC" w:rsidRDefault="00B760FB" w:rsidP="00B760FB">
      <w:pPr>
        <w:rPr>
          <w:rFonts w:eastAsia="PMingLiU" w:hAnsi="Courier New"/>
          <w:lang w:eastAsia="zh-TW"/>
        </w:rPr>
      </w:pPr>
      <w:r w:rsidRPr="008A05AC">
        <w:rPr>
          <w:rFonts w:hAnsi="Courier New" w:hint="eastAsia"/>
          <w:lang w:eastAsia="zh-TW"/>
        </w:rPr>
        <w:t xml:space="preserve">　喜多方市長　　　　　　　　様</w:t>
      </w:r>
    </w:p>
    <w:p w14:paraId="3A5BD9AB" w14:textId="77777777" w:rsidR="00B760FB" w:rsidRPr="008A05AC" w:rsidRDefault="00B760FB" w:rsidP="00B760FB">
      <w:pPr>
        <w:rPr>
          <w:rFonts w:eastAsia="PMingLiU" w:hAnsi="Courier New"/>
          <w:lang w:eastAsia="zh-TW"/>
        </w:rPr>
      </w:pPr>
    </w:p>
    <w:p w14:paraId="6378659C" w14:textId="60C300A0" w:rsidR="001548F6" w:rsidRDefault="002C2CD3" w:rsidP="00AD67A2">
      <w:pPr>
        <w:snapToGrid w:val="0"/>
        <w:spacing w:beforeLines="50" w:before="175"/>
        <w:ind w:right="1049" w:firstLineChars="1620" w:firstLine="3402"/>
        <w:rPr>
          <w:rFonts w:hAnsi="Courier New"/>
        </w:rPr>
      </w:pPr>
      <w:r>
        <w:rPr>
          <w:rFonts w:hAnsi="Courier New" w:hint="eastAsia"/>
        </w:rPr>
        <w:t>申請者</w:t>
      </w:r>
      <w:r w:rsidR="00AD67A2">
        <w:rPr>
          <w:rFonts w:hAnsi="Courier New" w:hint="eastAsia"/>
        </w:rPr>
        <w:t xml:space="preserve">　</w:t>
      </w:r>
      <w:r w:rsidR="00DB039C" w:rsidRPr="008A05AC">
        <w:rPr>
          <w:rFonts w:hAnsi="Courier New" w:hint="eastAsia"/>
        </w:rPr>
        <w:t>住所又は所在地</w:t>
      </w:r>
    </w:p>
    <w:p w14:paraId="60F62CFB" w14:textId="1CDEFFD2" w:rsidR="00DB039C" w:rsidRDefault="00DB039C" w:rsidP="00AD67A2">
      <w:pPr>
        <w:snapToGrid w:val="0"/>
        <w:spacing w:beforeLines="50" w:before="175"/>
        <w:ind w:right="1049" w:firstLineChars="2025" w:firstLine="4253"/>
        <w:rPr>
          <w:rFonts w:hAnsi="Courier New"/>
        </w:rPr>
      </w:pPr>
      <w:r w:rsidRPr="008A05AC">
        <w:rPr>
          <w:rFonts w:hAnsi="Courier New" w:hint="eastAsia"/>
        </w:rPr>
        <w:t>氏名又は名称</w:t>
      </w:r>
    </w:p>
    <w:p w14:paraId="50B43849" w14:textId="77777777" w:rsidR="00B760FB" w:rsidRPr="008A05AC" w:rsidRDefault="00B760FB" w:rsidP="00B760FB">
      <w:pPr>
        <w:ind w:right="210"/>
        <w:rPr>
          <w:rFonts w:hAnsi="Courier New"/>
        </w:rPr>
      </w:pPr>
    </w:p>
    <w:p w14:paraId="2CE01CF7" w14:textId="368CD3D1" w:rsidR="00B760FB" w:rsidRPr="00DB039C" w:rsidRDefault="002C2CD3" w:rsidP="00B760FB">
      <w:pPr>
        <w:jc w:val="center"/>
        <w:rPr>
          <w:rFonts w:hAnsi="Courier New"/>
          <w:sz w:val="24"/>
          <w:szCs w:val="22"/>
        </w:rPr>
      </w:pPr>
      <w:r>
        <w:rPr>
          <w:rFonts w:hAnsi="Courier New" w:hint="eastAsia"/>
          <w:sz w:val="24"/>
          <w:szCs w:val="22"/>
        </w:rPr>
        <w:t>事業者省エネ設備更新支援補助</w:t>
      </w:r>
      <w:r w:rsidR="003A0D42">
        <w:rPr>
          <w:rFonts w:hAnsi="Courier New" w:hint="eastAsia"/>
          <w:sz w:val="24"/>
          <w:szCs w:val="22"/>
        </w:rPr>
        <w:t>金</w:t>
      </w:r>
      <w:r w:rsidR="00B760FB" w:rsidRPr="00DB039C">
        <w:rPr>
          <w:rFonts w:hAnsi="Courier New" w:hint="eastAsia"/>
          <w:sz w:val="24"/>
          <w:szCs w:val="22"/>
        </w:rPr>
        <w:t>変更</w:t>
      </w:r>
      <w:r w:rsidR="00B760FB" w:rsidRPr="00DB039C">
        <w:rPr>
          <w:rFonts w:hAnsi="Courier New"/>
          <w:sz w:val="24"/>
          <w:szCs w:val="22"/>
        </w:rPr>
        <w:t>（</w:t>
      </w:r>
      <w:r w:rsidR="00B760FB" w:rsidRPr="00DB039C">
        <w:rPr>
          <w:rFonts w:hAnsi="Courier New" w:hint="eastAsia"/>
          <w:sz w:val="24"/>
          <w:szCs w:val="22"/>
        </w:rPr>
        <w:t>中止・廃止</w:t>
      </w:r>
      <w:r w:rsidR="00B760FB" w:rsidRPr="00DB039C">
        <w:rPr>
          <w:rFonts w:hAnsi="Courier New"/>
          <w:sz w:val="24"/>
          <w:szCs w:val="22"/>
        </w:rPr>
        <w:t>）</w:t>
      </w:r>
      <w:r w:rsidR="00B760FB" w:rsidRPr="00DB039C">
        <w:rPr>
          <w:rFonts w:hAnsi="Courier New" w:hint="eastAsia"/>
          <w:sz w:val="24"/>
          <w:szCs w:val="22"/>
        </w:rPr>
        <w:t>承認申請書</w:t>
      </w:r>
    </w:p>
    <w:p w14:paraId="7603AAFA" w14:textId="395F96F1" w:rsidR="00280813" w:rsidRPr="008A05AC" w:rsidRDefault="00280813" w:rsidP="00B760FB">
      <w:pPr>
        <w:ind w:firstLineChars="100" w:firstLine="210"/>
        <w:rPr>
          <w:rFonts w:hAnsi="Courier New"/>
        </w:rPr>
      </w:pPr>
      <w:r w:rsidRPr="008A05AC">
        <w:rPr>
          <w:rFonts w:hAnsi="Courier New" w:hint="eastAsia"/>
        </w:rPr>
        <w:t>下記</w:t>
      </w:r>
      <w:r w:rsidR="00DB039C">
        <w:rPr>
          <w:rFonts w:hAnsi="Courier New" w:hint="eastAsia"/>
        </w:rPr>
        <w:t>のとおり</w:t>
      </w:r>
      <w:r w:rsidR="002C2CD3">
        <w:rPr>
          <w:rFonts w:hAnsi="Courier New" w:hint="eastAsia"/>
        </w:rPr>
        <w:t>事業者省エネ設備更新支援</w:t>
      </w:r>
      <w:r w:rsidR="0061160C">
        <w:rPr>
          <w:rFonts w:hAnsi="Courier New" w:hint="eastAsia"/>
        </w:rPr>
        <w:t>補助</w:t>
      </w:r>
      <w:r w:rsidR="002C2CD3">
        <w:rPr>
          <w:rFonts w:hAnsi="Courier New" w:hint="eastAsia"/>
        </w:rPr>
        <w:t>事業</w:t>
      </w:r>
      <w:r w:rsidRPr="008A05AC">
        <w:rPr>
          <w:rFonts w:hAnsi="Courier New" w:hint="eastAsia"/>
        </w:rPr>
        <w:t>の事業計画を変更（中止・廃止）したい</w:t>
      </w:r>
      <w:r w:rsidR="00DB039C">
        <w:rPr>
          <w:rFonts w:hAnsi="Courier New" w:hint="eastAsia"/>
        </w:rPr>
        <w:t>ため</w:t>
      </w:r>
      <w:r w:rsidR="0027147E" w:rsidRPr="008A05AC">
        <w:rPr>
          <w:rFonts w:hAnsi="Courier New" w:hint="eastAsia"/>
        </w:rPr>
        <w:t>、喜多方市補助金等の交付等に関する規則第６条第１項の規定により</w:t>
      </w:r>
      <w:r w:rsidRPr="008A05AC">
        <w:rPr>
          <w:rFonts w:hAnsi="Courier New" w:hint="eastAsia"/>
        </w:rPr>
        <w:t>承認してくださるよう申請します。</w:t>
      </w:r>
    </w:p>
    <w:p w14:paraId="6FB95890" w14:textId="77777777" w:rsidR="005633AC" w:rsidRDefault="00280813" w:rsidP="005633AC">
      <w:pPr>
        <w:pStyle w:val="ab"/>
      </w:pPr>
      <w:r w:rsidRPr="008A05AC">
        <w:rPr>
          <w:rFonts w:hint="eastAsia"/>
        </w:rPr>
        <w:t>記</w:t>
      </w:r>
    </w:p>
    <w:p w14:paraId="50E2C405" w14:textId="1B420F6E" w:rsidR="001548F6" w:rsidRPr="008A05AC" w:rsidRDefault="005633AC" w:rsidP="002C2CD3">
      <w:pPr>
        <w:rPr>
          <w:rFonts w:hAnsi="Courier New"/>
        </w:rPr>
      </w:pPr>
      <w:r w:rsidRPr="00224591">
        <w:rPr>
          <w:rFonts w:hint="eastAsia"/>
        </w:rPr>
        <w:t xml:space="preserve">１　</w:t>
      </w:r>
      <w:r w:rsidR="001548F6" w:rsidRPr="008A05AC">
        <w:rPr>
          <w:rFonts w:hAnsi="Courier New" w:hint="eastAsia"/>
        </w:rPr>
        <w:t>補助金の交付決定年月日及び番号</w:t>
      </w:r>
    </w:p>
    <w:p w14:paraId="2686C737" w14:textId="7504223E" w:rsidR="001548F6" w:rsidRDefault="001548F6" w:rsidP="001548F6">
      <w:pPr>
        <w:rPr>
          <w:rFonts w:hAnsi="Courier New"/>
        </w:rPr>
      </w:pPr>
      <w:r>
        <w:rPr>
          <w:rFonts w:hAnsi="Courier New" w:hint="eastAsia"/>
        </w:rPr>
        <w:t xml:space="preserve">　　　令和　　年　　月　　日付け　喜多方市指令商</w:t>
      </w:r>
      <w:r w:rsidR="002C2CD3">
        <w:rPr>
          <w:rFonts w:hAnsi="Courier New" w:hint="eastAsia"/>
        </w:rPr>
        <w:t>観</w:t>
      </w:r>
      <w:r>
        <w:rPr>
          <w:rFonts w:hAnsi="Courier New" w:hint="eastAsia"/>
        </w:rPr>
        <w:t xml:space="preserve">　第　　　　号</w:t>
      </w:r>
    </w:p>
    <w:p w14:paraId="3AA2ACBE" w14:textId="0DC9D78F" w:rsidR="002C2CD3" w:rsidRDefault="002C2CD3" w:rsidP="00C35684">
      <w:pPr>
        <w:snapToGrid w:val="0"/>
        <w:rPr>
          <w:rFonts w:hAnsi="Courier New"/>
        </w:rPr>
      </w:pPr>
    </w:p>
    <w:p w14:paraId="6F057697" w14:textId="0A3E9588" w:rsidR="002C2CD3" w:rsidRPr="008A05AC" w:rsidRDefault="002C2CD3" w:rsidP="002C2CD3">
      <w:pPr>
        <w:spacing w:before="240"/>
        <w:rPr>
          <w:rFonts w:hAnsi="Courier New"/>
        </w:rPr>
      </w:pPr>
      <w:r>
        <w:rPr>
          <w:rFonts w:hAnsi="Courier New" w:hint="eastAsia"/>
        </w:rPr>
        <w:t>２</w:t>
      </w:r>
      <w:r w:rsidRPr="008A05AC">
        <w:rPr>
          <w:rFonts w:hAnsi="Courier New" w:hint="eastAsia"/>
        </w:rPr>
        <w:t xml:space="preserve">　変更（中止・廃止）の理由</w:t>
      </w:r>
    </w:p>
    <w:p w14:paraId="3FA38308" w14:textId="77777777" w:rsidR="002C2CD3" w:rsidRDefault="002C2CD3" w:rsidP="002C2CD3">
      <w:pPr>
        <w:rPr>
          <w:rFonts w:hAnsi="Courier New"/>
        </w:rPr>
      </w:pPr>
    </w:p>
    <w:p w14:paraId="7EE68D43" w14:textId="77777777" w:rsidR="002C2CD3" w:rsidRDefault="002C2CD3" w:rsidP="002C2CD3">
      <w:pPr>
        <w:rPr>
          <w:rFonts w:hAnsi="Courier New"/>
        </w:rPr>
      </w:pPr>
    </w:p>
    <w:p w14:paraId="6DC64EDB" w14:textId="77777777" w:rsidR="002C2CD3" w:rsidRPr="001548F6" w:rsidRDefault="002C2CD3" w:rsidP="002C2CD3">
      <w:pPr>
        <w:rPr>
          <w:rFonts w:hAnsi="Courier New"/>
        </w:rPr>
      </w:pPr>
    </w:p>
    <w:p w14:paraId="6BCC09CA" w14:textId="57079B72" w:rsidR="002C2CD3" w:rsidRPr="008A05AC" w:rsidRDefault="002C2CD3" w:rsidP="002C2CD3">
      <w:pPr>
        <w:rPr>
          <w:rFonts w:hAnsi="Courier New"/>
        </w:rPr>
      </w:pPr>
      <w:r>
        <w:rPr>
          <w:rFonts w:hAnsi="Courier New" w:hint="eastAsia"/>
        </w:rPr>
        <w:t>３</w:t>
      </w:r>
      <w:r w:rsidRPr="008A05AC">
        <w:rPr>
          <w:rFonts w:hAnsi="Courier New" w:hint="eastAsia"/>
        </w:rPr>
        <w:t xml:space="preserve">　変更（中止・廃止）の内容</w:t>
      </w:r>
    </w:p>
    <w:p w14:paraId="0DA06952" w14:textId="080AE450" w:rsidR="002C2CD3" w:rsidRDefault="002C2CD3" w:rsidP="002C2CD3">
      <w:pPr>
        <w:rPr>
          <w:rFonts w:hAnsi="Courier New"/>
        </w:rPr>
      </w:pPr>
    </w:p>
    <w:p w14:paraId="24E58F2E" w14:textId="77777777" w:rsidR="00C35684" w:rsidRDefault="00C35684" w:rsidP="002C2CD3">
      <w:pPr>
        <w:rPr>
          <w:rFonts w:hAnsi="Courier New"/>
        </w:rPr>
      </w:pPr>
    </w:p>
    <w:p w14:paraId="135F36F5" w14:textId="77777777" w:rsidR="002C2CD3" w:rsidRPr="002C2CD3" w:rsidRDefault="002C2CD3" w:rsidP="001548F6">
      <w:pPr>
        <w:rPr>
          <w:rFonts w:hAnsi="Courier New"/>
        </w:rPr>
      </w:pPr>
    </w:p>
    <w:p w14:paraId="444A5285" w14:textId="29865E30" w:rsidR="001548F6" w:rsidRDefault="002C2CD3" w:rsidP="006807DD">
      <w:pPr>
        <w:snapToGrid w:val="0"/>
        <w:spacing w:before="100" w:beforeAutospacing="1"/>
        <w:ind w:left="227" w:hanging="227"/>
        <w:jc w:val="left"/>
        <w:rPr>
          <w:rFonts w:hAnsi="Courier New"/>
        </w:rPr>
      </w:pPr>
      <w:r>
        <w:rPr>
          <w:rFonts w:hAnsi="Courier New" w:hint="eastAsia"/>
        </w:rPr>
        <w:t>４</w:t>
      </w:r>
      <w:r w:rsidR="001548F6" w:rsidRPr="00224591">
        <w:rPr>
          <w:rFonts w:hAnsi="Courier New" w:hint="eastAsia"/>
        </w:rPr>
        <w:t xml:space="preserve">　</w:t>
      </w:r>
      <w:r w:rsidR="001548F6">
        <w:rPr>
          <w:rFonts w:hAnsi="Courier New" w:hint="eastAsia"/>
        </w:rPr>
        <w:t>変更</w:t>
      </w:r>
      <w:r w:rsidR="001548F6" w:rsidRPr="00224591">
        <w:rPr>
          <w:rFonts w:hAnsi="Courier New" w:hint="eastAsia"/>
        </w:rPr>
        <w:t>補助金</w:t>
      </w:r>
      <w:r w:rsidR="001548F6">
        <w:rPr>
          <w:rFonts w:hAnsi="Courier New" w:hint="eastAsia"/>
        </w:rPr>
        <w:t>額</w:t>
      </w:r>
    </w:p>
    <w:p w14:paraId="22D82D75" w14:textId="1C5B6736" w:rsidR="006807DD" w:rsidRDefault="006807DD" w:rsidP="006807DD">
      <w:pPr>
        <w:snapToGrid w:val="0"/>
        <w:spacing w:before="100" w:beforeAutospacing="1"/>
        <w:ind w:left="227" w:hanging="227"/>
        <w:jc w:val="right"/>
        <w:rPr>
          <w:rFonts w:hAnsi="Courier New"/>
        </w:rPr>
      </w:pPr>
      <w:r>
        <w:rPr>
          <w:rFonts w:hAnsi="Courier New" w:hint="eastAsia"/>
        </w:rPr>
        <w:t>（円）</w:t>
      </w:r>
    </w:p>
    <w:tbl>
      <w:tblPr>
        <w:tblW w:w="469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913"/>
        <w:gridCol w:w="1914"/>
        <w:gridCol w:w="1914"/>
        <w:gridCol w:w="1914"/>
      </w:tblGrid>
      <w:tr w:rsidR="0000762C" w:rsidRPr="008A05AC" w14:paraId="327BFBA1" w14:textId="68A097A1" w:rsidTr="00C35684">
        <w:trPr>
          <w:trHeight w:val="690"/>
        </w:trPr>
        <w:tc>
          <w:tcPr>
            <w:tcW w:w="500" w:type="pct"/>
            <w:vAlign w:val="center"/>
          </w:tcPr>
          <w:p w14:paraId="3444D293" w14:textId="77777777" w:rsidR="0000762C" w:rsidRPr="008A05AC" w:rsidRDefault="0000762C" w:rsidP="00A01290">
            <w:pPr>
              <w:jc w:val="center"/>
              <w:rPr>
                <w:rFonts w:hAnsi="Courier New"/>
              </w:rPr>
            </w:pPr>
          </w:p>
        </w:tc>
        <w:tc>
          <w:tcPr>
            <w:tcW w:w="1125" w:type="pct"/>
            <w:vAlign w:val="center"/>
          </w:tcPr>
          <w:p w14:paraId="765570F9" w14:textId="77777777" w:rsidR="0000762C" w:rsidRDefault="0000762C" w:rsidP="00A012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総</w:t>
            </w:r>
            <w:r w:rsidRPr="008A05AC">
              <w:rPr>
                <w:rFonts w:hAnsi="Courier New" w:hint="eastAsia"/>
              </w:rPr>
              <w:t>事業費</w:t>
            </w:r>
          </w:p>
          <w:p w14:paraId="4F4F1091" w14:textId="2141BA6F" w:rsidR="0000762C" w:rsidRPr="008A05AC" w:rsidRDefault="0000762C" w:rsidP="00A0129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（税抜）</w:t>
            </w: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14:paraId="2F13AB5E" w14:textId="77777777" w:rsidR="0000762C" w:rsidRDefault="0000762C" w:rsidP="00A01290">
            <w:pPr>
              <w:jc w:val="center"/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補助対象経費</w:t>
            </w:r>
          </w:p>
          <w:p w14:paraId="6BBB2456" w14:textId="365F0E28" w:rsidR="0000762C" w:rsidRPr="008A05AC" w:rsidRDefault="0000762C" w:rsidP="00A01290">
            <w:pPr>
              <w:jc w:val="center"/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（税抜）</w:t>
            </w:r>
          </w:p>
        </w:tc>
        <w:tc>
          <w:tcPr>
            <w:tcW w:w="112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D68D6E" w14:textId="77777777" w:rsidR="0000762C" w:rsidRDefault="0000762C" w:rsidP="0000762C">
            <w:pPr>
              <w:jc w:val="center"/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補助対象外経費</w:t>
            </w:r>
          </w:p>
          <w:p w14:paraId="40E6BB26" w14:textId="5C667663" w:rsidR="0000762C" w:rsidRDefault="0000762C" w:rsidP="0000762C">
            <w:pPr>
              <w:jc w:val="center"/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（税抜）</w:t>
            </w:r>
          </w:p>
        </w:tc>
        <w:tc>
          <w:tcPr>
            <w:tcW w:w="11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5DC4B" w14:textId="07C5FBFA" w:rsidR="0000762C" w:rsidRDefault="0000762C" w:rsidP="0000762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補助金額</w:t>
            </w:r>
          </w:p>
        </w:tc>
      </w:tr>
      <w:tr w:rsidR="0000762C" w:rsidRPr="008A05AC" w14:paraId="59EA0A11" w14:textId="1F4C08F9" w:rsidTr="00C35684">
        <w:trPr>
          <w:trHeight w:val="510"/>
        </w:trPr>
        <w:tc>
          <w:tcPr>
            <w:tcW w:w="500" w:type="pct"/>
            <w:vAlign w:val="center"/>
          </w:tcPr>
          <w:p w14:paraId="72B22241" w14:textId="77777777" w:rsidR="0000762C" w:rsidRPr="008A05AC" w:rsidRDefault="0000762C" w:rsidP="00A012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14:paraId="36D8F99F" w14:textId="11612347" w:rsidR="0000762C" w:rsidRPr="008A05AC" w:rsidRDefault="0000762C" w:rsidP="002C2CD3">
            <w:pPr>
              <w:jc w:val="right"/>
              <w:rPr>
                <w:rFonts w:hAnsi="Courier New"/>
              </w:rPr>
            </w:pP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639AE" w14:textId="1036622D" w:rsidR="0000762C" w:rsidRPr="008A05AC" w:rsidRDefault="0000762C" w:rsidP="002C2CD3">
            <w:pPr>
              <w:jc w:val="right"/>
              <w:rPr>
                <w:rFonts w:hAnsi="Courier New"/>
              </w:rPr>
            </w:pPr>
          </w:p>
        </w:tc>
        <w:tc>
          <w:tcPr>
            <w:tcW w:w="112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2EEEE8" w14:textId="77777777" w:rsidR="0000762C" w:rsidRPr="008A05AC" w:rsidRDefault="0000762C" w:rsidP="0000762C">
            <w:pPr>
              <w:jc w:val="right"/>
              <w:rPr>
                <w:rFonts w:hAnsi="Courier New"/>
              </w:rPr>
            </w:pPr>
          </w:p>
        </w:tc>
        <w:tc>
          <w:tcPr>
            <w:tcW w:w="11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0EB7C" w14:textId="45721225" w:rsidR="0000762C" w:rsidRPr="008A05AC" w:rsidRDefault="0000762C" w:rsidP="0000762C">
            <w:pPr>
              <w:jc w:val="right"/>
              <w:rPr>
                <w:rFonts w:hAnsi="Courier New"/>
              </w:rPr>
            </w:pPr>
          </w:p>
        </w:tc>
      </w:tr>
      <w:tr w:rsidR="0000762C" w:rsidRPr="008A05AC" w14:paraId="25A15E66" w14:textId="1556C246" w:rsidTr="00C35684">
        <w:trPr>
          <w:trHeight w:val="510"/>
        </w:trPr>
        <w:tc>
          <w:tcPr>
            <w:tcW w:w="500" w:type="pct"/>
            <w:vAlign w:val="center"/>
          </w:tcPr>
          <w:p w14:paraId="0291174E" w14:textId="77777777" w:rsidR="0000762C" w:rsidRDefault="0000762C" w:rsidP="00A0129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14:paraId="1337B8BF" w14:textId="66461451" w:rsidR="0000762C" w:rsidRPr="008A05AC" w:rsidRDefault="0000762C" w:rsidP="002C2CD3">
            <w:pPr>
              <w:jc w:val="right"/>
              <w:rPr>
                <w:rFonts w:hAnsi="Courier New"/>
              </w:rPr>
            </w:pP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384B9" w14:textId="569326D8" w:rsidR="0000762C" w:rsidRPr="008A05AC" w:rsidRDefault="0000762C" w:rsidP="002C2CD3">
            <w:pPr>
              <w:jc w:val="right"/>
              <w:rPr>
                <w:rFonts w:hAnsi="Courier New"/>
              </w:rPr>
            </w:pPr>
          </w:p>
        </w:tc>
        <w:tc>
          <w:tcPr>
            <w:tcW w:w="112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AE82F4" w14:textId="77777777" w:rsidR="0000762C" w:rsidRPr="008A05AC" w:rsidRDefault="0000762C" w:rsidP="0000762C">
            <w:pPr>
              <w:jc w:val="right"/>
              <w:rPr>
                <w:rFonts w:hAnsi="Courier New"/>
              </w:rPr>
            </w:pPr>
          </w:p>
        </w:tc>
        <w:tc>
          <w:tcPr>
            <w:tcW w:w="11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7C32F" w14:textId="57900F79" w:rsidR="0000762C" w:rsidRPr="008A05AC" w:rsidRDefault="0000762C" w:rsidP="0000762C">
            <w:pPr>
              <w:jc w:val="right"/>
              <w:rPr>
                <w:rFonts w:hAnsi="Courier New"/>
              </w:rPr>
            </w:pPr>
          </w:p>
        </w:tc>
      </w:tr>
    </w:tbl>
    <w:p w14:paraId="5D6DA167" w14:textId="2A1626FF" w:rsidR="005633AC" w:rsidRDefault="00C35684" w:rsidP="006807DD">
      <w:pPr>
        <w:spacing w:before="240"/>
        <w:rPr>
          <w:rFonts w:hAnsi="Courier New"/>
        </w:rPr>
      </w:pPr>
      <w:r>
        <w:rPr>
          <w:rFonts w:hAnsi="Courier New" w:hint="eastAsia"/>
        </w:rPr>
        <w:t>５　添付書類</w:t>
      </w:r>
    </w:p>
    <w:p w14:paraId="2EE2C53A" w14:textId="5B7927D2" w:rsidR="00C35684" w:rsidRDefault="00C35684" w:rsidP="000E6D4A">
      <w:pPr>
        <w:snapToGrid w:val="0"/>
        <w:spacing w:before="100" w:beforeAutospacing="1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 xml:space="preserve">　　□　事業計画書（変更後）</w:t>
      </w:r>
    </w:p>
    <w:p w14:paraId="51F9934E" w14:textId="290DCC6F" w:rsidR="00C35684" w:rsidRDefault="00C35684" w:rsidP="000E6D4A">
      <w:pPr>
        <w:snapToGrid w:val="0"/>
        <w:spacing w:before="100" w:beforeAutospacing="1"/>
        <w:rPr>
          <w:rFonts w:hAnsi="Courier New"/>
        </w:rPr>
      </w:pPr>
      <w:r>
        <w:rPr>
          <w:rFonts w:hAnsi="Courier New" w:hint="eastAsia"/>
          <w:lang w:eastAsia="zh-CN"/>
        </w:rPr>
        <w:t xml:space="preserve">　　</w:t>
      </w:r>
      <w:r>
        <w:rPr>
          <w:rFonts w:hAnsi="Courier New" w:hint="eastAsia"/>
        </w:rPr>
        <w:t xml:space="preserve">□　</w:t>
      </w:r>
      <w:r w:rsidR="000E6D4A">
        <w:rPr>
          <w:rFonts w:hAnsi="Courier New" w:hint="eastAsia"/>
        </w:rPr>
        <w:t>見積書（経費の算定根拠となるもの）</w:t>
      </w:r>
    </w:p>
    <w:p w14:paraId="11689312" w14:textId="0EFF445C" w:rsidR="000E6D4A" w:rsidRDefault="000E6D4A" w:rsidP="000E6D4A">
      <w:pPr>
        <w:snapToGrid w:val="0"/>
        <w:spacing w:before="100" w:beforeAutospacing="1"/>
        <w:rPr>
          <w:rFonts w:hAnsi="Courier New"/>
        </w:rPr>
      </w:pPr>
      <w:r>
        <w:rPr>
          <w:rFonts w:hAnsi="Courier New" w:hint="eastAsia"/>
        </w:rPr>
        <w:t xml:space="preserve">　　□　消費エネルギー量削減の算定根拠となる資料</w:t>
      </w:r>
    </w:p>
    <w:p w14:paraId="71EE27FA" w14:textId="05F31471" w:rsidR="000E6D4A" w:rsidRDefault="000E6D4A" w:rsidP="000E6D4A">
      <w:pPr>
        <w:snapToGrid w:val="0"/>
        <w:spacing w:before="100" w:beforeAutospacing="1"/>
        <w:rPr>
          <w:rFonts w:hAnsi="Courier New"/>
        </w:rPr>
      </w:pPr>
      <w:r>
        <w:rPr>
          <w:rFonts w:hAnsi="Courier New" w:hint="eastAsia"/>
        </w:rPr>
        <w:t xml:space="preserve">　　□　その他（　　　　　　　　　　　　　　　　　　　　　　　　　　　　　　　　）</w:t>
      </w:r>
    </w:p>
    <w:sectPr w:rsidR="000E6D4A" w:rsidSect="004627B7">
      <w:footerReference w:type="even" r:id="rId7"/>
      <w:pgSz w:w="11906" w:h="16838" w:code="9"/>
      <w:pgMar w:top="1418" w:right="1418" w:bottom="1418" w:left="1418" w:header="567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8451" w14:textId="77777777" w:rsidR="00B34A64" w:rsidRDefault="00B34A64">
      <w:r>
        <w:separator/>
      </w:r>
    </w:p>
  </w:endnote>
  <w:endnote w:type="continuationSeparator" w:id="0">
    <w:p w14:paraId="1A362276" w14:textId="77777777" w:rsidR="00B34A64" w:rsidRDefault="00B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BAC5" w14:textId="77777777" w:rsidR="00322E22" w:rsidRDefault="00322E2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232DC44D" w14:textId="77777777" w:rsidR="00322E22" w:rsidRDefault="00322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C40F" w14:textId="77777777" w:rsidR="00B34A64" w:rsidRDefault="00B34A64">
      <w:r>
        <w:separator/>
      </w:r>
    </w:p>
  </w:footnote>
  <w:footnote w:type="continuationSeparator" w:id="0">
    <w:p w14:paraId="6B2090A1" w14:textId="77777777" w:rsidR="00B34A64" w:rsidRDefault="00B34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6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B2"/>
    <w:rsid w:val="000036EC"/>
    <w:rsid w:val="00006882"/>
    <w:rsid w:val="0000762C"/>
    <w:rsid w:val="00014483"/>
    <w:rsid w:val="0001504C"/>
    <w:rsid w:val="00015D67"/>
    <w:rsid w:val="00016DBF"/>
    <w:rsid w:val="00017CE7"/>
    <w:rsid w:val="00025326"/>
    <w:rsid w:val="00030145"/>
    <w:rsid w:val="000375DF"/>
    <w:rsid w:val="000379AA"/>
    <w:rsid w:val="00042CF7"/>
    <w:rsid w:val="00046159"/>
    <w:rsid w:val="00046EBF"/>
    <w:rsid w:val="00050DFD"/>
    <w:rsid w:val="0005672B"/>
    <w:rsid w:val="00057B0E"/>
    <w:rsid w:val="000729AA"/>
    <w:rsid w:val="0007479B"/>
    <w:rsid w:val="000840B2"/>
    <w:rsid w:val="00086619"/>
    <w:rsid w:val="000942C0"/>
    <w:rsid w:val="000B0A2C"/>
    <w:rsid w:val="000B461F"/>
    <w:rsid w:val="000B4759"/>
    <w:rsid w:val="000B5AED"/>
    <w:rsid w:val="000C787A"/>
    <w:rsid w:val="000D17EA"/>
    <w:rsid w:val="000E1155"/>
    <w:rsid w:val="000E200E"/>
    <w:rsid w:val="000E39D4"/>
    <w:rsid w:val="000E4314"/>
    <w:rsid w:val="000E6D4A"/>
    <w:rsid w:val="000F0AA8"/>
    <w:rsid w:val="000F446D"/>
    <w:rsid w:val="000F648F"/>
    <w:rsid w:val="0010082B"/>
    <w:rsid w:val="00106AC2"/>
    <w:rsid w:val="001120E4"/>
    <w:rsid w:val="00123671"/>
    <w:rsid w:val="0012370A"/>
    <w:rsid w:val="00127751"/>
    <w:rsid w:val="00132779"/>
    <w:rsid w:val="00136815"/>
    <w:rsid w:val="00142069"/>
    <w:rsid w:val="001507BC"/>
    <w:rsid w:val="00150B93"/>
    <w:rsid w:val="001548F6"/>
    <w:rsid w:val="00157A88"/>
    <w:rsid w:val="0016296F"/>
    <w:rsid w:val="001633D9"/>
    <w:rsid w:val="0016386B"/>
    <w:rsid w:val="00165149"/>
    <w:rsid w:val="0016609F"/>
    <w:rsid w:val="0017198B"/>
    <w:rsid w:val="001810ED"/>
    <w:rsid w:val="00182E08"/>
    <w:rsid w:val="00187F87"/>
    <w:rsid w:val="00191E59"/>
    <w:rsid w:val="001A3A5B"/>
    <w:rsid w:val="001A6A20"/>
    <w:rsid w:val="001A6C34"/>
    <w:rsid w:val="001B61F8"/>
    <w:rsid w:val="001C49FE"/>
    <w:rsid w:val="001C5B0E"/>
    <w:rsid w:val="001C7E89"/>
    <w:rsid w:val="001E5452"/>
    <w:rsid w:val="001E59F8"/>
    <w:rsid w:val="001F32C6"/>
    <w:rsid w:val="00201168"/>
    <w:rsid w:val="002066AB"/>
    <w:rsid w:val="00213557"/>
    <w:rsid w:val="00214D92"/>
    <w:rsid w:val="00224591"/>
    <w:rsid w:val="002267F2"/>
    <w:rsid w:val="00227FFA"/>
    <w:rsid w:val="00231A03"/>
    <w:rsid w:val="00233AA3"/>
    <w:rsid w:val="00234421"/>
    <w:rsid w:val="00234E8B"/>
    <w:rsid w:val="00235A00"/>
    <w:rsid w:val="00251B5B"/>
    <w:rsid w:val="0025538A"/>
    <w:rsid w:val="002557D7"/>
    <w:rsid w:val="0026016E"/>
    <w:rsid w:val="00260FD3"/>
    <w:rsid w:val="00261F5A"/>
    <w:rsid w:val="00267366"/>
    <w:rsid w:val="0026781E"/>
    <w:rsid w:val="0027147E"/>
    <w:rsid w:val="002719B0"/>
    <w:rsid w:val="002731FA"/>
    <w:rsid w:val="00274339"/>
    <w:rsid w:val="00275EE0"/>
    <w:rsid w:val="00280813"/>
    <w:rsid w:val="002813EB"/>
    <w:rsid w:val="00282107"/>
    <w:rsid w:val="00282EE0"/>
    <w:rsid w:val="002857C9"/>
    <w:rsid w:val="00287D5B"/>
    <w:rsid w:val="00293B1B"/>
    <w:rsid w:val="00293C22"/>
    <w:rsid w:val="002A14F8"/>
    <w:rsid w:val="002A1DD0"/>
    <w:rsid w:val="002A4BA1"/>
    <w:rsid w:val="002B0F91"/>
    <w:rsid w:val="002B6042"/>
    <w:rsid w:val="002C1402"/>
    <w:rsid w:val="002C2CD3"/>
    <w:rsid w:val="002C4B28"/>
    <w:rsid w:val="002D2E9F"/>
    <w:rsid w:val="002D34D4"/>
    <w:rsid w:val="002D7B17"/>
    <w:rsid w:val="002E28DE"/>
    <w:rsid w:val="002E3346"/>
    <w:rsid w:val="00302158"/>
    <w:rsid w:val="003040D1"/>
    <w:rsid w:val="00321931"/>
    <w:rsid w:val="00322E22"/>
    <w:rsid w:val="0032472E"/>
    <w:rsid w:val="00336596"/>
    <w:rsid w:val="00350DE1"/>
    <w:rsid w:val="00351518"/>
    <w:rsid w:val="00353022"/>
    <w:rsid w:val="00362CCA"/>
    <w:rsid w:val="003738C5"/>
    <w:rsid w:val="00374034"/>
    <w:rsid w:val="00375E1B"/>
    <w:rsid w:val="0038247D"/>
    <w:rsid w:val="00396856"/>
    <w:rsid w:val="003A0D42"/>
    <w:rsid w:val="003A48E6"/>
    <w:rsid w:val="003B212D"/>
    <w:rsid w:val="003B42FA"/>
    <w:rsid w:val="003B567E"/>
    <w:rsid w:val="003B63CA"/>
    <w:rsid w:val="003C0AF3"/>
    <w:rsid w:val="003C5826"/>
    <w:rsid w:val="003C6A75"/>
    <w:rsid w:val="003D4AB1"/>
    <w:rsid w:val="003E3ED6"/>
    <w:rsid w:val="003E5991"/>
    <w:rsid w:val="003F7180"/>
    <w:rsid w:val="003F7570"/>
    <w:rsid w:val="004001FA"/>
    <w:rsid w:val="00410841"/>
    <w:rsid w:val="00410BBE"/>
    <w:rsid w:val="00417D2F"/>
    <w:rsid w:val="004243BC"/>
    <w:rsid w:val="004366FA"/>
    <w:rsid w:val="00440FA9"/>
    <w:rsid w:val="00442CAA"/>
    <w:rsid w:val="00443D9F"/>
    <w:rsid w:val="0045136C"/>
    <w:rsid w:val="004515BF"/>
    <w:rsid w:val="00451BE5"/>
    <w:rsid w:val="004534AF"/>
    <w:rsid w:val="004579B5"/>
    <w:rsid w:val="004627B7"/>
    <w:rsid w:val="004656F4"/>
    <w:rsid w:val="00466ABA"/>
    <w:rsid w:val="0046736B"/>
    <w:rsid w:val="004703B5"/>
    <w:rsid w:val="0047325D"/>
    <w:rsid w:val="00481B72"/>
    <w:rsid w:val="0048281A"/>
    <w:rsid w:val="00484B78"/>
    <w:rsid w:val="00493656"/>
    <w:rsid w:val="004A1C10"/>
    <w:rsid w:val="004A6B90"/>
    <w:rsid w:val="004B2574"/>
    <w:rsid w:val="004B259B"/>
    <w:rsid w:val="004B2A47"/>
    <w:rsid w:val="004C2918"/>
    <w:rsid w:val="004E19C2"/>
    <w:rsid w:val="004E4C4B"/>
    <w:rsid w:val="004E62E3"/>
    <w:rsid w:val="00504A3D"/>
    <w:rsid w:val="0050704D"/>
    <w:rsid w:val="005173F3"/>
    <w:rsid w:val="005233B7"/>
    <w:rsid w:val="00527CBD"/>
    <w:rsid w:val="0053116F"/>
    <w:rsid w:val="00543D7F"/>
    <w:rsid w:val="00545580"/>
    <w:rsid w:val="00551591"/>
    <w:rsid w:val="00551D5B"/>
    <w:rsid w:val="0056039D"/>
    <w:rsid w:val="005633AC"/>
    <w:rsid w:val="005653F8"/>
    <w:rsid w:val="00575701"/>
    <w:rsid w:val="0057767C"/>
    <w:rsid w:val="00581564"/>
    <w:rsid w:val="0058236C"/>
    <w:rsid w:val="00584035"/>
    <w:rsid w:val="00585C87"/>
    <w:rsid w:val="00587C9B"/>
    <w:rsid w:val="00590EC9"/>
    <w:rsid w:val="005913EC"/>
    <w:rsid w:val="0059788E"/>
    <w:rsid w:val="005A1D8B"/>
    <w:rsid w:val="005A778B"/>
    <w:rsid w:val="005B7E3D"/>
    <w:rsid w:val="005C0422"/>
    <w:rsid w:val="005C125E"/>
    <w:rsid w:val="005C2EFD"/>
    <w:rsid w:val="005C6E9D"/>
    <w:rsid w:val="005D2CD5"/>
    <w:rsid w:val="005D3002"/>
    <w:rsid w:val="005D59DB"/>
    <w:rsid w:val="005D63A2"/>
    <w:rsid w:val="005F5901"/>
    <w:rsid w:val="005F773C"/>
    <w:rsid w:val="005F784A"/>
    <w:rsid w:val="00601ECC"/>
    <w:rsid w:val="00603CC9"/>
    <w:rsid w:val="00611217"/>
    <w:rsid w:val="0061160C"/>
    <w:rsid w:val="0061315B"/>
    <w:rsid w:val="00620C1C"/>
    <w:rsid w:val="00623C1C"/>
    <w:rsid w:val="00633C5F"/>
    <w:rsid w:val="00644274"/>
    <w:rsid w:val="00645431"/>
    <w:rsid w:val="006561E5"/>
    <w:rsid w:val="00662508"/>
    <w:rsid w:val="0066609A"/>
    <w:rsid w:val="006662B5"/>
    <w:rsid w:val="006807DD"/>
    <w:rsid w:val="00682189"/>
    <w:rsid w:val="00683F48"/>
    <w:rsid w:val="00685212"/>
    <w:rsid w:val="00687669"/>
    <w:rsid w:val="00690A74"/>
    <w:rsid w:val="006919A7"/>
    <w:rsid w:val="0069287E"/>
    <w:rsid w:val="00692F95"/>
    <w:rsid w:val="0069775F"/>
    <w:rsid w:val="006A4E3E"/>
    <w:rsid w:val="006B188E"/>
    <w:rsid w:val="006B2448"/>
    <w:rsid w:val="006B3A91"/>
    <w:rsid w:val="006B573A"/>
    <w:rsid w:val="006C330D"/>
    <w:rsid w:val="006D3F3C"/>
    <w:rsid w:val="006E0AF8"/>
    <w:rsid w:val="006E314A"/>
    <w:rsid w:val="006E61B8"/>
    <w:rsid w:val="006E6BD6"/>
    <w:rsid w:val="006F7B6D"/>
    <w:rsid w:val="0070256F"/>
    <w:rsid w:val="0070402E"/>
    <w:rsid w:val="0070691E"/>
    <w:rsid w:val="0071487B"/>
    <w:rsid w:val="007161E9"/>
    <w:rsid w:val="00716314"/>
    <w:rsid w:val="00723EAC"/>
    <w:rsid w:val="00726331"/>
    <w:rsid w:val="00735749"/>
    <w:rsid w:val="00747D3C"/>
    <w:rsid w:val="00755357"/>
    <w:rsid w:val="0076374F"/>
    <w:rsid w:val="00763E90"/>
    <w:rsid w:val="00771911"/>
    <w:rsid w:val="00771B74"/>
    <w:rsid w:val="00781C33"/>
    <w:rsid w:val="0078687D"/>
    <w:rsid w:val="00787E64"/>
    <w:rsid w:val="00794802"/>
    <w:rsid w:val="0079760C"/>
    <w:rsid w:val="007A19B4"/>
    <w:rsid w:val="007A609F"/>
    <w:rsid w:val="007B2201"/>
    <w:rsid w:val="007B57E5"/>
    <w:rsid w:val="007C22F8"/>
    <w:rsid w:val="007C4BE9"/>
    <w:rsid w:val="007C636F"/>
    <w:rsid w:val="007C65E9"/>
    <w:rsid w:val="007D5033"/>
    <w:rsid w:val="007E01E2"/>
    <w:rsid w:val="007E5102"/>
    <w:rsid w:val="007E54DD"/>
    <w:rsid w:val="007E7E8A"/>
    <w:rsid w:val="007F4782"/>
    <w:rsid w:val="007F6D5F"/>
    <w:rsid w:val="007F7516"/>
    <w:rsid w:val="008122ED"/>
    <w:rsid w:val="008140B4"/>
    <w:rsid w:val="00815AA2"/>
    <w:rsid w:val="00816A27"/>
    <w:rsid w:val="0081709C"/>
    <w:rsid w:val="008206DE"/>
    <w:rsid w:val="008302C1"/>
    <w:rsid w:val="00843DA5"/>
    <w:rsid w:val="00845F91"/>
    <w:rsid w:val="00846346"/>
    <w:rsid w:val="0084792C"/>
    <w:rsid w:val="00851EF6"/>
    <w:rsid w:val="00860CD9"/>
    <w:rsid w:val="00863A94"/>
    <w:rsid w:val="008659B8"/>
    <w:rsid w:val="008719E0"/>
    <w:rsid w:val="00872DD6"/>
    <w:rsid w:val="00875018"/>
    <w:rsid w:val="008772CC"/>
    <w:rsid w:val="00892F9D"/>
    <w:rsid w:val="008939F4"/>
    <w:rsid w:val="00896F18"/>
    <w:rsid w:val="00897B57"/>
    <w:rsid w:val="008A05AC"/>
    <w:rsid w:val="008A4292"/>
    <w:rsid w:val="008C0CD4"/>
    <w:rsid w:val="008C19F6"/>
    <w:rsid w:val="008D3D07"/>
    <w:rsid w:val="008D40F8"/>
    <w:rsid w:val="008E48F8"/>
    <w:rsid w:val="008F164E"/>
    <w:rsid w:val="008F524E"/>
    <w:rsid w:val="008F664C"/>
    <w:rsid w:val="0090614E"/>
    <w:rsid w:val="00910E4F"/>
    <w:rsid w:val="0093106A"/>
    <w:rsid w:val="009343B2"/>
    <w:rsid w:val="00937E4B"/>
    <w:rsid w:val="009435D3"/>
    <w:rsid w:val="00950F1B"/>
    <w:rsid w:val="00950F79"/>
    <w:rsid w:val="00953676"/>
    <w:rsid w:val="00953D8F"/>
    <w:rsid w:val="00953FE9"/>
    <w:rsid w:val="00960F12"/>
    <w:rsid w:val="00963B4E"/>
    <w:rsid w:val="009712B4"/>
    <w:rsid w:val="00975599"/>
    <w:rsid w:val="00982056"/>
    <w:rsid w:val="009826F9"/>
    <w:rsid w:val="00982D3E"/>
    <w:rsid w:val="00992EEC"/>
    <w:rsid w:val="009A208E"/>
    <w:rsid w:val="009A46A9"/>
    <w:rsid w:val="009B03C5"/>
    <w:rsid w:val="009B0C2E"/>
    <w:rsid w:val="009B35FC"/>
    <w:rsid w:val="009D32EA"/>
    <w:rsid w:val="009D5C42"/>
    <w:rsid w:val="009D6106"/>
    <w:rsid w:val="009E1441"/>
    <w:rsid w:val="009E200F"/>
    <w:rsid w:val="009E4912"/>
    <w:rsid w:val="009E7FA0"/>
    <w:rsid w:val="009F5591"/>
    <w:rsid w:val="00A01B13"/>
    <w:rsid w:val="00A05F65"/>
    <w:rsid w:val="00A07AAC"/>
    <w:rsid w:val="00A12B62"/>
    <w:rsid w:val="00A163FD"/>
    <w:rsid w:val="00A2329D"/>
    <w:rsid w:val="00A265E0"/>
    <w:rsid w:val="00A27002"/>
    <w:rsid w:val="00A273C4"/>
    <w:rsid w:val="00A30819"/>
    <w:rsid w:val="00A3641C"/>
    <w:rsid w:val="00A41EE7"/>
    <w:rsid w:val="00A546F6"/>
    <w:rsid w:val="00A570EA"/>
    <w:rsid w:val="00A60D26"/>
    <w:rsid w:val="00A62E5A"/>
    <w:rsid w:val="00A66782"/>
    <w:rsid w:val="00A84C08"/>
    <w:rsid w:val="00A91270"/>
    <w:rsid w:val="00A93B8B"/>
    <w:rsid w:val="00A951DC"/>
    <w:rsid w:val="00A96D2B"/>
    <w:rsid w:val="00A9770B"/>
    <w:rsid w:val="00AA07AB"/>
    <w:rsid w:val="00AA6C1D"/>
    <w:rsid w:val="00AA7885"/>
    <w:rsid w:val="00AB4389"/>
    <w:rsid w:val="00AC286C"/>
    <w:rsid w:val="00AC5F08"/>
    <w:rsid w:val="00AC7186"/>
    <w:rsid w:val="00AD3129"/>
    <w:rsid w:val="00AD4793"/>
    <w:rsid w:val="00AD52C1"/>
    <w:rsid w:val="00AD67A2"/>
    <w:rsid w:val="00AE336F"/>
    <w:rsid w:val="00AE68E6"/>
    <w:rsid w:val="00AE6BBB"/>
    <w:rsid w:val="00AF3843"/>
    <w:rsid w:val="00B01083"/>
    <w:rsid w:val="00B03CAE"/>
    <w:rsid w:val="00B04EE7"/>
    <w:rsid w:val="00B10304"/>
    <w:rsid w:val="00B109FC"/>
    <w:rsid w:val="00B13756"/>
    <w:rsid w:val="00B14B62"/>
    <w:rsid w:val="00B20B66"/>
    <w:rsid w:val="00B22767"/>
    <w:rsid w:val="00B2438C"/>
    <w:rsid w:val="00B30352"/>
    <w:rsid w:val="00B3404F"/>
    <w:rsid w:val="00B34A64"/>
    <w:rsid w:val="00B35533"/>
    <w:rsid w:val="00B44D6F"/>
    <w:rsid w:val="00B46B34"/>
    <w:rsid w:val="00B5206E"/>
    <w:rsid w:val="00B64BA9"/>
    <w:rsid w:val="00B73928"/>
    <w:rsid w:val="00B74AE3"/>
    <w:rsid w:val="00B760FB"/>
    <w:rsid w:val="00B808B4"/>
    <w:rsid w:val="00B87168"/>
    <w:rsid w:val="00B940CA"/>
    <w:rsid w:val="00B960C1"/>
    <w:rsid w:val="00BB20E0"/>
    <w:rsid w:val="00BB29EE"/>
    <w:rsid w:val="00BC0424"/>
    <w:rsid w:val="00BC100C"/>
    <w:rsid w:val="00BD0210"/>
    <w:rsid w:val="00BD5AD3"/>
    <w:rsid w:val="00BD7743"/>
    <w:rsid w:val="00BE1B68"/>
    <w:rsid w:val="00BE21D6"/>
    <w:rsid w:val="00BF09F3"/>
    <w:rsid w:val="00BF2184"/>
    <w:rsid w:val="00BF5D83"/>
    <w:rsid w:val="00BF5F88"/>
    <w:rsid w:val="00C00A49"/>
    <w:rsid w:val="00C0534A"/>
    <w:rsid w:val="00C10072"/>
    <w:rsid w:val="00C1301E"/>
    <w:rsid w:val="00C2401E"/>
    <w:rsid w:val="00C302FF"/>
    <w:rsid w:val="00C32815"/>
    <w:rsid w:val="00C35684"/>
    <w:rsid w:val="00C369AB"/>
    <w:rsid w:val="00C37CC7"/>
    <w:rsid w:val="00C51759"/>
    <w:rsid w:val="00C532BC"/>
    <w:rsid w:val="00C53D63"/>
    <w:rsid w:val="00C634BB"/>
    <w:rsid w:val="00C64051"/>
    <w:rsid w:val="00C643BB"/>
    <w:rsid w:val="00C725A9"/>
    <w:rsid w:val="00C751F7"/>
    <w:rsid w:val="00C75826"/>
    <w:rsid w:val="00C76448"/>
    <w:rsid w:val="00C7734E"/>
    <w:rsid w:val="00C813C1"/>
    <w:rsid w:val="00C87993"/>
    <w:rsid w:val="00C90E7C"/>
    <w:rsid w:val="00C92C27"/>
    <w:rsid w:val="00CA56B2"/>
    <w:rsid w:val="00CC0F6C"/>
    <w:rsid w:val="00CC1E69"/>
    <w:rsid w:val="00CC689A"/>
    <w:rsid w:val="00CC709B"/>
    <w:rsid w:val="00CD1AFF"/>
    <w:rsid w:val="00CD36C7"/>
    <w:rsid w:val="00CE0211"/>
    <w:rsid w:val="00CF0CD7"/>
    <w:rsid w:val="00CF35F1"/>
    <w:rsid w:val="00CF4390"/>
    <w:rsid w:val="00CF59B0"/>
    <w:rsid w:val="00CF6F52"/>
    <w:rsid w:val="00D0246F"/>
    <w:rsid w:val="00D04AE2"/>
    <w:rsid w:val="00D0788F"/>
    <w:rsid w:val="00D11A1F"/>
    <w:rsid w:val="00D21DE2"/>
    <w:rsid w:val="00D2346C"/>
    <w:rsid w:val="00D31ADF"/>
    <w:rsid w:val="00D325C4"/>
    <w:rsid w:val="00D33BDE"/>
    <w:rsid w:val="00D34E31"/>
    <w:rsid w:val="00D35A87"/>
    <w:rsid w:val="00D363D7"/>
    <w:rsid w:val="00D43B57"/>
    <w:rsid w:val="00D50421"/>
    <w:rsid w:val="00D602EB"/>
    <w:rsid w:val="00D6584B"/>
    <w:rsid w:val="00D7043C"/>
    <w:rsid w:val="00D72F54"/>
    <w:rsid w:val="00D7374C"/>
    <w:rsid w:val="00D73D5B"/>
    <w:rsid w:val="00D82875"/>
    <w:rsid w:val="00D86F6F"/>
    <w:rsid w:val="00D94978"/>
    <w:rsid w:val="00D95F68"/>
    <w:rsid w:val="00DA1152"/>
    <w:rsid w:val="00DA2E8D"/>
    <w:rsid w:val="00DA6C51"/>
    <w:rsid w:val="00DB039C"/>
    <w:rsid w:val="00DB186A"/>
    <w:rsid w:val="00DB1F1E"/>
    <w:rsid w:val="00DB337B"/>
    <w:rsid w:val="00DB4FB5"/>
    <w:rsid w:val="00DC1D09"/>
    <w:rsid w:val="00DD3A14"/>
    <w:rsid w:val="00DD6058"/>
    <w:rsid w:val="00DD6951"/>
    <w:rsid w:val="00DD7DC4"/>
    <w:rsid w:val="00DE115D"/>
    <w:rsid w:val="00DE318C"/>
    <w:rsid w:val="00DE56D2"/>
    <w:rsid w:val="00DF00F7"/>
    <w:rsid w:val="00DF315E"/>
    <w:rsid w:val="00E01768"/>
    <w:rsid w:val="00E03838"/>
    <w:rsid w:val="00E04B74"/>
    <w:rsid w:val="00E10BD8"/>
    <w:rsid w:val="00E12650"/>
    <w:rsid w:val="00E12B0A"/>
    <w:rsid w:val="00E12B36"/>
    <w:rsid w:val="00E13813"/>
    <w:rsid w:val="00E13EC7"/>
    <w:rsid w:val="00E22B20"/>
    <w:rsid w:val="00E30844"/>
    <w:rsid w:val="00E341D2"/>
    <w:rsid w:val="00E35EEF"/>
    <w:rsid w:val="00E46A78"/>
    <w:rsid w:val="00E46B8F"/>
    <w:rsid w:val="00E55203"/>
    <w:rsid w:val="00E5575A"/>
    <w:rsid w:val="00E557C3"/>
    <w:rsid w:val="00E5641C"/>
    <w:rsid w:val="00E61A53"/>
    <w:rsid w:val="00E61DD3"/>
    <w:rsid w:val="00E81193"/>
    <w:rsid w:val="00E81B6E"/>
    <w:rsid w:val="00E81EB2"/>
    <w:rsid w:val="00E8479D"/>
    <w:rsid w:val="00E85312"/>
    <w:rsid w:val="00E90856"/>
    <w:rsid w:val="00E94DD9"/>
    <w:rsid w:val="00E95548"/>
    <w:rsid w:val="00EA27E8"/>
    <w:rsid w:val="00EB64B6"/>
    <w:rsid w:val="00EC0D92"/>
    <w:rsid w:val="00EC18B3"/>
    <w:rsid w:val="00EC2418"/>
    <w:rsid w:val="00ED031F"/>
    <w:rsid w:val="00ED5858"/>
    <w:rsid w:val="00ED6761"/>
    <w:rsid w:val="00EF0A0E"/>
    <w:rsid w:val="00EF4658"/>
    <w:rsid w:val="00EF52F5"/>
    <w:rsid w:val="00F0489C"/>
    <w:rsid w:val="00F05F4A"/>
    <w:rsid w:val="00F13F29"/>
    <w:rsid w:val="00F216D4"/>
    <w:rsid w:val="00F225F7"/>
    <w:rsid w:val="00F23A05"/>
    <w:rsid w:val="00F23AB7"/>
    <w:rsid w:val="00F23CF2"/>
    <w:rsid w:val="00F27394"/>
    <w:rsid w:val="00F27928"/>
    <w:rsid w:val="00F334DA"/>
    <w:rsid w:val="00F3354D"/>
    <w:rsid w:val="00F45EB0"/>
    <w:rsid w:val="00F5007E"/>
    <w:rsid w:val="00F5075D"/>
    <w:rsid w:val="00F522A3"/>
    <w:rsid w:val="00F5235C"/>
    <w:rsid w:val="00F62D00"/>
    <w:rsid w:val="00F64A71"/>
    <w:rsid w:val="00F6514C"/>
    <w:rsid w:val="00F65888"/>
    <w:rsid w:val="00F748B5"/>
    <w:rsid w:val="00F86D57"/>
    <w:rsid w:val="00F91BE6"/>
    <w:rsid w:val="00F974EF"/>
    <w:rsid w:val="00FA5A61"/>
    <w:rsid w:val="00FB47F6"/>
    <w:rsid w:val="00FB63EC"/>
    <w:rsid w:val="00FD5573"/>
    <w:rsid w:val="00FD7F90"/>
    <w:rsid w:val="00FE1440"/>
    <w:rsid w:val="00FE752C"/>
    <w:rsid w:val="00FE7B40"/>
    <w:rsid w:val="00FE7CC5"/>
    <w:rsid w:val="00FF1483"/>
    <w:rsid w:val="00FF199F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BCC878"/>
  <w15:chartTrackingRefBased/>
  <w15:docId w15:val="{F10E1C5E-6268-4219-8109-556F394E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4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lock Text"/>
    <w:basedOn w:val="a"/>
    <w:pPr>
      <w:overflowPunct/>
      <w:spacing w:before="120"/>
      <w:ind w:left="113" w:right="113"/>
    </w:pPr>
    <w:rPr>
      <w:rFonts w:hAnsi="Courier New"/>
    </w:rPr>
  </w:style>
  <w:style w:type="paragraph" w:customStyle="1" w:styleId="39">
    <w:name w:val="タイトル39"/>
    <w:basedOn w:val="a"/>
    <w:pPr>
      <w:ind w:left="919" w:right="902"/>
    </w:pPr>
    <w:rPr>
      <w:spacing w:val="2"/>
      <w:sz w:val="28"/>
    </w:rPr>
  </w:style>
  <w:style w:type="paragraph" w:customStyle="1" w:styleId="390">
    <w:name w:val="第＊条39"/>
    <w:basedOn w:val="a"/>
    <w:pPr>
      <w:ind w:left="210" w:hanging="210"/>
    </w:pPr>
  </w:style>
  <w:style w:type="paragraph" w:customStyle="1" w:styleId="391">
    <w:name w:val="項39"/>
    <w:basedOn w:val="a"/>
    <w:pPr>
      <w:ind w:left="210" w:hanging="210"/>
    </w:pPr>
  </w:style>
  <w:style w:type="paragraph" w:styleId="ab">
    <w:name w:val="Note Heading"/>
    <w:basedOn w:val="a"/>
    <w:next w:val="a"/>
    <w:rsid w:val="00FF512C"/>
    <w:pPr>
      <w:jc w:val="center"/>
    </w:pPr>
    <w:rPr>
      <w:rFonts w:hAnsi="Courier New"/>
    </w:rPr>
  </w:style>
  <w:style w:type="paragraph" w:styleId="ac">
    <w:name w:val="Closing"/>
    <w:basedOn w:val="a"/>
    <w:rsid w:val="00FF512C"/>
    <w:pPr>
      <w:jc w:val="right"/>
    </w:pPr>
    <w:rPr>
      <w:rFonts w:hAnsi="Courier New"/>
    </w:rPr>
  </w:style>
  <w:style w:type="paragraph" w:styleId="ad">
    <w:name w:val="Balloon Text"/>
    <w:basedOn w:val="a"/>
    <w:semiHidden/>
    <w:rsid w:val="00C53D63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687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9FE9-E624-4B7E-9EBB-F270B11E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274</TotalTime>
  <Pages>1</Pages>
  <Words>327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様式）商業等活性化事業補助金</vt:lpstr>
      <vt:lpstr>喜多方市観光物産振興事業補助金交付要綱</vt:lpstr>
    </vt:vector>
  </TitlesOfParts>
  <Manager> </Manager>
  <Company> 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様式）商業等活性化事業補助金</dc:title>
  <dc:subject> </dc:subject>
  <dc:creator>Owner</dc:creator>
  <cp:keywords/>
  <cp:lastModifiedBy>産業部_商工課1946</cp:lastModifiedBy>
  <cp:revision>22</cp:revision>
  <cp:lastPrinted>2024-03-21T05:47:00Z</cp:lastPrinted>
  <dcterms:created xsi:type="dcterms:W3CDTF">2024-03-08T05:38:00Z</dcterms:created>
  <dcterms:modified xsi:type="dcterms:W3CDTF">2025-08-07T05:37:00Z</dcterms:modified>
</cp:coreProperties>
</file>