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2C8B" w14:textId="29FD4508" w:rsidR="00711E2E" w:rsidRPr="008A05AC" w:rsidRDefault="00280813" w:rsidP="00F748B5">
      <w:pPr>
        <w:wordWrap/>
        <w:rPr>
          <w:rFonts w:hAnsi="Courier New"/>
          <w:lang w:eastAsia="zh-CN"/>
        </w:rPr>
      </w:pPr>
      <w:r w:rsidRPr="008A05AC">
        <w:rPr>
          <w:rFonts w:hAnsi="Courier New" w:hint="eastAsia"/>
          <w:lang w:eastAsia="zh-CN"/>
        </w:rPr>
        <w:t>様式第１号</w:t>
      </w:r>
      <w:r w:rsidR="00711E2E">
        <w:rPr>
          <w:rFonts w:hAnsi="Courier New" w:hint="eastAsia"/>
          <w:lang w:eastAsia="zh-CN"/>
        </w:rPr>
        <w:t>（第</w:t>
      </w:r>
      <w:r w:rsidR="00234963">
        <w:rPr>
          <w:rFonts w:hAnsi="Courier New" w:hint="eastAsia"/>
          <w:lang w:eastAsia="zh-CN"/>
        </w:rPr>
        <w:t>７</w:t>
      </w:r>
      <w:r w:rsidR="00711E2E">
        <w:rPr>
          <w:rFonts w:hAnsi="Courier New" w:hint="eastAsia"/>
          <w:lang w:eastAsia="zh-CN"/>
        </w:rPr>
        <w:t>条関係）</w:t>
      </w:r>
    </w:p>
    <w:p w14:paraId="05AE683D" w14:textId="29AC4A43" w:rsidR="00280813" w:rsidRPr="008A05AC" w:rsidRDefault="00251B5B" w:rsidP="000B461F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Courier New"/>
          <w:lang w:eastAsia="zh-TW"/>
        </w:rPr>
      </w:pPr>
      <w:r>
        <w:rPr>
          <w:rFonts w:hAnsi="Courier New" w:hint="eastAsia"/>
          <w:lang w:eastAsia="zh-CN"/>
        </w:rPr>
        <w:t xml:space="preserve">令和　　</w:t>
      </w:r>
      <w:r w:rsidR="00280813" w:rsidRPr="008A05AC">
        <w:rPr>
          <w:rFonts w:hAnsi="Courier New" w:hint="eastAsia"/>
          <w:lang w:eastAsia="zh-TW"/>
        </w:rPr>
        <w:t>年</w:t>
      </w:r>
      <w:r w:rsidR="00280813" w:rsidRPr="008A05AC">
        <w:rPr>
          <w:rFonts w:hAnsi="Courier New" w:hint="eastAsia"/>
          <w:lang w:eastAsia="zh-CN"/>
        </w:rPr>
        <w:t xml:space="preserve">　　</w:t>
      </w:r>
      <w:r w:rsidR="00280813" w:rsidRPr="008A05AC">
        <w:rPr>
          <w:rFonts w:hAnsi="Courier New" w:hint="eastAsia"/>
          <w:lang w:eastAsia="zh-TW"/>
        </w:rPr>
        <w:t>月　　日</w:t>
      </w:r>
    </w:p>
    <w:p w14:paraId="1AD1E94E" w14:textId="77777777" w:rsidR="0081709C" w:rsidRPr="00251B5B" w:rsidRDefault="0081709C" w:rsidP="00280813">
      <w:pPr>
        <w:rPr>
          <w:rFonts w:eastAsia="PMingLiU" w:hAnsi="Courier New"/>
          <w:lang w:eastAsia="zh-TW"/>
        </w:rPr>
      </w:pPr>
    </w:p>
    <w:p w14:paraId="2DEF2261" w14:textId="77A0C381" w:rsidR="00280813" w:rsidRPr="008A05AC" w:rsidRDefault="00280813" w:rsidP="00280813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t xml:space="preserve">　喜多方市長　　　　　　　　</w:t>
      </w:r>
      <w:r w:rsidR="00353022">
        <w:rPr>
          <w:rFonts w:hAnsi="Courier New" w:hint="eastAsia"/>
          <w:lang w:eastAsia="zh-TW"/>
        </w:rPr>
        <w:t xml:space="preserve">　</w:t>
      </w:r>
      <w:r w:rsidRPr="008A05AC">
        <w:rPr>
          <w:rFonts w:hAnsi="Courier New" w:hint="eastAsia"/>
          <w:lang w:eastAsia="zh-TW"/>
        </w:rPr>
        <w:t>様</w:t>
      </w:r>
    </w:p>
    <w:p w14:paraId="7077E644" w14:textId="77777777" w:rsidR="0081709C" w:rsidRPr="008A05AC" w:rsidRDefault="0081709C" w:rsidP="00280813">
      <w:pPr>
        <w:rPr>
          <w:rFonts w:eastAsia="PMingLiU" w:hAnsi="Courier New"/>
          <w:lang w:eastAsia="zh-TW"/>
        </w:rPr>
      </w:pPr>
    </w:p>
    <w:p w14:paraId="0283A8B6" w14:textId="0AFE3574" w:rsidR="00251B5B" w:rsidRDefault="00711E2E" w:rsidP="007C4537">
      <w:pPr>
        <w:ind w:right="1049" w:firstLineChars="1755" w:firstLine="3685"/>
        <w:rPr>
          <w:rFonts w:hAnsi="Courier New"/>
        </w:rPr>
      </w:pPr>
      <w:r>
        <w:rPr>
          <w:rFonts w:hAnsi="Courier New" w:hint="eastAsia"/>
        </w:rPr>
        <w:t>申請者</w:t>
      </w:r>
      <w:r w:rsidR="007C4537">
        <w:rPr>
          <w:rFonts w:hAnsi="Courier New" w:hint="eastAsia"/>
        </w:rPr>
        <w:t xml:space="preserve">　</w:t>
      </w:r>
      <w:r w:rsidR="00280813" w:rsidRPr="008A05AC">
        <w:rPr>
          <w:rFonts w:hAnsi="Courier New" w:hint="eastAsia"/>
        </w:rPr>
        <w:t>住所又は所在地</w:t>
      </w:r>
    </w:p>
    <w:p w14:paraId="248D9F9F" w14:textId="488A73A7" w:rsidR="00251B5B" w:rsidRDefault="00280813" w:rsidP="007C4537">
      <w:pPr>
        <w:ind w:right="1049" w:firstLineChars="2160" w:firstLine="4536"/>
        <w:rPr>
          <w:rFonts w:hAnsi="Courier New"/>
        </w:rPr>
      </w:pPr>
      <w:r w:rsidRPr="008A05AC">
        <w:rPr>
          <w:rFonts w:hAnsi="Courier New" w:hint="eastAsia"/>
        </w:rPr>
        <w:t>氏名又は名称</w:t>
      </w:r>
    </w:p>
    <w:p w14:paraId="26947554" w14:textId="299D25E7" w:rsidR="00353022" w:rsidRPr="008A05AC" w:rsidRDefault="00353022" w:rsidP="007C4537">
      <w:pPr>
        <w:ind w:right="1049" w:firstLineChars="2160" w:firstLine="4536"/>
        <w:rPr>
          <w:rFonts w:hAnsi="Courier New"/>
        </w:rPr>
      </w:pPr>
      <w:r>
        <w:rPr>
          <w:rFonts w:hAnsi="Courier New" w:hint="eastAsia"/>
        </w:rPr>
        <w:t>電話番号</w:t>
      </w:r>
    </w:p>
    <w:p w14:paraId="4A0F7FD5" w14:textId="77777777" w:rsidR="00B760FB" w:rsidRPr="008A05AC" w:rsidRDefault="00B760FB" w:rsidP="000B461F">
      <w:pPr>
        <w:ind w:right="210"/>
        <w:rPr>
          <w:rFonts w:hAnsi="Courier New"/>
        </w:rPr>
      </w:pPr>
    </w:p>
    <w:p w14:paraId="4D90C46E" w14:textId="3FCBA06D" w:rsidR="00251B5B" w:rsidRDefault="00711E2E" w:rsidP="00251B5B">
      <w:pPr>
        <w:jc w:val="center"/>
        <w:rPr>
          <w:rFonts w:eastAsia="PMingLiU" w:hAnsi="Courier New"/>
          <w:sz w:val="24"/>
          <w:szCs w:val="22"/>
          <w:lang w:eastAsia="zh-TW"/>
        </w:rPr>
      </w:pPr>
      <w:r>
        <w:rPr>
          <w:rFonts w:hAnsi="Courier New" w:hint="eastAsia"/>
          <w:sz w:val="24"/>
          <w:szCs w:val="22"/>
        </w:rPr>
        <w:t>事業者省エネ設備更新支援</w:t>
      </w:r>
      <w:r w:rsidR="000B461F" w:rsidRPr="00251B5B">
        <w:rPr>
          <w:rFonts w:hAnsi="Courier New" w:hint="eastAsia"/>
          <w:sz w:val="24"/>
          <w:szCs w:val="22"/>
          <w:lang w:eastAsia="zh-TW"/>
        </w:rPr>
        <w:t>補助金交付申請</w:t>
      </w:r>
      <w:r w:rsidR="001E5452">
        <w:rPr>
          <w:rFonts w:hAnsi="Courier New" w:hint="eastAsia"/>
          <w:sz w:val="24"/>
          <w:szCs w:val="22"/>
        </w:rPr>
        <w:t>書</w:t>
      </w:r>
    </w:p>
    <w:p w14:paraId="1F29A2BC" w14:textId="402B06E1" w:rsidR="00280813" w:rsidRDefault="00280813" w:rsidP="00251B5B">
      <w:pPr>
        <w:ind w:firstLineChars="100" w:firstLine="210"/>
        <w:rPr>
          <w:rFonts w:hAnsi="Courier New"/>
        </w:rPr>
      </w:pPr>
      <w:r w:rsidRPr="008A05AC">
        <w:rPr>
          <w:rFonts w:hAnsi="Courier New" w:hint="eastAsia"/>
        </w:rPr>
        <w:t>下記のとおり</w:t>
      </w:r>
      <w:r w:rsidR="00F734F9">
        <w:rPr>
          <w:rFonts w:hAnsi="Courier New" w:hint="eastAsia"/>
        </w:rPr>
        <w:t>事業者省エネ設備更新支援補助</w:t>
      </w:r>
      <w:r w:rsidRPr="008A05AC">
        <w:rPr>
          <w:rFonts w:hAnsi="Courier New" w:hint="eastAsia"/>
          <w:lang w:eastAsia="zh-TW"/>
        </w:rPr>
        <w:t>事業</w:t>
      </w:r>
      <w:r w:rsidRPr="008A05AC">
        <w:rPr>
          <w:rFonts w:hAnsi="Courier New" w:hint="eastAsia"/>
        </w:rPr>
        <w:t>を実施したい</w:t>
      </w:r>
      <w:r w:rsidR="00DB039C">
        <w:rPr>
          <w:rFonts w:hAnsi="Courier New" w:hint="eastAsia"/>
        </w:rPr>
        <w:t>ため</w:t>
      </w:r>
      <w:r w:rsidRPr="008A05AC">
        <w:rPr>
          <w:rFonts w:hAnsi="Courier New" w:hint="eastAsia"/>
        </w:rPr>
        <w:t>、</w:t>
      </w:r>
      <w:r w:rsidR="00E12B0A" w:rsidRPr="008A05AC">
        <w:rPr>
          <w:rFonts w:hAnsi="Courier New" w:hint="eastAsia"/>
        </w:rPr>
        <w:t>喜多方市補助金等の交付等に関する規則第４条</w:t>
      </w:r>
      <w:r w:rsidR="000B461F" w:rsidRPr="008A05AC">
        <w:rPr>
          <w:rFonts w:hAnsi="Courier New" w:hint="eastAsia"/>
        </w:rPr>
        <w:t>第１項</w:t>
      </w:r>
      <w:r w:rsidR="00E12B0A" w:rsidRPr="008A05AC">
        <w:rPr>
          <w:rFonts w:hAnsi="Courier New" w:hint="eastAsia"/>
        </w:rPr>
        <w:t>の規定により</w:t>
      </w:r>
      <w:r w:rsidRPr="008A05AC">
        <w:rPr>
          <w:rFonts w:hAnsi="Courier New" w:hint="eastAsia"/>
        </w:rPr>
        <w:t>補助金を交付してくださるよう申請します。</w:t>
      </w:r>
    </w:p>
    <w:p w14:paraId="7B13592C" w14:textId="66AB42F0" w:rsidR="00224591" w:rsidRPr="00251B5B" w:rsidRDefault="00224591" w:rsidP="00224591">
      <w:pPr>
        <w:jc w:val="center"/>
        <w:rPr>
          <w:rFonts w:eastAsia="PMingLiU" w:hAnsi="Courier New"/>
          <w:sz w:val="24"/>
          <w:szCs w:val="22"/>
          <w:lang w:eastAsia="zh-TW"/>
        </w:rPr>
      </w:pPr>
      <w:r>
        <w:rPr>
          <w:rFonts w:hAnsi="Courier New" w:hint="eastAsia"/>
        </w:rPr>
        <w:t>記</w:t>
      </w:r>
    </w:p>
    <w:p w14:paraId="52B25C68" w14:textId="77777777" w:rsidR="005B5A31" w:rsidRDefault="005B5A31" w:rsidP="00A9334E">
      <w:pPr>
        <w:spacing w:before="100" w:beforeAutospacing="1"/>
        <w:ind w:left="227" w:hanging="227"/>
        <w:jc w:val="left"/>
        <w:rPr>
          <w:rFonts w:hAnsi="Courier New"/>
        </w:rPr>
      </w:pPr>
      <w:bookmarkStart w:id="0" w:name="_Hlk160802979"/>
      <w:bookmarkStart w:id="1" w:name="_Hlk160802687"/>
      <w:r w:rsidRPr="00224591">
        <w:rPr>
          <w:rFonts w:hAnsi="Courier New" w:hint="eastAsia"/>
        </w:rPr>
        <w:t xml:space="preserve">１　</w:t>
      </w:r>
      <w:r>
        <w:rPr>
          <w:rFonts w:hAnsi="Courier New" w:hint="eastAsia"/>
        </w:rPr>
        <w:t>事業内容</w:t>
      </w:r>
    </w:p>
    <w:p w14:paraId="1F8FE703" w14:textId="77777777" w:rsidR="005B5A31" w:rsidRDefault="005B5A31" w:rsidP="00970406">
      <w:pPr>
        <w:spacing w:before="100" w:beforeAutospacing="1"/>
        <w:ind w:leftChars="100" w:left="210"/>
        <w:jc w:val="left"/>
        <w:rPr>
          <w:rFonts w:hAnsi="Courier New"/>
        </w:rPr>
      </w:pPr>
      <w:r>
        <w:rPr>
          <w:rFonts w:hAnsi="Courier New" w:hint="eastAsia"/>
        </w:rPr>
        <w:t>・更新する設備</w:t>
      </w:r>
    </w:p>
    <w:p w14:paraId="6E9E20C6" w14:textId="77777777" w:rsidR="005B5A31" w:rsidRPr="00224591" w:rsidRDefault="005B5A31" w:rsidP="00A9334E">
      <w:pPr>
        <w:spacing w:before="100" w:beforeAutospacing="1"/>
        <w:ind w:left="227" w:hanging="227"/>
        <w:jc w:val="left"/>
        <w:rPr>
          <w:rFonts w:hAnsi="Courier New"/>
          <w:u w:val="single"/>
        </w:rPr>
      </w:pPr>
      <w:r>
        <w:rPr>
          <w:rFonts w:hAnsi="Courier New" w:hint="eastAsia"/>
        </w:rPr>
        <w:t xml:space="preserve">　　□照明器具（ＬＥＤ化）　　□空調設備　　□電気冷蔵庫、電気冷凍庫　　□機械設備等</w:t>
      </w:r>
    </w:p>
    <w:p w14:paraId="435C3F18" w14:textId="242BEA67" w:rsidR="005B5A31" w:rsidRDefault="005B5A31" w:rsidP="00A9334E">
      <w:pPr>
        <w:rPr>
          <w:rFonts w:hAnsi="Courier New"/>
        </w:rPr>
      </w:pPr>
      <w:bookmarkStart w:id="2" w:name="_Hlk161042638"/>
      <w:r>
        <w:rPr>
          <w:rFonts w:hAnsi="Courier New" w:hint="eastAsia"/>
        </w:rPr>
        <w:t xml:space="preserve">　※　詳細は、別紙「</w:t>
      </w:r>
      <w:r w:rsidR="002022F3">
        <w:rPr>
          <w:rFonts w:hAnsi="Courier New" w:hint="eastAsia"/>
        </w:rPr>
        <w:t>実施</w:t>
      </w:r>
      <w:r>
        <w:rPr>
          <w:rFonts w:hAnsi="Courier New" w:hint="eastAsia"/>
        </w:rPr>
        <w:t>計画書」のとおり</w:t>
      </w:r>
    </w:p>
    <w:p w14:paraId="7C10F984" w14:textId="77777777" w:rsidR="005B5A31" w:rsidRDefault="005B5A31" w:rsidP="00A9334E">
      <w:pPr>
        <w:rPr>
          <w:rFonts w:hAnsi="Courier New"/>
        </w:rPr>
      </w:pPr>
    </w:p>
    <w:p w14:paraId="44ED5C9A" w14:textId="77777777" w:rsidR="005B5A31" w:rsidRPr="00970406" w:rsidRDefault="005B5A31" w:rsidP="00970406">
      <w:pPr>
        <w:rPr>
          <w:rFonts w:hAnsi="Courier New"/>
        </w:rPr>
      </w:pPr>
      <w:r w:rsidRPr="00224591">
        <w:rPr>
          <w:rFonts w:hAnsi="Courier New" w:hint="eastAsia"/>
        </w:rPr>
        <w:t xml:space="preserve">２　</w:t>
      </w:r>
      <w:bookmarkEnd w:id="0"/>
      <w:bookmarkEnd w:id="1"/>
      <w:bookmarkEnd w:id="2"/>
      <w:r w:rsidRPr="003C3555">
        <w:rPr>
          <w:rFonts w:asciiTheme="minorEastAsia" w:hAnsiTheme="minorEastAsia" w:hint="eastAsia"/>
          <w:szCs w:val="21"/>
        </w:rPr>
        <w:t>事業期間</w:t>
      </w:r>
      <w:r>
        <w:rPr>
          <w:rFonts w:asciiTheme="minorEastAsia" w:hAnsiTheme="minorEastAsia" w:hint="eastAsia"/>
          <w:szCs w:val="21"/>
        </w:rPr>
        <w:t>（予定）</w:t>
      </w:r>
    </w:p>
    <w:p w14:paraId="781A3C8D" w14:textId="77777777" w:rsidR="00970406" w:rsidRPr="003C3555" w:rsidRDefault="00970406" w:rsidP="00A9334E">
      <w:pPr>
        <w:spacing w:before="100" w:beforeAutospacing="1"/>
        <w:ind w:firstLineChars="200" w:firstLine="42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令和　　年　　月　　日から　令和　　年　　月　　日まで</w:t>
      </w:r>
    </w:p>
    <w:p w14:paraId="2191F213" w14:textId="77777777" w:rsidR="00970406" w:rsidRPr="003C3555" w:rsidRDefault="00970406" w:rsidP="00A9334E">
      <w:pPr>
        <w:snapToGrid w:val="0"/>
        <w:spacing w:before="100" w:beforeAutospacing="1"/>
        <w:rPr>
          <w:rFonts w:asciiTheme="minorEastAsia" w:hAnsiTheme="minorEastAsia"/>
          <w:szCs w:val="21"/>
        </w:rPr>
      </w:pPr>
    </w:p>
    <w:p w14:paraId="77007853" w14:textId="77777777" w:rsidR="00970406" w:rsidRPr="003C3555" w:rsidRDefault="00970406" w:rsidP="00970406">
      <w:pPr>
        <w:snapToGrid w:val="0"/>
        <w:spacing w:before="100" w:beforeAutospacing="1" w:line="360" w:lineRule="auto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３　交付申請額</w:t>
      </w: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2173"/>
        <w:gridCol w:w="2173"/>
        <w:gridCol w:w="2174"/>
        <w:gridCol w:w="1985"/>
      </w:tblGrid>
      <w:tr w:rsidR="00970406" w:rsidRPr="003C3555" w14:paraId="51099472" w14:textId="77777777" w:rsidTr="00AF0021"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6814F58C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総事業費（税抜）</w:t>
            </w:r>
          </w:p>
        </w:tc>
        <w:tc>
          <w:tcPr>
            <w:tcW w:w="2173" w:type="dxa"/>
            <w:tcMar>
              <w:left w:w="28" w:type="dxa"/>
              <w:right w:w="28" w:type="dxa"/>
            </w:tcMar>
            <w:vAlign w:val="center"/>
          </w:tcPr>
          <w:p w14:paraId="071CDD32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center"/>
              <w:rPr>
                <w:rFonts w:asciiTheme="minorEastAsia" w:hAnsiTheme="minorEastAsia"/>
                <w:sz w:val="20"/>
                <w:lang w:eastAsia="zh-CN"/>
              </w:rPr>
            </w:pPr>
            <w:r w:rsidRPr="003C3555">
              <w:rPr>
                <w:rFonts w:asciiTheme="minorEastAsia" w:hAnsiTheme="minorEastAsia" w:hint="eastAsia"/>
                <w:sz w:val="20"/>
                <w:lang w:eastAsia="zh-CN"/>
              </w:rPr>
              <w:t>補助対象経費（税抜）</w:t>
            </w:r>
          </w:p>
        </w:tc>
        <w:tc>
          <w:tcPr>
            <w:tcW w:w="2174" w:type="dxa"/>
            <w:tcMar>
              <w:left w:w="28" w:type="dxa"/>
              <w:right w:w="28" w:type="dxa"/>
            </w:tcMar>
            <w:vAlign w:val="center"/>
          </w:tcPr>
          <w:p w14:paraId="795E78C3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3C3555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補助対象外経費（税抜）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84BDA7C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補助金額</w:t>
            </w:r>
          </w:p>
        </w:tc>
      </w:tr>
      <w:tr w:rsidR="00970406" w:rsidRPr="003C3555" w14:paraId="6EADA293" w14:textId="77777777" w:rsidTr="00AF0021">
        <w:tc>
          <w:tcPr>
            <w:tcW w:w="2173" w:type="dxa"/>
            <w:vAlign w:val="center"/>
          </w:tcPr>
          <w:p w14:paraId="7790CB9A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73" w:type="dxa"/>
            <w:vAlign w:val="center"/>
          </w:tcPr>
          <w:p w14:paraId="08DFCC42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74" w:type="dxa"/>
            <w:vAlign w:val="center"/>
          </w:tcPr>
          <w:p w14:paraId="0CABB674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28335A4" w14:textId="77777777" w:rsidR="00970406" w:rsidRPr="003C3555" w:rsidRDefault="00970406" w:rsidP="00A9334E">
            <w:pPr>
              <w:snapToGrid w:val="0"/>
              <w:spacing w:before="100" w:beforeAutospacing="1" w:line="276" w:lineRule="auto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642E4FB" w14:textId="6E4524C4" w:rsidR="00970406" w:rsidRDefault="00970406" w:rsidP="00A9334E">
      <w:pPr>
        <w:snapToGrid w:val="0"/>
        <w:spacing w:before="100" w:beforeAutospacing="1"/>
        <w:rPr>
          <w:rFonts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補助金額は、補助対象経費に</w:t>
      </w:r>
      <w:r w:rsidRPr="00A9334E">
        <w:rPr>
          <w:rFonts w:hAnsi="ＭＳ 明朝" w:hint="eastAsia"/>
          <w:szCs w:val="21"/>
        </w:rPr>
        <w:t>2/3</w:t>
      </w:r>
      <w:r>
        <w:rPr>
          <w:rFonts w:hAnsi="ＭＳ 明朝" w:hint="eastAsia"/>
          <w:szCs w:val="21"/>
        </w:rPr>
        <w:t>を乗じた額（</w:t>
      </w:r>
      <w:r w:rsidR="001E7180">
        <w:rPr>
          <w:rFonts w:hAnsi="ＭＳ 明朝" w:hint="eastAsia"/>
          <w:szCs w:val="21"/>
        </w:rPr>
        <w:t>補助上限100万円、</w:t>
      </w:r>
      <w:r>
        <w:rPr>
          <w:rFonts w:hAnsi="ＭＳ 明朝" w:hint="eastAsia"/>
          <w:szCs w:val="21"/>
        </w:rPr>
        <w:t>千円未満切捨）</w:t>
      </w:r>
    </w:p>
    <w:p w14:paraId="1F57232A" w14:textId="77777777" w:rsidR="00970406" w:rsidRDefault="00970406" w:rsidP="00A9334E">
      <w:pPr>
        <w:snapToGrid w:val="0"/>
        <w:spacing w:before="100" w:beforeAutospacing="1"/>
        <w:ind w:left="424" w:hangingChars="202" w:hanging="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　今回更新を行う設備等について、国・県等の他の補助を受けている場合は、喜多方市事業者省エネ設備更新支援補助金の対象になりません。</w:t>
      </w:r>
    </w:p>
    <w:p w14:paraId="6CECBBA7" w14:textId="77777777" w:rsidR="00970406" w:rsidRPr="00A9334E" w:rsidRDefault="00970406" w:rsidP="00A9334E">
      <w:pPr>
        <w:snapToGrid w:val="0"/>
        <w:spacing w:before="100" w:beforeAutospacing="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　消費税及び地方消費税は補助対象経費になりません。</w:t>
      </w:r>
    </w:p>
    <w:p w14:paraId="4C087FF2" w14:textId="395EF32D" w:rsidR="00970406" w:rsidRDefault="00970406" w:rsidP="00970406">
      <w:pPr>
        <w:snapToGrid w:val="0"/>
        <w:rPr>
          <w:rFonts w:asciiTheme="minorEastAsia" w:hAnsiTheme="minorEastAsia"/>
          <w:szCs w:val="21"/>
        </w:rPr>
      </w:pPr>
    </w:p>
    <w:p w14:paraId="0AA3E530" w14:textId="1BB972CD" w:rsidR="00ED24DE" w:rsidRDefault="00ED24DE" w:rsidP="00ED24DE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４　添付書類</w:t>
      </w:r>
    </w:p>
    <w:p w14:paraId="3475DCD8" w14:textId="042EC8AC" w:rsidR="00ED24DE" w:rsidRDefault="00ED24DE" w:rsidP="00ED24DE">
      <w:pPr>
        <w:ind w:firstLineChars="100" w:firstLine="21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（１）事業計画書</w:t>
      </w:r>
    </w:p>
    <w:p w14:paraId="11D51BF8" w14:textId="6180462C" w:rsidR="00ED24DE" w:rsidRDefault="00ED24DE" w:rsidP="00ED24D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（２）その他市長が必要と認める書類</w:t>
      </w:r>
    </w:p>
    <w:p w14:paraId="1110EEF6" w14:textId="77777777" w:rsidR="00ED24DE" w:rsidRDefault="00ED24DE" w:rsidP="00ED24DE">
      <w:pPr>
        <w:snapToGrid w:val="0"/>
        <w:ind w:firstLineChars="100" w:firstLine="210"/>
        <w:rPr>
          <w:rFonts w:asciiTheme="minorEastAsia" w:hAnsiTheme="minorEastAsia"/>
          <w:szCs w:val="21"/>
        </w:rPr>
      </w:pPr>
    </w:p>
    <w:p w14:paraId="034B482A" w14:textId="224B04E5" w:rsidR="00970406" w:rsidRPr="003C3555" w:rsidRDefault="00970406" w:rsidP="00A9334E">
      <w:pPr>
        <w:spacing w:before="100" w:beforeAutospacing="1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【本申請における担当者の役職、氏名及び連絡先】</w:t>
      </w:r>
    </w:p>
    <w:p w14:paraId="452211D4" w14:textId="77777777" w:rsidR="00970406" w:rsidRPr="003C3555" w:rsidRDefault="00970406" w:rsidP="00A9334E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（担当者）</w:t>
      </w:r>
    </w:p>
    <w:p w14:paraId="4712C02A" w14:textId="77777777" w:rsidR="00970406" w:rsidRPr="003C3555" w:rsidRDefault="00970406" w:rsidP="00A9334E">
      <w:pPr>
        <w:ind w:firstLineChars="200" w:firstLine="42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/>
          <w:szCs w:val="21"/>
        </w:rPr>
        <w:tab/>
      </w:r>
    </w:p>
    <w:p w14:paraId="3562F668" w14:textId="77777777" w:rsidR="00970406" w:rsidRDefault="00970406" w:rsidP="00A9334E">
      <w:pPr>
        <w:ind w:firstLineChars="200" w:firstLine="420"/>
        <w:rPr>
          <w:rFonts w:asciiTheme="minorEastAsia" w:hAnsiTheme="minorEastAsia"/>
          <w:szCs w:val="21"/>
          <w:lang w:eastAsia="zh-CN"/>
        </w:rPr>
      </w:pPr>
      <w:r w:rsidRPr="003C3555">
        <w:rPr>
          <w:rFonts w:asciiTheme="minorEastAsia" w:hAnsiTheme="minorEastAsia" w:hint="eastAsia"/>
          <w:szCs w:val="21"/>
          <w:lang w:eastAsia="zh-CN"/>
        </w:rPr>
        <w:t>連絡先（電話番号）</w:t>
      </w:r>
      <w:r w:rsidRPr="003C3555">
        <w:rPr>
          <w:rFonts w:asciiTheme="minorEastAsia" w:hAnsiTheme="minorEastAsia"/>
          <w:szCs w:val="21"/>
          <w:lang w:eastAsia="zh-CN"/>
        </w:rPr>
        <w:tab/>
      </w:r>
    </w:p>
    <w:p w14:paraId="5D6F046E" w14:textId="77777777" w:rsidR="00733ED6" w:rsidRDefault="00733ED6" w:rsidP="00733ED6">
      <w:pPr>
        <w:jc w:val="left"/>
        <w:rPr>
          <w:rFonts w:hAnsi="Courier New"/>
          <w:szCs w:val="21"/>
          <w:lang w:eastAsia="zh-CN"/>
        </w:rPr>
      </w:pPr>
    </w:p>
    <w:p w14:paraId="1C9BF81A" w14:textId="058BC0C5" w:rsidR="00733ED6" w:rsidRDefault="00733ED6" w:rsidP="00733ED6">
      <w:pPr>
        <w:jc w:val="left"/>
        <w:rPr>
          <w:rFonts w:hAnsi="Courier New"/>
          <w:szCs w:val="21"/>
          <w:lang w:eastAsia="zh-CN"/>
        </w:rPr>
      </w:pPr>
      <w:r w:rsidRPr="00733ED6">
        <w:rPr>
          <w:rFonts w:hAnsi="Courier New" w:hint="eastAsia"/>
          <w:szCs w:val="21"/>
          <w:lang w:eastAsia="zh-CN"/>
        </w:rPr>
        <w:lastRenderedPageBreak/>
        <w:t>様式第２号（第７条関係）</w:t>
      </w:r>
    </w:p>
    <w:p w14:paraId="444397EB" w14:textId="77777777" w:rsidR="00733ED6" w:rsidRPr="00733ED6" w:rsidRDefault="00733ED6" w:rsidP="00733ED6">
      <w:pPr>
        <w:jc w:val="left"/>
        <w:rPr>
          <w:rFonts w:hAnsi="Courier New"/>
          <w:szCs w:val="21"/>
          <w:lang w:eastAsia="zh-CN"/>
        </w:rPr>
      </w:pPr>
    </w:p>
    <w:p w14:paraId="4C9ACB50" w14:textId="654C3E84" w:rsidR="005B5A31" w:rsidRPr="00061F85" w:rsidRDefault="00733ED6" w:rsidP="00061F85">
      <w:pPr>
        <w:jc w:val="center"/>
        <w:rPr>
          <w:rFonts w:hAnsi="Courier New"/>
          <w:sz w:val="28"/>
          <w:szCs w:val="24"/>
        </w:rPr>
      </w:pPr>
      <w:r w:rsidRPr="00733ED6">
        <w:rPr>
          <w:rFonts w:hAnsi="Courier New" w:hint="eastAsia"/>
          <w:sz w:val="28"/>
          <w:szCs w:val="24"/>
        </w:rPr>
        <w:t>事業者省エネ設備更新支援補助金実施計画書</w:t>
      </w:r>
    </w:p>
    <w:p w14:paraId="4689ED28" w14:textId="345BF8F0" w:rsidR="005B5A31" w:rsidRDefault="005B5A31" w:rsidP="00BE7C8E">
      <w:pPr>
        <w:rPr>
          <w:rFonts w:hAnsi="Courier Ne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6040"/>
      </w:tblGrid>
      <w:tr w:rsidR="00061F85" w14:paraId="209476A0" w14:textId="77777777" w:rsidTr="00061F85">
        <w:trPr>
          <w:trHeight w:val="680"/>
        </w:trPr>
        <w:tc>
          <w:tcPr>
            <w:tcW w:w="3020" w:type="dxa"/>
            <w:gridSpan w:val="2"/>
            <w:vAlign w:val="center"/>
          </w:tcPr>
          <w:p w14:paraId="2F6BFA99" w14:textId="14BB480A" w:rsidR="00061F85" w:rsidRDefault="00061F85" w:rsidP="005B5A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事業者名（申請者）</w:t>
            </w:r>
          </w:p>
        </w:tc>
        <w:tc>
          <w:tcPr>
            <w:tcW w:w="6040" w:type="dxa"/>
            <w:vAlign w:val="center"/>
          </w:tcPr>
          <w:p w14:paraId="3B7C09E5" w14:textId="77777777" w:rsidR="00061F85" w:rsidRDefault="00061F85" w:rsidP="00061F85">
            <w:pPr>
              <w:jc w:val="left"/>
              <w:rPr>
                <w:rFonts w:hAnsi="Courier New"/>
              </w:rPr>
            </w:pPr>
          </w:p>
        </w:tc>
      </w:tr>
      <w:tr w:rsidR="00061F85" w14:paraId="7EE3E591" w14:textId="77777777" w:rsidTr="00061F85">
        <w:trPr>
          <w:trHeight w:val="680"/>
        </w:trPr>
        <w:tc>
          <w:tcPr>
            <w:tcW w:w="3020" w:type="dxa"/>
            <w:gridSpan w:val="2"/>
            <w:vAlign w:val="center"/>
          </w:tcPr>
          <w:p w14:paraId="7A97A932" w14:textId="0A5B2356" w:rsidR="00061F85" w:rsidRDefault="00061F85" w:rsidP="005B5A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補助事業を実施する施設名称</w:t>
            </w:r>
          </w:p>
        </w:tc>
        <w:tc>
          <w:tcPr>
            <w:tcW w:w="6040" w:type="dxa"/>
            <w:vAlign w:val="center"/>
          </w:tcPr>
          <w:p w14:paraId="496D3DAD" w14:textId="77777777" w:rsidR="00061F85" w:rsidRDefault="00061F85" w:rsidP="00061F85">
            <w:pPr>
              <w:jc w:val="left"/>
              <w:rPr>
                <w:rFonts w:hAnsi="Courier New"/>
              </w:rPr>
            </w:pPr>
          </w:p>
        </w:tc>
      </w:tr>
      <w:tr w:rsidR="00061F85" w14:paraId="2B4FA477" w14:textId="77777777" w:rsidTr="00061F85">
        <w:trPr>
          <w:trHeight w:val="680"/>
        </w:trPr>
        <w:tc>
          <w:tcPr>
            <w:tcW w:w="3020" w:type="dxa"/>
            <w:gridSpan w:val="2"/>
            <w:vAlign w:val="center"/>
          </w:tcPr>
          <w:p w14:paraId="07EAF612" w14:textId="796AB3C5" w:rsidR="00061F85" w:rsidRDefault="00061F85" w:rsidP="005B5A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補助事業を実施する施設住所</w:t>
            </w:r>
          </w:p>
        </w:tc>
        <w:tc>
          <w:tcPr>
            <w:tcW w:w="6040" w:type="dxa"/>
            <w:vAlign w:val="center"/>
          </w:tcPr>
          <w:p w14:paraId="74B6FE88" w14:textId="0D7AB940" w:rsidR="00061F85" w:rsidRDefault="00061F85" w:rsidP="00061F85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喜多方市</w:t>
            </w:r>
          </w:p>
        </w:tc>
      </w:tr>
      <w:tr w:rsidR="00061F85" w14:paraId="5734E3C3" w14:textId="77777777" w:rsidTr="00755976">
        <w:trPr>
          <w:trHeight w:val="1403"/>
        </w:trPr>
        <w:tc>
          <w:tcPr>
            <w:tcW w:w="1696" w:type="dxa"/>
            <w:vAlign w:val="center"/>
          </w:tcPr>
          <w:p w14:paraId="296522DA" w14:textId="6EC4A411" w:rsidR="00061F85" w:rsidRDefault="00061F85" w:rsidP="005B5A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</w:tc>
        <w:tc>
          <w:tcPr>
            <w:tcW w:w="7364" w:type="dxa"/>
            <w:gridSpan w:val="2"/>
            <w:vAlign w:val="center"/>
          </w:tcPr>
          <w:p w14:paraId="4302A306" w14:textId="77777777" w:rsidR="00061F85" w:rsidRDefault="00061F85" w:rsidP="00061F85">
            <w:pPr>
              <w:jc w:val="left"/>
              <w:rPr>
                <w:rFonts w:hAnsi="Courier New"/>
              </w:rPr>
            </w:pPr>
          </w:p>
        </w:tc>
      </w:tr>
    </w:tbl>
    <w:p w14:paraId="4769EE1F" w14:textId="06603A4C" w:rsidR="005B5A31" w:rsidRDefault="005B5A31" w:rsidP="00BE7C8E">
      <w:pPr>
        <w:rPr>
          <w:rFonts w:hAnsi="Courier New"/>
        </w:rPr>
      </w:pPr>
    </w:p>
    <w:p w14:paraId="34A929E9" w14:textId="7E3188BE" w:rsidR="00061F85" w:rsidRDefault="00061F85" w:rsidP="00BE7C8E">
      <w:pPr>
        <w:rPr>
          <w:rFonts w:hAnsi="Courier New"/>
        </w:rPr>
      </w:pPr>
      <w:r>
        <w:rPr>
          <w:rFonts w:hAnsi="Courier New" w:hint="eastAsia"/>
        </w:rPr>
        <w:t>■既存設備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559"/>
      </w:tblGrid>
      <w:tr w:rsidR="00583B37" w14:paraId="3B2BB177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6341D331" w14:textId="63DB2C33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設備の名称</w:t>
            </w:r>
          </w:p>
        </w:tc>
        <w:tc>
          <w:tcPr>
            <w:tcW w:w="2268" w:type="dxa"/>
            <w:vAlign w:val="center"/>
          </w:tcPr>
          <w:p w14:paraId="221F0AAE" w14:textId="118F4CD3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型番等</w:t>
            </w:r>
          </w:p>
        </w:tc>
        <w:tc>
          <w:tcPr>
            <w:tcW w:w="1984" w:type="dxa"/>
            <w:vAlign w:val="center"/>
          </w:tcPr>
          <w:p w14:paraId="6F4FF855" w14:textId="43655948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エネルギー消費量</w:t>
            </w:r>
          </w:p>
        </w:tc>
        <w:tc>
          <w:tcPr>
            <w:tcW w:w="1559" w:type="dxa"/>
            <w:vAlign w:val="center"/>
          </w:tcPr>
          <w:p w14:paraId="69F6C68B" w14:textId="478498E1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</w:tr>
      <w:tr w:rsidR="00583B37" w14:paraId="0DC2C8F8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1643FC72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14:paraId="6824EE48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vAlign w:val="center"/>
          </w:tcPr>
          <w:p w14:paraId="49386F90" w14:textId="1BE981CA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14:paraId="151CD277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</w:tr>
      <w:tr w:rsidR="00583B37" w14:paraId="0A9BC980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04A48C3E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14:paraId="1572BAF8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vAlign w:val="center"/>
          </w:tcPr>
          <w:p w14:paraId="37A4D834" w14:textId="6BD6406E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14:paraId="4A0706C6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</w:tr>
      <w:tr w:rsidR="00583B37" w14:paraId="441A4E8A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158DF8BD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14:paraId="32C78D79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vAlign w:val="center"/>
          </w:tcPr>
          <w:p w14:paraId="028C17D9" w14:textId="6D7B6B12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14:paraId="537B8140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</w:tr>
    </w:tbl>
    <w:p w14:paraId="4D57DB88" w14:textId="1D21CEB1" w:rsidR="00061F85" w:rsidRDefault="00A47E84" w:rsidP="00BE7C8E">
      <w:pPr>
        <w:rPr>
          <w:rFonts w:hAnsi="Courier New"/>
        </w:rPr>
      </w:pPr>
      <w:r>
        <w:rPr>
          <w:rFonts w:hAnsi="Courier New" w:hint="eastAsia"/>
        </w:rPr>
        <w:t>■更新設備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559"/>
      </w:tblGrid>
      <w:tr w:rsidR="00583B37" w14:paraId="7EF4F2FD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0E5482CC" w14:textId="77777777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設備の名称</w:t>
            </w:r>
          </w:p>
        </w:tc>
        <w:tc>
          <w:tcPr>
            <w:tcW w:w="2268" w:type="dxa"/>
            <w:vAlign w:val="center"/>
          </w:tcPr>
          <w:p w14:paraId="3E60C282" w14:textId="0077DCFB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型番等</w:t>
            </w:r>
          </w:p>
        </w:tc>
        <w:tc>
          <w:tcPr>
            <w:tcW w:w="1984" w:type="dxa"/>
            <w:vAlign w:val="center"/>
          </w:tcPr>
          <w:p w14:paraId="5B2A8009" w14:textId="6F5C2E15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エネルギー消費量</w:t>
            </w:r>
          </w:p>
        </w:tc>
        <w:tc>
          <w:tcPr>
            <w:tcW w:w="1559" w:type="dxa"/>
            <w:vAlign w:val="center"/>
          </w:tcPr>
          <w:p w14:paraId="087EAE64" w14:textId="77777777" w:rsidR="00583B37" w:rsidRDefault="00583B37" w:rsidP="00583B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</w:tr>
      <w:tr w:rsidR="00583B37" w14:paraId="2A9AB29B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161ACAC0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14:paraId="662378F0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vAlign w:val="center"/>
          </w:tcPr>
          <w:p w14:paraId="1CE0DE86" w14:textId="2112B7D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14:paraId="79C58C0C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</w:tr>
      <w:tr w:rsidR="00583B37" w14:paraId="77E6E7E8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0BC29CBC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14:paraId="25EA7014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vAlign w:val="center"/>
          </w:tcPr>
          <w:p w14:paraId="44038328" w14:textId="79E3741D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14:paraId="55CB6B79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</w:tr>
      <w:tr w:rsidR="00583B37" w14:paraId="3B918695" w14:textId="77777777" w:rsidTr="00583B37">
        <w:trPr>
          <w:trHeight w:val="374"/>
        </w:trPr>
        <w:tc>
          <w:tcPr>
            <w:tcW w:w="3256" w:type="dxa"/>
            <w:vAlign w:val="center"/>
          </w:tcPr>
          <w:p w14:paraId="705B9F26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2268" w:type="dxa"/>
            <w:vAlign w:val="center"/>
          </w:tcPr>
          <w:p w14:paraId="2E94DE7D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984" w:type="dxa"/>
            <w:vAlign w:val="center"/>
          </w:tcPr>
          <w:p w14:paraId="05F555FE" w14:textId="2DDA665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14:paraId="2FF09504" w14:textId="77777777" w:rsidR="00583B37" w:rsidRDefault="00583B37" w:rsidP="00583B37">
            <w:pPr>
              <w:jc w:val="center"/>
              <w:rPr>
                <w:rFonts w:hAnsi="Courier New"/>
              </w:rPr>
            </w:pPr>
          </w:p>
        </w:tc>
      </w:tr>
    </w:tbl>
    <w:p w14:paraId="35031FAA" w14:textId="1E0DEFA3" w:rsidR="00A47E84" w:rsidRDefault="00A47E84" w:rsidP="00BE7C8E">
      <w:pPr>
        <w:rPr>
          <w:rFonts w:hAnsi="Courier New"/>
        </w:rPr>
      </w:pPr>
      <w:r>
        <w:rPr>
          <w:rFonts w:hAnsi="Courier New" w:hint="eastAsia"/>
        </w:rPr>
        <w:t>※　エネルギー消費量は必ず単位を付記すること。（ｋｗ/ｈ等）</w:t>
      </w:r>
    </w:p>
    <w:p w14:paraId="17AF023B" w14:textId="77777777" w:rsidR="00A47E84" w:rsidRDefault="00A47E84" w:rsidP="00BE7C8E">
      <w:pPr>
        <w:rPr>
          <w:rFonts w:hAnsi="Courier New"/>
        </w:rPr>
      </w:pPr>
    </w:p>
    <w:p w14:paraId="32AA8BF1" w14:textId="43A1F683" w:rsidR="00A47E84" w:rsidRDefault="00755976" w:rsidP="00BE7C8E">
      <w:pPr>
        <w:rPr>
          <w:rFonts w:hAnsi="Courier New"/>
        </w:rPr>
      </w:pPr>
      <w:r>
        <w:rPr>
          <w:rFonts w:hAnsi="Courier New" w:hint="eastAsia"/>
        </w:rPr>
        <w:t>■要件確認（光熱費・燃料代の比較）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55976" w14:paraId="53097914" w14:textId="77777777" w:rsidTr="00755976">
        <w:trPr>
          <w:trHeight w:val="367"/>
        </w:trPr>
        <w:tc>
          <w:tcPr>
            <w:tcW w:w="4530" w:type="dxa"/>
            <w:gridSpan w:val="2"/>
            <w:vAlign w:val="center"/>
          </w:tcPr>
          <w:p w14:paraId="114020C0" w14:textId="71E5FC2D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基準月（令和５年１１月以降）</w:t>
            </w:r>
          </w:p>
        </w:tc>
        <w:tc>
          <w:tcPr>
            <w:tcW w:w="4530" w:type="dxa"/>
            <w:gridSpan w:val="2"/>
            <w:vAlign w:val="center"/>
          </w:tcPr>
          <w:p w14:paraId="62AE47E8" w14:textId="34076405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比較月（令和３年１１月以降）</w:t>
            </w:r>
          </w:p>
        </w:tc>
      </w:tr>
      <w:tr w:rsidR="00755976" w14:paraId="356CB5C7" w14:textId="77777777" w:rsidTr="00755976">
        <w:trPr>
          <w:trHeight w:val="367"/>
        </w:trPr>
        <w:tc>
          <w:tcPr>
            <w:tcW w:w="2265" w:type="dxa"/>
            <w:vAlign w:val="center"/>
          </w:tcPr>
          <w:p w14:paraId="2D76E063" w14:textId="69AF2168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</w:t>
            </w:r>
          </w:p>
        </w:tc>
        <w:tc>
          <w:tcPr>
            <w:tcW w:w="2265" w:type="dxa"/>
            <w:vAlign w:val="center"/>
          </w:tcPr>
          <w:p w14:paraId="448B13ED" w14:textId="05EB3B87" w:rsidR="00755976" w:rsidRDefault="00755976" w:rsidP="0075597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5" w:type="dxa"/>
            <w:vAlign w:val="center"/>
          </w:tcPr>
          <w:p w14:paraId="26883C66" w14:textId="4CAFD86B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</w:t>
            </w:r>
          </w:p>
        </w:tc>
        <w:tc>
          <w:tcPr>
            <w:tcW w:w="2265" w:type="dxa"/>
            <w:vAlign w:val="center"/>
          </w:tcPr>
          <w:p w14:paraId="5381CB9A" w14:textId="34E7395F" w:rsidR="00755976" w:rsidRDefault="00755976" w:rsidP="00755976">
            <w:pPr>
              <w:jc w:val="right"/>
              <w:rPr>
                <w:rFonts w:hAnsi="Courier New"/>
              </w:rPr>
            </w:pPr>
            <w:r w:rsidRPr="007E1D9C">
              <w:rPr>
                <w:rFonts w:hAnsi="Courier New" w:hint="eastAsia"/>
              </w:rPr>
              <w:t>円</w:t>
            </w:r>
          </w:p>
        </w:tc>
      </w:tr>
      <w:tr w:rsidR="00755976" w14:paraId="0B68E3DD" w14:textId="77777777" w:rsidTr="00755976">
        <w:trPr>
          <w:trHeight w:val="367"/>
        </w:trPr>
        <w:tc>
          <w:tcPr>
            <w:tcW w:w="2265" w:type="dxa"/>
            <w:vAlign w:val="center"/>
          </w:tcPr>
          <w:p w14:paraId="26865D2D" w14:textId="13E78962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</w:t>
            </w:r>
          </w:p>
        </w:tc>
        <w:tc>
          <w:tcPr>
            <w:tcW w:w="2265" w:type="dxa"/>
            <w:vAlign w:val="center"/>
          </w:tcPr>
          <w:p w14:paraId="0BB13E93" w14:textId="0CA498C1" w:rsidR="00755976" w:rsidRDefault="00755976" w:rsidP="0075597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5" w:type="dxa"/>
            <w:vAlign w:val="center"/>
          </w:tcPr>
          <w:p w14:paraId="29BA3BDC" w14:textId="110E7025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</w:t>
            </w:r>
          </w:p>
        </w:tc>
        <w:tc>
          <w:tcPr>
            <w:tcW w:w="2265" w:type="dxa"/>
            <w:vAlign w:val="center"/>
          </w:tcPr>
          <w:p w14:paraId="68973213" w14:textId="2590B22D" w:rsidR="00755976" w:rsidRDefault="00755976" w:rsidP="00755976">
            <w:pPr>
              <w:jc w:val="right"/>
              <w:rPr>
                <w:rFonts w:hAnsi="Courier New"/>
              </w:rPr>
            </w:pPr>
            <w:r w:rsidRPr="007E1D9C">
              <w:rPr>
                <w:rFonts w:hAnsi="Courier New" w:hint="eastAsia"/>
              </w:rPr>
              <w:t>円</w:t>
            </w:r>
          </w:p>
        </w:tc>
      </w:tr>
      <w:tr w:rsidR="00755976" w14:paraId="14A2AD05" w14:textId="77777777" w:rsidTr="00755976">
        <w:trPr>
          <w:trHeight w:val="367"/>
        </w:trPr>
        <w:tc>
          <w:tcPr>
            <w:tcW w:w="2265" w:type="dxa"/>
            <w:vAlign w:val="center"/>
          </w:tcPr>
          <w:p w14:paraId="51FA4A69" w14:textId="348E2861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</w:t>
            </w:r>
          </w:p>
        </w:tc>
        <w:tc>
          <w:tcPr>
            <w:tcW w:w="2265" w:type="dxa"/>
            <w:vAlign w:val="center"/>
          </w:tcPr>
          <w:p w14:paraId="0A056FAC" w14:textId="2184D3D8" w:rsidR="00755976" w:rsidRDefault="00755976" w:rsidP="0075597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5" w:type="dxa"/>
            <w:vAlign w:val="center"/>
          </w:tcPr>
          <w:p w14:paraId="0D99BE94" w14:textId="71F0E4CD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</w:t>
            </w:r>
          </w:p>
        </w:tc>
        <w:tc>
          <w:tcPr>
            <w:tcW w:w="2265" w:type="dxa"/>
            <w:vAlign w:val="center"/>
          </w:tcPr>
          <w:p w14:paraId="5E30E3DE" w14:textId="3B1038D2" w:rsidR="00755976" w:rsidRDefault="00755976" w:rsidP="00755976">
            <w:pPr>
              <w:jc w:val="right"/>
              <w:rPr>
                <w:rFonts w:hAnsi="Courier New"/>
              </w:rPr>
            </w:pPr>
            <w:r w:rsidRPr="007E1D9C">
              <w:rPr>
                <w:rFonts w:hAnsi="Courier New" w:hint="eastAsia"/>
              </w:rPr>
              <w:t>円</w:t>
            </w:r>
          </w:p>
        </w:tc>
      </w:tr>
      <w:tr w:rsidR="00755976" w14:paraId="030C365B" w14:textId="77777777" w:rsidTr="00755976">
        <w:trPr>
          <w:trHeight w:val="367"/>
        </w:trPr>
        <w:tc>
          <w:tcPr>
            <w:tcW w:w="2265" w:type="dxa"/>
            <w:vAlign w:val="center"/>
          </w:tcPr>
          <w:p w14:paraId="3FD44579" w14:textId="0C162AA1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2265" w:type="dxa"/>
            <w:vAlign w:val="center"/>
          </w:tcPr>
          <w:p w14:paraId="4D7A16B0" w14:textId="7FBFD3FD" w:rsidR="00755976" w:rsidRDefault="00755976" w:rsidP="0075597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265" w:type="dxa"/>
            <w:vAlign w:val="center"/>
          </w:tcPr>
          <w:p w14:paraId="5FC52EB5" w14:textId="3A444936" w:rsidR="00755976" w:rsidRDefault="00755976" w:rsidP="0075597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2265" w:type="dxa"/>
            <w:vAlign w:val="center"/>
          </w:tcPr>
          <w:p w14:paraId="2A9DCE9D" w14:textId="7860AD46" w:rsidR="00755976" w:rsidRDefault="00755976" w:rsidP="00755976">
            <w:pPr>
              <w:jc w:val="right"/>
              <w:rPr>
                <w:rFonts w:hAnsi="Courier New"/>
              </w:rPr>
            </w:pPr>
            <w:r w:rsidRPr="007E1D9C">
              <w:rPr>
                <w:rFonts w:hAnsi="Courier New" w:hint="eastAsia"/>
              </w:rPr>
              <w:t>円</w:t>
            </w:r>
          </w:p>
        </w:tc>
      </w:tr>
    </w:tbl>
    <w:p w14:paraId="148C847B" w14:textId="77777777" w:rsidR="00A81348" w:rsidRDefault="00755976" w:rsidP="00A81348">
      <w:pPr>
        <w:ind w:left="424" w:hangingChars="202" w:hanging="424"/>
        <w:jc w:val="left"/>
        <w:rPr>
          <w:rFonts w:hAnsi="Courier New"/>
        </w:rPr>
      </w:pPr>
      <w:r>
        <w:rPr>
          <w:rFonts w:hAnsi="Courier New" w:hint="eastAsia"/>
        </w:rPr>
        <w:t xml:space="preserve">※　</w:t>
      </w:r>
      <w:r w:rsidR="00A81348" w:rsidRPr="00A81348">
        <w:rPr>
          <w:rFonts w:hAnsi="Courier New" w:hint="eastAsia"/>
        </w:rPr>
        <w:t>令和５年１１月以降の連続する任意の３か月間（基準月）の光熱費・燃料代が、令和３年</w:t>
      </w:r>
    </w:p>
    <w:p w14:paraId="6C577243" w14:textId="43E75E3A" w:rsidR="00A81348" w:rsidRPr="00A81348" w:rsidRDefault="00A81348" w:rsidP="00A81348">
      <w:pPr>
        <w:ind w:leftChars="200" w:left="424" w:hangingChars="2" w:hanging="4"/>
        <w:jc w:val="left"/>
        <w:rPr>
          <w:rFonts w:hAnsi="Courier New"/>
        </w:rPr>
      </w:pPr>
      <w:r w:rsidRPr="00A81348">
        <w:rPr>
          <w:rFonts w:hAnsi="Courier New" w:hint="eastAsia"/>
        </w:rPr>
        <w:t>１１月から令和５年１０月のいずれかの同３か月間（比較月）と比較し上回っていること。</w:t>
      </w:r>
    </w:p>
    <w:p w14:paraId="03DADA2F" w14:textId="77777777" w:rsidR="00A81348" w:rsidRDefault="00A81348" w:rsidP="00A81348">
      <w:pPr>
        <w:ind w:left="424" w:hangingChars="202" w:hanging="424"/>
        <w:jc w:val="left"/>
        <w:rPr>
          <w:rFonts w:hAnsi="Courier New"/>
        </w:rPr>
      </w:pPr>
      <w:r w:rsidRPr="00A81348">
        <w:rPr>
          <w:rFonts w:hAnsi="Courier New" w:hint="eastAsia"/>
        </w:rPr>
        <w:t>※</w:t>
      </w:r>
      <w:r>
        <w:rPr>
          <w:rFonts w:hAnsi="Courier New" w:hint="eastAsia"/>
        </w:rPr>
        <w:t xml:space="preserve">　</w:t>
      </w:r>
      <w:r w:rsidRPr="00A81348">
        <w:rPr>
          <w:rFonts w:hAnsi="Courier New" w:hint="eastAsia"/>
        </w:rPr>
        <w:t>光熱費・燃料代とは、事業活動で生じた電気・ガス料金、灯油代、ガソリン・軽油代又は</w:t>
      </w:r>
    </w:p>
    <w:p w14:paraId="2AD4A437" w14:textId="77777777" w:rsidR="00A81348" w:rsidRDefault="00A81348" w:rsidP="00A81348">
      <w:pPr>
        <w:ind w:leftChars="200" w:left="424" w:hangingChars="2" w:hanging="4"/>
        <w:jc w:val="left"/>
        <w:rPr>
          <w:rFonts w:hAnsi="Courier New"/>
        </w:rPr>
      </w:pPr>
      <w:r w:rsidRPr="00A81348">
        <w:rPr>
          <w:rFonts w:hAnsi="Courier New" w:hint="eastAsia"/>
        </w:rPr>
        <w:t>重油代等（水道料は除く。また、自宅を事業所として兼用している場合、生活で使用する</w:t>
      </w:r>
    </w:p>
    <w:p w14:paraId="377AE352" w14:textId="16CF53F5" w:rsidR="00755976" w:rsidRPr="008A05AC" w:rsidRDefault="00A81348" w:rsidP="00A81348">
      <w:pPr>
        <w:ind w:leftChars="200" w:left="424" w:hangingChars="2" w:hanging="4"/>
        <w:jc w:val="left"/>
        <w:rPr>
          <w:rFonts w:hAnsi="Courier New"/>
        </w:rPr>
      </w:pPr>
      <w:r w:rsidRPr="00A81348">
        <w:rPr>
          <w:rFonts w:hAnsi="Courier New" w:hint="eastAsia"/>
        </w:rPr>
        <w:t>光熱費・燃料代は除く。）</w:t>
      </w:r>
    </w:p>
    <w:sectPr w:rsidR="00755976" w:rsidRPr="008A05AC" w:rsidSect="00ED24DE">
      <w:footerReference w:type="even" r:id="rId7"/>
      <w:pgSz w:w="11906" w:h="16838" w:code="9"/>
      <w:pgMar w:top="1276" w:right="1418" w:bottom="1276" w:left="1418" w:header="567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8451" w14:textId="77777777" w:rsidR="00B34A64" w:rsidRDefault="00B34A64">
      <w:r>
        <w:separator/>
      </w:r>
    </w:p>
  </w:endnote>
  <w:endnote w:type="continuationSeparator" w:id="0">
    <w:p w14:paraId="1A362276" w14:textId="77777777" w:rsidR="00B34A64" w:rsidRDefault="00B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AC5" w14:textId="77777777" w:rsidR="00322E22" w:rsidRDefault="00322E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32DC44D" w14:textId="77777777" w:rsidR="00322E22" w:rsidRDefault="0032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40F" w14:textId="77777777" w:rsidR="00B34A64" w:rsidRDefault="00B34A64">
      <w:r>
        <w:separator/>
      </w:r>
    </w:p>
  </w:footnote>
  <w:footnote w:type="continuationSeparator" w:id="0">
    <w:p w14:paraId="6B2090A1" w14:textId="77777777" w:rsidR="00B34A64" w:rsidRDefault="00B3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6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2"/>
    <w:rsid w:val="000036EC"/>
    <w:rsid w:val="00006882"/>
    <w:rsid w:val="00014483"/>
    <w:rsid w:val="0001504C"/>
    <w:rsid w:val="00015D67"/>
    <w:rsid w:val="00016DBF"/>
    <w:rsid w:val="00017CE7"/>
    <w:rsid w:val="00025326"/>
    <w:rsid w:val="00030145"/>
    <w:rsid w:val="000375DF"/>
    <w:rsid w:val="000379AA"/>
    <w:rsid w:val="00042CF7"/>
    <w:rsid w:val="00046159"/>
    <w:rsid w:val="00046EBF"/>
    <w:rsid w:val="00050DFD"/>
    <w:rsid w:val="0005672B"/>
    <w:rsid w:val="00057B0E"/>
    <w:rsid w:val="00061F85"/>
    <w:rsid w:val="000729AA"/>
    <w:rsid w:val="0007479B"/>
    <w:rsid w:val="000840B2"/>
    <w:rsid w:val="00086619"/>
    <w:rsid w:val="000942C0"/>
    <w:rsid w:val="000B0A2C"/>
    <w:rsid w:val="000B461F"/>
    <w:rsid w:val="000B4759"/>
    <w:rsid w:val="000B5AED"/>
    <w:rsid w:val="000C787A"/>
    <w:rsid w:val="000D17EA"/>
    <w:rsid w:val="000E1155"/>
    <w:rsid w:val="000E200E"/>
    <w:rsid w:val="000E39D4"/>
    <w:rsid w:val="000E4314"/>
    <w:rsid w:val="000F0AA8"/>
    <w:rsid w:val="000F446D"/>
    <w:rsid w:val="000F648F"/>
    <w:rsid w:val="0010082B"/>
    <w:rsid w:val="00106AC2"/>
    <w:rsid w:val="001120E4"/>
    <w:rsid w:val="00123671"/>
    <w:rsid w:val="0012370A"/>
    <w:rsid w:val="00127751"/>
    <w:rsid w:val="00132779"/>
    <w:rsid w:val="00136815"/>
    <w:rsid w:val="00142069"/>
    <w:rsid w:val="001507BC"/>
    <w:rsid w:val="00150B93"/>
    <w:rsid w:val="001548F6"/>
    <w:rsid w:val="00157A88"/>
    <w:rsid w:val="0016296F"/>
    <w:rsid w:val="001633D9"/>
    <w:rsid w:val="0016386B"/>
    <w:rsid w:val="00165149"/>
    <w:rsid w:val="0016609F"/>
    <w:rsid w:val="0017198B"/>
    <w:rsid w:val="001810ED"/>
    <w:rsid w:val="00182E08"/>
    <w:rsid w:val="00187F87"/>
    <w:rsid w:val="00191E59"/>
    <w:rsid w:val="001A3A5B"/>
    <w:rsid w:val="001A6A20"/>
    <w:rsid w:val="001A6C34"/>
    <w:rsid w:val="001B61F8"/>
    <w:rsid w:val="001C49FE"/>
    <w:rsid w:val="001C5B0E"/>
    <w:rsid w:val="001C7E89"/>
    <w:rsid w:val="001E5452"/>
    <w:rsid w:val="001E59F8"/>
    <w:rsid w:val="001E7180"/>
    <w:rsid w:val="001F32C6"/>
    <w:rsid w:val="00201168"/>
    <w:rsid w:val="002022F3"/>
    <w:rsid w:val="002066AB"/>
    <w:rsid w:val="00213557"/>
    <w:rsid w:val="00214D92"/>
    <w:rsid w:val="00224591"/>
    <w:rsid w:val="002267F2"/>
    <w:rsid w:val="00227FFA"/>
    <w:rsid w:val="00231A03"/>
    <w:rsid w:val="00233AA3"/>
    <w:rsid w:val="00234421"/>
    <w:rsid w:val="00234963"/>
    <w:rsid w:val="00234E8B"/>
    <w:rsid w:val="00235A00"/>
    <w:rsid w:val="00251B5B"/>
    <w:rsid w:val="0025538A"/>
    <w:rsid w:val="002557D7"/>
    <w:rsid w:val="0026016E"/>
    <w:rsid w:val="00260FD3"/>
    <w:rsid w:val="00261F5A"/>
    <w:rsid w:val="00267366"/>
    <w:rsid w:val="0026781E"/>
    <w:rsid w:val="0027147E"/>
    <w:rsid w:val="002719B0"/>
    <w:rsid w:val="002731FA"/>
    <w:rsid w:val="00274339"/>
    <w:rsid w:val="00275EE0"/>
    <w:rsid w:val="00280813"/>
    <w:rsid w:val="002813EB"/>
    <w:rsid w:val="00282107"/>
    <w:rsid w:val="00282EE0"/>
    <w:rsid w:val="002857C9"/>
    <w:rsid w:val="00287D5B"/>
    <w:rsid w:val="00293B1B"/>
    <w:rsid w:val="00293C22"/>
    <w:rsid w:val="002A14F8"/>
    <w:rsid w:val="002A1DD0"/>
    <w:rsid w:val="002A4BA1"/>
    <w:rsid w:val="002B0F91"/>
    <w:rsid w:val="002B6042"/>
    <w:rsid w:val="002C1402"/>
    <w:rsid w:val="002C4B28"/>
    <w:rsid w:val="002D2E9F"/>
    <w:rsid w:val="002D34D4"/>
    <w:rsid w:val="002D7B17"/>
    <w:rsid w:val="002E28DE"/>
    <w:rsid w:val="002E3346"/>
    <w:rsid w:val="002F115A"/>
    <w:rsid w:val="00302158"/>
    <w:rsid w:val="003040D1"/>
    <w:rsid w:val="00321931"/>
    <w:rsid w:val="00322E22"/>
    <w:rsid w:val="0032472E"/>
    <w:rsid w:val="00336596"/>
    <w:rsid w:val="00350DE1"/>
    <w:rsid w:val="00351518"/>
    <w:rsid w:val="00353022"/>
    <w:rsid w:val="00362CCA"/>
    <w:rsid w:val="003738C5"/>
    <w:rsid w:val="00374034"/>
    <w:rsid w:val="00375E1B"/>
    <w:rsid w:val="0038247D"/>
    <w:rsid w:val="00396856"/>
    <w:rsid w:val="003A48E6"/>
    <w:rsid w:val="003B212D"/>
    <w:rsid w:val="003B42FA"/>
    <w:rsid w:val="003B567E"/>
    <w:rsid w:val="003B63CA"/>
    <w:rsid w:val="003C0AF3"/>
    <w:rsid w:val="003C5826"/>
    <w:rsid w:val="003C6A75"/>
    <w:rsid w:val="003D4AB1"/>
    <w:rsid w:val="003E3ED6"/>
    <w:rsid w:val="003E5991"/>
    <w:rsid w:val="003F7180"/>
    <w:rsid w:val="003F7570"/>
    <w:rsid w:val="004001FA"/>
    <w:rsid w:val="00410841"/>
    <w:rsid w:val="00410BBE"/>
    <w:rsid w:val="00417D2F"/>
    <w:rsid w:val="004243BC"/>
    <w:rsid w:val="004366FA"/>
    <w:rsid w:val="00440FA9"/>
    <w:rsid w:val="00442CAA"/>
    <w:rsid w:val="00443D9F"/>
    <w:rsid w:val="0045136C"/>
    <w:rsid w:val="004515BF"/>
    <w:rsid w:val="00451BE5"/>
    <w:rsid w:val="004534AF"/>
    <w:rsid w:val="004579B5"/>
    <w:rsid w:val="004627B7"/>
    <w:rsid w:val="004656F4"/>
    <w:rsid w:val="00466ABA"/>
    <w:rsid w:val="0046736B"/>
    <w:rsid w:val="004703B5"/>
    <w:rsid w:val="0047325D"/>
    <w:rsid w:val="00481B72"/>
    <w:rsid w:val="0048281A"/>
    <w:rsid w:val="00484B78"/>
    <w:rsid w:val="00493656"/>
    <w:rsid w:val="004A1C10"/>
    <w:rsid w:val="004A6B90"/>
    <w:rsid w:val="004B2574"/>
    <w:rsid w:val="004B259B"/>
    <w:rsid w:val="004B2A47"/>
    <w:rsid w:val="004C2918"/>
    <w:rsid w:val="004E19C2"/>
    <w:rsid w:val="004E4C4B"/>
    <w:rsid w:val="004E62E3"/>
    <w:rsid w:val="00504A3D"/>
    <w:rsid w:val="0050704D"/>
    <w:rsid w:val="005173F3"/>
    <w:rsid w:val="005233B7"/>
    <w:rsid w:val="00527CBD"/>
    <w:rsid w:val="0053116F"/>
    <w:rsid w:val="00543D7F"/>
    <w:rsid w:val="00545580"/>
    <w:rsid w:val="00551591"/>
    <w:rsid w:val="00551D5B"/>
    <w:rsid w:val="0056039D"/>
    <w:rsid w:val="005633AC"/>
    <w:rsid w:val="005653F8"/>
    <w:rsid w:val="00575701"/>
    <w:rsid w:val="0057767C"/>
    <w:rsid w:val="00581564"/>
    <w:rsid w:val="0058236C"/>
    <w:rsid w:val="00583B37"/>
    <w:rsid w:val="00584035"/>
    <w:rsid w:val="00585C87"/>
    <w:rsid w:val="00587C9B"/>
    <w:rsid w:val="00590EC9"/>
    <w:rsid w:val="005913EC"/>
    <w:rsid w:val="0059788E"/>
    <w:rsid w:val="005A1D8B"/>
    <w:rsid w:val="005A778B"/>
    <w:rsid w:val="005B5A31"/>
    <w:rsid w:val="005B7E3D"/>
    <w:rsid w:val="005C0422"/>
    <w:rsid w:val="005C125E"/>
    <w:rsid w:val="005C2EFD"/>
    <w:rsid w:val="005C6E9D"/>
    <w:rsid w:val="005D2CD5"/>
    <w:rsid w:val="005D3002"/>
    <w:rsid w:val="005D59DB"/>
    <w:rsid w:val="005D63A2"/>
    <w:rsid w:val="005F5901"/>
    <w:rsid w:val="005F773C"/>
    <w:rsid w:val="005F784A"/>
    <w:rsid w:val="00601ECC"/>
    <w:rsid w:val="00603CC9"/>
    <w:rsid w:val="00611217"/>
    <w:rsid w:val="0061315B"/>
    <w:rsid w:val="00620C1C"/>
    <w:rsid w:val="00623C1C"/>
    <w:rsid w:val="00633C5F"/>
    <w:rsid w:val="00644274"/>
    <w:rsid w:val="00645431"/>
    <w:rsid w:val="006561E5"/>
    <w:rsid w:val="00662508"/>
    <w:rsid w:val="0066609A"/>
    <w:rsid w:val="006662B5"/>
    <w:rsid w:val="00682189"/>
    <w:rsid w:val="00683F48"/>
    <w:rsid w:val="00685212"/>
    <w:rsid w:val="00687669"/>
    <w:rsid w:val="00690A74"/>
    <w:rsid w:val="006919A7"/>
    <w:rsid w:val="0069287E"/>
    <w:rsid w:val="00692F95"/>
    <w:rsid w:val="0069775F"/>
    <w:rsid w:val="006A4E3E"/>
    <w:rsid w:val="006B188E"/>
    <w:rsid w:val="006B2448"/>
    <w:rsid w:val="006B3A91"/>
    <w:rsid w:val="006B573A"/>
    <w:rsid w:val="006C330D"/>
    <w:rsid w:val="006D3F3C"/>
    <w:rsid w:val="006E0AF8"/>
    <w:rsid w:val="006E314A"/>
    <w:rsid w:val="006E61B8"/>
    <w:rsid w:val="006E6BD6"/>
    <w:rsid w:val="006F2923"/>
    <w:rsid w:val="006F7B6D"/>
    <w:rsid w:val="0070256F"/>
    <w:rsid w:val="0070402E"/>
    <w:rsid w:val="0070691E"/>
    <w:rsid w:val="00711E2E"/>
    <w:rsid w:val="0071487B"/>
    <w:rsid w:val="007161E9"/>
    <w:rsid w:val="00716314"/>
    <w:rsid w:val="00723EAC"/>
    <w:rsid w:val="00726331"/>
    <w:rsid w:val="00733ED6"/>
    <w:rsid w:val="00735749"/>
    <w:rsid w:val="00747D3C"/>
    <w:rsid w:val="00755357"/>
    <w:rsid w:val="00755976"/>
    <w:rsid w:val="0076374F"/>
    <w:rsid w:val="00763E90"/>
    <w:rsid w:val="00771911"/>
    <w:rsid w:val="00771B74"/>
    <w:rsid w:val="00781C33"/>
    <w:rsid w:val="0078687D"/>
    <w:rsid w:val="00787E64"/>
    <w:rsid w:val="00794802"/>
    <w:rsid w:val="0079760C"/>
    <w:rsid w:val="007A19B4"/>
    <w:rsid w:val="007A609F"/>
    <w:rsid w:val="007B2201"/>
    <w:rsid w:val="007B57E5"/>
    <w:rsid w:val="007C22F8"/>
    <w:rsid w:val="007C4537"/>
    <w:rsid w:val="007C4BE9"/>
    <w:rsid w:val="007C636F"/>
    <w:rsid w:val="007C65E9"/>
    <w:rsid w:val="007D5033"/>
    <w:rsid w:val="007E01E2"/>
    <w:rsid w:val="007E5102"/>
    <w:rsid w:val="007E54DD"/>
    <w:rsid w:val="007E7E8A"/>
    <w:rsid w:val="007F4782"/>
    <w:rsid w:val="007F6D5F"/>
    <w:rsid w:val="007F7516"/>
    <w:rsid w:val="008122ED"/>
    <w:rsid w:val="008140B4"/>
    <w:rsid w:val="00815AA2"/>
    <w:rsid w:val="00816A27"/>
    <w:rsid w:val="0081709C"/>
    <w:rsid w:val="008206DE"/>
    <w:rsid w:val="008302C1"/>
    <w:rsid w:val="00831672"/>
    <w:rsid w:val="00843DA5"/>
    <w:rsid w:val="00845F91"/>
    <w:rsid w:val="00846346"/>
    <w:rsid w:val="0084792C"/>
    <w:rsid w:val="00850BAF"/>
    <w:rsid w:val="00851EF6"/>
    <w:rsid w:val="00860CD9"/>
    <w:rsid w:val="00863A94"/>
    <w:rsid w:val="008659B8"/>
    <w:rsid w:val="008719E0"/>
    <w:rsid w:val="00872DD6"/>
    <w:rsid w:val="00875018"/>
    <w:rsid w:val="008772CC"/>
    <w:rsid w:val="00892F9D"/>
    <w:rsid w:val="008939F4"/>
    <w:rsid w:val="00896F18"/>
    <w:rsid w:val="00897B57"/>
    <w:rsid w:val="008A05AC"/>
    <w:rsid w:val="008A4292"/>
    <w:rsid w:val="008C0CD4"/>
    <w:rsid w:val="008C19F6"/>
    <w:rsid w:val="008D3D07"/>
    <w:rsid w:val="008D40F8"/>
    <w:rsid w:val="008E48F8"/>
    <w:rsid w:val="008F164E"/>
    <w:rsid w:val="008F524E"/>
    <w:rsid w:val="0090614E"/>
    <w:rsid w:val="00910E4F"/>
    <w:rsid w:val="0093106A"/>
    <w:rsid w:val="009343B2"/>
    <w:rsid w:val="00937E4B"/>
    <w:rsid w:val="009435D3"/>
    <w:rsid w:val="00950F1B"/>
    <w:rsid w:val="00950F79"/>
    <w:rsid w:val="00953676"/>
    <w:rsid w:val="00953D8F"/>
    <w:rsid w:val="00953FE9"/>
    <w:rsid w:val="00960F12"/>
    <w:rsid w:val="00963B4E"/>
    <w:rsid w:val="00970406"/>
    <w:rsid w:val="009712B4"/>
    <w:rsid w:val="00975599"/>
    <w:rsid w:val="00982056"/>
    <w:rsid w:val="009826F9"/>
    <w:rsid w:val="00982D3E"/>
    <w:rsid w:val="00992EEC"/>
    <w:rsid w:val="009A208E"/>
    <w:rsid w:val="009A46A9"/>
    <w:rsid w:val="009B03C5"/>
    <w:rsid w:val="009B0C2E"/>
    <w:rsid w:val="009B35FC"/>
    <w:rsid w:val="009D32EA"/>
    <w:rsid w:val="009D5C42"/>
    <w:rsid w:val="009D6106"/>
    <w:rsid w:val="009E1441"/>
    <w:rsid w:val="009E200F"/>
    <w:rsid w:val="009E4912"/>
    <w:rsid w:val="009E7FA0"/>
    <w:rsid w:val="009F5591"/>
    <w:rsid w:val="00A01B13"/>
    <w:rsid w:val="00A05F65"/>
    <w:rsid w:val="00A07AAC"/>
    <w:rsid w:val="00A12B62"/>
    <w:rsid w:val="00A163FD"/>
    <w:rsid w:val="00A2329D"/>
    <w:rsid w:val="00A265E0"/>
    <w:rsid w:val="00A27002"/>
    <w:rsid w:val="00A273C4"/>
    <w:rsid w:val="00A30819"/>
    <w:rsid w:val="00A3641C"/>
    <w:rsid w:val="00A41EE7"/>
    <w:rsid w:val="00A47E84"/>
    <w:rsid w:val="00A546F6"/>
    <w:rsid w:val="00A570EA"/>
    <w:rsid w:val="00A60D26"/>
    <w:rsid w:val="00A62E5A"/>
    <w:rsid w:val="00A66782"/>
    <w:rsid w:val="00A72449"/>
    <w:rsid w:val="00A81348"/>
    <w:rsid w:val="00A84C08"/>
    <w:rsid w:val="00A91270"/>
    <w:rsid w:val="00A9334E"/>
    <w:rsid w:val="00A93B8B"/>
    <w:rsid w:val="00A951DC"/>
    <w:rsid w:val="00A96D2B"/>
    <w:rsid w:val="00A9770B"/>
    <w:rsid w:val="00AA07AB"/>
    <w:rsid w:val="00AA6C1D"/>
    <w:rsid w:val="00AA7885"/>
    <w:rsid w:val="00AB4389"/>
    <w:rsid w:val="00AC286C"/>
    <w:rsid w:val="00AC5F08"/>
    <w:rsid w:val="00AC7186"/>
    <w:rsid w:val="00AD3129"/>
    <w:rsid w:val="00AD4793"/>
    <w:rsid w:val="00AD52C1"/>
    <w:rsid w:val="00AE336F"/>
    <w:rsid w:val="00AE68E6"/>
    <w:rsid w:val="00AE6BBB"/>
    <w:rsid w:val="00AF3843"/>
    <w:rsid w:val="00B01083"/>
    <w:rsid w:val="00B03CAE"/>
    <w:rsid w:val="00B04EE7"/>
    <w:rsid w:val="00B10304"/>
    <w:rsid w:val="00B109FC"/>
    <w:rsid w:val="00B13756"/>
    <w:rsid w:val="00B14B62"/>
    <w:rsid w:val="00B20B66"/>
    <w:rsid w:val="00B22767"/>
    <w:rsid w:val="00B2438C"/>
    <w:rsid w:val="00B30352"/>
    <w:rsid w:val="00B3404F"/>
    <w:rsid w:val="00B34A64"/>
    <w:rsid w:val="00B35533"/>
    <w:rsid w:val="00B44D6F"/>
    <w:rsid w:val="00B46B34"/>
    <w:rsid w:val="00B5206E"/>
    <w:rsid w:val="00B64BA9"/>
    <w:rsid w:val="00B73928"/>
    <w:rsid w:val="00B74AE3"/>
    <w:rsid w:val="00B760FB"/>
    <w:rsid w:val="00B808B4"/>
    <w:rsid w:val="00B87168"/>
    <w:rsid w:val="00B940CA"/>
    <w:rsid w:val="00B960C1"/>
    <w:rsid w:val="00BB20E0"/>
    <w:rsid w:val="00BB29EE"/>
    <w:rsid w:val="00BC0424"/>
    <w:rsid w:val="00BC100C"/>
    <w:rsid w:val="00BD0210"/>
    <w:rsid w:val="00BD5AD3"/>
    <w:rsid w:val="00BD7743"/>
    <w:rsid w:val="00BE1B68"/>
    <w:rsid w:val="00BE21D6"/>
    <w:rsid w:val="00BE7C8E"/>
    <w:rsid w:val="00BF09F3"/>
    <w:rsid w:val="00BF2184"/>
    <w:rsid w:val="00BF5D83"/>
    <w:rsid w:val="00BF5F88"/>
    <w:rsid w:val="00C00A49"/>
    <w:rsid w:val="00C0534A"/>
    <w:rsid w:val="00C10072"/>
    <w:rsid w:val="00C1301E"/>
    <w:rsid w:val="00C2401E"/>
    <w:rsid w:val="00C302FF"/>
    <w:rsid w:val="00C32815"/>
    <w:rsid w:val="00C369AB"/>
    <w:rsid w:val="00C37CC7"/>
    <w:rsid w:val="00C51759"/>
    <w:rsid w:val="00C532BC"/>
    <w:rsid w:val="00C53D63"/>
    <w:rsid w:val="00C634BB"/>
    <w:rsid w:val="00C64051"/>
    <w:rsid w:val="00C643BB"/>
    <w:rsid w:val="00C725A9"/>
    <w:rsid w:val="00C751F7"/>
    <w:rsid w:val="00C75826"/>
    <w:rsid w:val="00C76448"/>
    <w:rsid w:val="00C7734E"/>
    <w:rsid w:val="00C813C1"/>
    <w:rsid w:val="00C87993"/>
    <w:rsid w:val="00C90E7C"/>
    <w:rsid w:val="00C92C27"/>
    <w:rsid w:val="00CA56B2"/>
    <w:rsid w:val="00CC0F6C"/>
    <w:rsid w:val="00CC1E69"/>
    <w:rsid w:val="00CC689A"/>
    <w:rsid w:val="00CC709B"/>
    <w:rsid w:val="00CD1AFF"/>
    <w:rsid w:val="00CD36C7"/>
    <w:rsid w:val="00CE0211"/>
    <w:rsid w:val="00CF0CD7"/>
    <w:rsid w:val="00CF35F1"/>
    <w:rsid w:val="00CF4390"/>
    <w:rsid w:val="00CF59B0"/>
    <w:rsid w:val="00CF6F52"/>
    <w:rsid w:val="00D0246F"/>
    <w:rsid w:val="00D04AE2"/>
    <w:rsid w:val="00D0788F"/>
    <w:rsid w:val="00D11A1F"/>
    <w:rsid w:val="00D21DE2"/>
    <w:rsid w:val="00D2346C"/>
    <w:rsid w:val="00D31ADF"/>
    <w:rsid w:val="00D325C4"/>
    <w:rsid w:val="00D33BDE"/>
    <w:rsid w:val="00D34E31"/>
    <w:rsid w:val="00D35A87"/>
    <w:rsid w:val="00D363D7"/>
    <w:rsid w:val="00D43B57"/>
    <w:rsid w:val="00D50421"/>
    <w:rsid w:val="00D602EB"/>
    <w:rsid w:val="00D6584B"/>
    <w:rsid w:val="00D7043C"/>
    <w:rsid w:val="00D72F54"/>
    <w:rsid w:val="00D7374C"/>
    <w:rsid w:val="00D73D5B"/>
    <w:rsid w:val="00D82875"/>
    <w:rsid w:val="00D86F6F"/>
    <w:rsid w:val="00D94978"/>
    <w:rsid w:val="00D95F68"/>
    <w:rsid w:val="00DA1152"/>
    <w:rsid w:val="00DA2E8D"/>
    <w:rsid w:val="00DA6C51"/>
    <w:rsid w:val="00DB039C"/>
    <w:rsid w:val="00DB186A"/>
    <w:rsid w:val="00DB1F1E"/>
    <w:rsid w:val="00DB337B"/>
    <w:rsid w:val="00DB4FB5"/>
    <w:rsid w:val="00DC1D09"/>
    <w:rsid w:val="00DD3A14"/>
    <w:rsid w:val="00DD6058"/>
    <w:rsid w:val="00DD6951"/>
    <w:rsid w:val="00DD7DC4"/>
    <w:rsid w:val="00DE115D"/>
    <w:rsid w:val="00DE318C"/>
    <w:rsid w:val="00DE56D2"/>
    <w:rsid w:val="00DF00F7"/>
    <w:rsid w:val="00DF315E"/>
    <w:rsid w:val="00E01768"/>
    <w:rsid w:val="00E03838"/>
    <w:rsid w:val="00E04B74"/>
    <w:rsid w:val="00E10BD8"/>
    <w:rsid w:val="00E12650"/>
    <w:rsid w:val="00E12B0A"/>
    <w:rsid w:val="00E12B36"/>
    <w:rsid w:val="00E13813"/>
    <w:rsid w:val="00E13EC7"/>
    <w:rsid w:val="00E22B20"/>
    <w:rsid w:val="00E30844"/>
    <w:rsid w:val="00E341D2"/>
    <w:rsid w:val="00E35EEF"/>
    <w:rsid w:val="00E46A78"/>
    <w:rsid w:val="00E46B8F"/>
    <w:rsid w:val="00E55203"/>
    <w:rsid w:val="00E5575A"/>
    <w:rsid w:val="00E557C3"/>
    <w:rsid w:val="00E5641C"/>
    <w:rsid w:val="00E61A53"/>
    <w:rsid w:val="00E61DD3"/>
    <w:rsid w:val="00E81193"/>
    <w:rsid w:val="00E81B6E"/>
    <w:rsid w:val="00E81EB2"/>
    <w:rsid w:val="00E8479D"/>
    <w:rsid w:val="00E85312"/>
    <w:rsid w:val="00E90856"/>
    <w:rsid w:val="00E94DD9"/>
    <w:rsid w:val="00E95548"/>
    <w:rsid w:val="00EA27E8"/>
    <w:rsid w:val="00EB64B6"/>
    <w:rsid w:val="00EC0D92"/>
    <w:rsid w:val="00EC18B3"/>
    <w:rsid w:val="00EC2418"/>
    <w:rsid w:val="00ED031F"/>
    <w:rsid w:val="00ED24DE"/>
    <w:rsid w:val="00ED5858"/>
    <w:rsid w:val="00ED6761"/>
    <w:rsid w:val="00EF0A0E"/>
    <w:rsid w:val="00EF4658"/>
    <w:rsid w:val="00EF52F5"/>
    <w:rsid w:val="00F0489C"/>
    <w:rsid w:val="00F05F4A"/>
    <w:rsid w:val="00F13F29"/>
    <w:rsid w:val="00F216D4"/>
    <w:rsid w:val="00F225F7"/>
    <w:rsid w:val="00F23A05"/>
    <w:rsid w:val="00F23AB7"/>
    <w:rsid w:val="00F23CF2"/>
    <w:rsid w:val="00F27394"/>
    <w:rsid w:val="00F27928"/>
    <w:rsid w:val="00F334DA"/>
    <w:rsid w:val="00F3354D"/>
    <w:rsid w:val="00F45EB0"/>
    <w:rsid w:val="00F5007E"/>
    <w:rsid w:val="00F5075D"/>
    <w:rsid w:val="00F522A3"/>
    <w:rsid w:val="00F5235C"/>
    <w:rsid w:val="00F62D00"/>
    <w:rsid w:val="00F64A71"/>
    <w:rsid w:val="00F6514C"/>
    <w:rsid w:val="00F65888"/>
    <w:rsid w:val="00F734F9"/>
    <w:rsid w:val="00F748B5"/>
    <w:rsid w:val="00F86D57"/>
    <w:rsid w:val="00F91BE6"/>
    <w:rsid w:val="00F974EF"/>
    <w:rsid w:val="00FA5A61"/>
    <w:rsid w:val="00FB47F6"/>
    <w:rsid w:val="00FB63EC"/>
    <w:rsid w:val="00FD5573"/>
    <w:rsid w:val="00FD7F90"/>
    <w:rsid w:val="00FE1440"/>
    <w:rsid w:val="00FE752C"/>
    <w:rsid w:val="00FE7B40"/>
    <w:rsid w:val="00FE7CC5"/>
    <w:rsid w:val="00FF1483"/>
    <w:rsid w:val="00FF199F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BCC878"/>
  <w15:chartTrackingRefBased/>
  <w15:docId w15:val="{F10E1C5E-6268-4219-8109-556F394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overflowPunct/>
      <w:spacing w:before="120"/>
      <w:ind w:left="113" w:right="113"/>
    </w:pPr>
    <w:rPr>
      <w:rFonts w:hAnsi="Courier New"/>
    </w:rPr>
  </w:style>
  <w:style w:type="paragraph" w:customStyle="1" w:styleId="39">
    <w:name w:val="タイトル39"/>
    <w:basedOn w:val="a"/>
    <w:pPr>
      <w:ind w:left="919" w:right="902"/>
    </w:pPr>
    <w:rPr>
      <w:spacing w:val="2"/>
      <w:sz w:val="28"/>
    </w:rPr>
  </w:style>
  <w:style w:type="paragraph" w:customStyle="1" w:styleId="390">
    <w:name w:val="第＊条39"/>
    <w:basedOn w:val="a"/>
    <w:pPr>
      <w:ind w:left="210" w:hanging="210"/>
    </w:pPr>
  </w:style>
  <w:style w:type="paragraph" w:customStyle="1" w:styleId="391">
    <w:name w:val="項39"/>
    <w:basedOn w:val="a"/>
    <w:pPr>
      <w:ind w:left="210" w:hanging="210"/>
    </w:pPr>
  </w:style>
  <w:style w:type="paragraph" w:styleId="ab">
    <w:name w:val="Note Heading"/>
    <w:basedOn w:val="a"/>
    <w:next w:val="a"/>
    <w:rsid w:val="00FF512C"/>
    <w:pPr>
      <w:jc w:val="center"/>
    </w:pPr>
    <w:rPr>
      <w:rFonts w:hAnsi="Courier New"/>
    </w:rPr>
  </w:style>
  <w:style w:type="paragraph" w:styleId="ac">
    <w:name w:val="Closing"/>
    <w:basedOn w:val="a"/>
    <w:rsid w:val="00FF512C"/>
    <w:pPr>
      <w:jc w:val="right"/>
    </w:pPr>
    <w:rPr>
      <w:rFonts w:hAnsi="Courier New"/>
    </w:rPr>
  </w:style>
  <w:style w:type="paragraph" w:styleId="ad">
    <w:name w:val="Balloon Text"/>
    <w:basedOn w:val="a"/>
    <w:semiHidden/>
    <w:rsid w:val="00C53D6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687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FE9-E624-4B7E-9EBB-F270B11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413</TotalTime>
  <Pages>2</Pages>
  <Words>879</Words>
  <Characters>217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様式）商業等活性化事業補助金</vt:lpstr>
      <vt:lpstr>喜多方市観光物産振興事業補助金交付要綱</vt:lpstr>
    </vt:vector>
  </TitlesOfParts>
  <Manager> </Manager>
  <Company> 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様式）商業等活性化事業補助金</dc:title>
  <dc:subject> </dc:subject>
  <dc:creator>Owner</dc:creator>
  <cp:keywords/>
  <cp:lastModifiedBy>産業部_商工課1946</cp:lastModifiedBy>
  <cp:revision>30</cp:revision>
  <cp:lastPrinted>2024-03-21T05:47:00Z</cp:lastPrinted>
  <dcterms:created xsi:type="dcterms:W3CDTF">2024-03-08T05:38:00Z</dcterms:created>
  <dcterms:modified xsi:type="dcterms:W3CDTF">2025-08-07T05:36:00Z</dcterms:modified>
</cp:coreProperties>
</file>