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8C36" w14:textId="77777777" w:rsidR="00E241CC" w:rsidRDefault="00E241CC" w:rsidP="00E241CC">
      <w:pPr>
        <w:pStyle w:val="a4"/>
        <w:rPr>
          <w:rFonts w:hAnsi="ＭＳ 明朝"/>
        </w:rPr>
      </w:pPr>
      <w:r>
        <w:rPr>
          <w:rFonts w:hAnsi="ＭＳ 明朝" w:hint="eastAsia"/>
        </w:rPr>
        <w:t>第１</w:t>
      </w:r>
      <w:r w:rsidR="0067036C">
        <w:rPr>
          <w:rFonts w:hAnsi="ＭＳ 明朝" w:hint="eastAsia"/>
        </w:rPr>
        <w:t>号様式</w:t>
      </w:r>
      <w:r w:rsidR="00ED3E14">
        <w:rPr>
          <w:rFonts w:hAnsi="ＭＳ 明朝" w:hint="eastAsia"/>
        </w:rPr>
        <w:t>－</w:t>
      </w:r>
      <w:r w:rsidR="008E39E7">
        <w:rPr>
          <w:rFonts w:hAnsi="ＭＳ 明朝" w:hint="eastAsia"/>
        </w:rPr>
        <w:t>１</w:t>
      </w:r>
      <w:r w:rsidR="00750758">
        <w:rPr>
          <w:rFonts w:hAnsi="ＭＳ 明朝" w:hint="eastAsia"/>
        </w:rPr>
        <w:t>（第</w:t>
      </w:r>
      <w:r w:rsidR="00ED3E14">
        <w:rPr>
          <w:rFonts w:hAnsi="ＭＳ 明朝" w:hint="eastAsia"/>
        </w:rPr>
        <w:t>３</w:t>
      </w:r>
      <w:r w:rsidR="00750758">
        <w:rPr>
          <w:rFonts w:hAnsi="ＭＳ 明朝" w:hint="eastAsia"/>
        </w:rPr>
        <w:t>条関係）</w:t>
      </w:r>
    </w:p>
    <w:p w14:paraId="0DE5AEF7" w14:textId="77777777" w:rsidR="00E241CC" w:rsidRDefault="00E241CC" w:rsidP="003A579F">
      <w:pPr>
        <w:pStyle w:val="a4"/>
        <w:ind w:left="0" w:right="230" w:firstLine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3F75E7D0" w14:textId="77777777" w:rsidR="00E241CC" w:rsidRDefault="00E241CC" w:rsidP="00E241CC">
      <w:pPr>
        <w:pStyle w:val="a4"/>
        <w:rPr>
          <w:rFonts w:hAnsi="ＭＳ 明朝"/>
        </w:rPr>
      </w:pPr>
    </w:p>
    <w:p w14:paraId="294AE53D" w14:textId="77777777" w:rsidR="00E241CC" w:rsidRDefault="00E241CC" w:rsidP="00E241CC">
      <w:pPr>
        <w:pStyle w:val="a4"/>
        <w:rPr>
          <w:rFonts w:hAnsi="ＭＳ 明朝"/>
        </w:rPr>
      </w:pPr>
      <w:r>
        <w:rPr>
          <w:rFonts w:hAnsi="ＭＳ 明朝" w:hint="eastAsia"/>
        </w:rPr>
        <w:t xml:space="preserve">　喜多方市長　様</w:t>
      </w:r>
    </w:p>
    <w:p w14:paraId="3949245C" w14:textId="77777777" w:rsidR="00E241CC" w:rsidRDefault="00E241CC" w:rsidP="00E241CC">
      <w:pPr>
        <w:pStyle w:val="a4"/>
        <w:rPr>
          <w:rFonts w:hAnsi="ＭＳ 明朝"/>
        </w:rPr>
      </w:pPr>
    </w:p>
    <w:p w14:paraId="4604B709" w14:textId="77777777" w:rsidR="00E241CC" w:rsidRDefault="00E241CC" w:rsidP="003A579F">
      <w:pPr>
        <w:pStyle w:val="a4"/>
        <w:ind w:left="209" w:firstLineChars="1700" w:firstLine="3910"/>
        <w:rPr>
          <w:rFonts w:hAnsi="ＭＳ 明朝"/>
        </w:rPr>
      </w:pPr>
      <w:r>
        <w:rPr>
          <w:rFonts w:hAnsi="ＭＳ 明朝" w:hint="eastAsia"/>
        </w:rPr>
        <w:t>申請者　住所</w:t>
      </w:r>
    </w:p>
    <w:p w14:paraId="3DEEB766" w14:textId="77777777" w:rsidR="00E241CC" w:rsidRDefault="0004775C" w:rsidP="003A579F">
      <w:pPr>
        <w:pStyle w:val="a4"/>
        <w:ind w:left="0" w:firstLine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E241CC">
        <w:rPr>
          <w:rFonts w:hAnsi="ＭＳ 明朝" w:hint="eastAsia"/>
        </w:rPr>
        <w:t>氏名　　名称及び代表者の氏</w:t>
      </w:r>
      <w:r w:rsidR="00AF0DE7">
        <w:rPr>
          <w:rFonts w:hAnsi="ＭＳ 明朝" w:hint="eastAsia"/>
        </w:rPr>
        <w:t>名</w:t>
      </w:r>
    </w:p>
    <w:p w14:paraId="09FEA9D0" w14:textId="77777777" w:rsidR="00E241CC" w:rsidRDefault="00E241CC" w:rsidP="00E241CC">
      <w:pPr>
        <w:pStyle w:val="a4"/>
        <w:rPr>
          <w:rFonts w:hAnsi="ＭＳ 明朝"/>
        </w:rPr>
      </w:pPr>
    </w:p>
    <w:p w14:paraId="09C5374E" w14:textId="77777777" w:rsidR="00E241CC" w:rsidRDefault="00772834" w:rsidP="00AF0DE7">
      <w:pPr>
        <w:pStyle w:val="a4"/>
        <w:jc w:val="center"/>
      </w:pPr>
      <w:r>
        <w:rPr>
          <w:rFonts w:hint="eastAsia"/>
        </w:rPr>
        <w:t>ものづくり企業</w:t>
      </w:r>
      <w:r w:rsidR="00D803EC">
        <w:rPr>
          <w:rFonts w:hint="eastAsia"/>
        </w:rPr>
        <w:t>振興</w:t>
      </w:r>
      <w:r w:rsidR="0004775C">
        <w:rPr>
          <w:rFonts w:hint="eastAsia"/>
        </w:rPr>
        <w:t>補助金</w:t>
      </w:r>
      <w:r w:rsidR="00D803EC">
        <w:rPr>
          <w:rFonts w:hint="eastAsia"/>
        </w:rPr>
        <w:t>（</w:t>
      </w:r>
      <w:r w:rsidR="003D083D">
        <w:rPr>
          <w:rFonts w:hint="eastAsia"/>
        </w:rPr>
        <w:t>展示会等出展</w:t>
      </w:r>
      <w:r w:rsidR="00F6124A">
        <w:rPr>
          <w:rFonts w:hint="eastAsia"/>
        </w:rPr>
        <w:t>支援事業</w:t>
      </w:r>
      <w:r w:rsidR="00D803EC">
        <w:rPr>
          <w:rFonts w:hint="eastAsia"/>
        </w:rPr>
        <w:t>）</w:t>
      </w:r>
      <w:r w:rsidR="00E241CC">
        <w:rPr>
          <w:rFonts w:hint="eastAsia"/>
        </w:rPr>
        <w:t>交付申請書</w:t>
      </w:r>
    </w:p>
    <w:p w14:paraId="6DE75B4A" w14:textId="77777777" w:rsidR="00E241CC" w:rsidRDefault="00E241CC" w:rsidP="00E241CC">
      <w:pPr>
        <w:pStyle w:val="a4"/>
      </w:pPr>
    </w:p>
    <w:p w14:paraId="5FA60950" w14:textId="77777777" w:rsidR="00E241CC" w:rsidRDefault="00E241CC" w:rsidP="00E241CC">
      <w:pPr>
        <w:pStyle w:val="a4"/>
        <w:ind w:left="0" w:firstLine="0"/>
      </w:pPr>
      <w:r>
        <w:rPr>
          <w:rFonts w:hint="eastAsia"/>
        </w:rPr>
        <w:t xml:space="preserve">　</w:t>
      </w:r>
      <w:r w:rsidR="0067036C">
        <w:rPr>
          <w:rFonts w:hAnsi="Courier New" w:hint="eastAsia"/>
        </w:rPr>
        <w:t>喜多方</w:t>
      </w:r>
      <w:r w:rsidR="0067036C">
        <w:rPr>
          <w:rFonts w:hint="eastAsia"/>
        </w:rPr>
        <w:t>市補助金等の交付等に関する規則</w:t>
      </w:r>
      <w:r w:rsidRPr="00E241CC">
        <w:rPr>
          <w:rFonts w:hint="eastAsia"/>
        </w:rPr>
        <w:t>第４条第１項の規定に基づき、上記補助金の交付について下記のとおり申請します。</w:t>
      </w:r>
    </w:p>
    <w:p w14:paraId="7FC01D66" w14:textId="77777777" w:rsidR="00E241CC" w:rsidRDefault="00E241CC" w:rsidP="00E241CC">
      <w:pPr>
        <w:pStyle w:val="a4"/>
        <w:ind w:left="0" w:firstLine="0"/>
      </w:pPr>
    </w:p>
    <w:p w14:paraId="0834BC02" w14:textId="77777777" w:rsidR="00E241CC" w:rsidRDefault="00E241CC" w:rsidP="00E241CC">
      <w:pPr>
        <w:pStyle w:val="ab"/>
      </w:pPr>
      <w:r>
        <w:rPr>
          <w:rFonts w:hint="eastAsia"/>
        </w:rPr>
        <w:t>記</w:t>
      </w:r>
    </w:p>
    <w:p w14:paraId="6A1D4635" w14:textId="77777777" w:rsidR="003D083D" w:rsidRDefault="003D083D" w:rsidP="003D083D"/>
    <w:p w14:paraId="001B42EA" w14:textId="77777777" w:rsidR="003D083D" w:rsidRDefault="003D083D" w:rsidP="003D083D">
      <w:pPr>
        <w:pStyle w:val="ac"/>
        <w:ind w:right="840"/>
        <w:jc w:val="both"/>
      </w:pPr>
      <w:r>
        <w:rPr>
          <w:rFonts w:hint="eastAsia"/>
        </w:rPr>
        <w:t>１　補助事業の目的及び内容</w:t>
      </w:r>
    </w:p>
    <w:p w14:paraId="30E2AE73" w14:textId="77777777" w:rsidR="003D083D" w:rsidRDefault="000464B5" w:rsidP="003D083D">
      <w:r>
        <w:rPr>
          <w:rFonts w:hint="eastAsia"/>
        </w:rPr>
        <w:t xml:space="preserve">　　　別紙</w:t>
      </w:r>
      <w:r w:rsidR="003D083D">
        <w:rPr>
          <w:rFonts w:hint="eastAsia"/>
        </w:rPr>
        <w:t>のとおり</w:t>
      </w:r>
    </w:p>
    <w:p w14:paraId="034B4866" w14:textId="77777777" w:rsidR="003D083D" w:rsidRDefault="003D083D" w:rsidP="003D083D"/>
    <w:p w14:paraId="7A253204" w14:textId="77777777" w:rsidR="003D083D" w:rsidRDefault="003D083D" w:rsidP="003D083D">
      <w:r>
        <w:rPr>
          <w:rFonts w:hint="eastAsia"/>
        </w:rPr>
        <w:t xml:space="preserve">２　</w:t>
      </w:r>
      <w:r w:rsidRPr="00E241CC">
        <w:rPr>
          <w:rFonts w:hint="eastAsia"/>
        </w:rPr>
        <w:t>補助金交付申請額</w:t>
      </w:r>
      <w:r>
        <w:rPr>
          <w:rFonts w:hint="eastAsia"/>
        </w:rPr>
        <w:t xml:space="preserve">　　　　　　　　　円</w:t>
      </w:r>
    </w:p>
    <w:p w14:paraId="7FFCAFCC" w14:textId="77777777" w:rsidR="003D083D" w:rsidRDefault="003D083D" w:rsidP="003D083D">
      <w:r>
        <w:br w:type="page"/>
      </w:r>
      <w:bookmarkStart w:id="0" w:name="_Hlk157072976"/>
      <w:r w:rsidR="000464B5">
        <w:rPr>
          <w:rFonts w:hint="eastAsia"/>
        </w:rPr>
        <w:lastRenderedPageBreak/>
        <w:t>別紙</w:t>
      </w:r>
      <w:r>
        <w:rPr>
          <w:rFonts w:hint="eastAsia"/>
        </w:rPr>
        <w:t>（</w:t>
      </w:r>
      <w:r w:rsidR="00D803EC">
        <w:rPr>
          <w:rFonts w:hint="eastAsia"/>
        </w:rPr>
        <w:t>展示会等出展支援事業</w:t>
      </w:r>
      <w:r>
        <w:rPr>
          <w:rFonts w:hint="eastAsia"/>
        </w:rPr>
        <w:t>）</w:t>
      </w:r>
    </w:p>
    <w:p w14:paraId="1BF12F0E" w14:textId="77777777" w:rsidR="003D083D" w:rsidRDefault="003D083D" w:rsidP="003D083D">
      <w:pPr>
        <w:jc w:val="center"/>
      </w:pPr>
      <w:r>
        <w:rPr>
          <w:rFonts w:hint="eastAsia"/>
        </w:rPr>
        <w:t>事業計画書</w:t>
      </w:r>
    </w:p>
    <w:p w14:paraId="0EA6EF00" w14:textId="77777777" w:rsidR="003D083D" w:rsidRDefault="003D083D" w:rsidP="003D083D"/>
    <w:p w14:paraId="352B8E58" w14:textId="77777777" w:rsidR="003D083D" w:rsidRDefault="003D083D" w:rsidP="003D083D">
      <w:r>
        <w:rPr>
          <w:rFonts w:hint="eastAsia"/>
        </w:rPr>
        <w:t>１　申請者の概要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2376"/>
        <w:gridCol w:w="1251"/>
        <w:gridCol w:w="3617"/>
      </w:tblGrid>
      <w:tr w:rsidR="000464B5" w14:paraId="4B3B1A61" w14:textId="77777777" w:rsidTr="00772834">
        <w:trPr>
          <w:trHeight w:val="850"/>
        </w:trPr>
        <w:tc>
          <w:tcPr>
            <w:tcW w:w="1610" w:type="dxa"/>
            <w:vAlign w:val="center"/>
          </w:tcPr>
          <w:p w14:paraId="63009A69" w14:textId="77777777" w:rsidR="000464B5" w:rsidRDefault="000464B5" w:rsidP="009A435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15" w:type="dxa"/>
            <w:vAlign w:val="center"/>
          </w:tcPr>
          <w:p w14:paraId="2930A32F" w14:textId="77777777" w:rsidR="000464B5" w:rsidRDefault="000464B5" w:rsidP="003722AE"/>
        </w:tc>
        <w:tc>
          <w:tcPr>
            <w:tcW w:w="1265" w:type="dxa"/>
            <w:vAlign w:val="center"/>
          </w:tcPr>
          <w:p w14:paraId="49F11146" w14:textId="77777777" w:rsidR="000464B5" w:rsidRDefault="000464B5" w:rsidP="000464B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0" w:type="dxa"/>
            <w:vAlign w:val="center"/>
          </w:tcPr>
          <w:p w14:paraId="4030840B" w14:textId="77777777" w:rsidR="000464B5" w:rsidRDefault="000464B5" w:rsidP="003722AE">
            <w:r>
              <w:rPr>
                <w:rFonts w:hint="eastAsia"/>
              </w:rPr>
              <w:t>〒</w:t>
            </w:r>
          </w:p>
          <w:p w14:paraId="20467D21" w14:textId="77777777" w:rsidR="000464B5" w:rsidRDefault="000464B5" w:rsidP="003722AE"/>
        </w:tc>
      </w:tr>
      <w:tr w:rsidR="000464B5" w14:paraId="2B0D9F87" w14:textId="77777777" w:rsidTr="00772834">
        <w:trPr>
          <w:trHeight w:val="1015"/>
        </w:trPr>
        <w:tc>
          <w:tcPr>
            <w:tcW w:w="1610" w:type="dxa"/>
            <w:vAlign w:val="center"/>
          </w:tcPr>
          <w:p w14:paraId="356FC857" w14:textId="77777777" w:rsidR="000464B5" w:rsidRDefault="000464B5" w:rsidP="009A435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1C6587ED" w14:textId="77777777" w:rsidR="000464B5" w:rsidRDefault="000464B5" w:rsidP="009A4350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2415" w:type="dxa"/>
            <w:vAlign w:val="center"/>
          </w:tcPr>
          <w:p w14:paraId="7E1C4C29" w14:textId="77777777" w:rsidR="000464B5" w:rsidRDefault="000464B5" w:rsidP="003722AE"/>
        </w:tc>
        <w:tc>
          <w:tcPr>
            <w:tcW w:w="1265" w:type="dxa"/>
            <w:vAlign w:val="center"/>
          </w:tcPr>
          <w:p w14:paraId="1EA2C286" w14:textId="77777777" w:rsidR="000464B5" w:rsidRDefault="000464B5" w:rsidP="000464B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650D4B72" w14:textId="77777777" w:rsidR="000464B5" w:rsidRDefault="000464B5" w:rsidP="000464B5">
            <w:pPr>
              <w:jc w:val="center"/>
            </w:pPr>
            <w:r>
              <w:rPr>
                <w:rFonts w:hint="eastAsia"/>
              </w:rPr>
              <w:t>職氏名</w:t>
            </w:r>
          </w:p>
          <w:p w14:paraId="4A143A2B" w14:textId="77777777" w:rsidR="000464B5" w:rsidRDefault="000464B5" w:rsidP="000464B5">
            <w:pPr>
              <w:jc w:val="center"/>
            </w:pPr>
            <w:r>
              <w:rPr>
                <w:rFonts w:hint="eastAsia"/>
              </w:rPr>
              <w:t>(TEL・FAX)</w:t>
            </w:r>
          </w:p>
        </w:tc>
        <w:tc>
          <w:tcPr>
            <w:tcW w:w="3680" w:type="dxa"/>
            <w:vAlign w:val="center"/>
          </w:tcPr>
          <w:p w14:paraId="050850BA" w14:textId="77777777" w:rsidR="000464B5" w:rsidRDefault="000464B5" w:rsidP="003722AE"/>
        </w:tc>
      </w:tr>
      <w:tr w:rsidR="000464B5" w14:paraId="210E6D29" w14:textId="77777777" w:rsidTr="00772834">
        <w:trPr>
          <w:trHeight w:val="1009"/>
        </w:trPr>
        <w:tc>
          <w:tcPr>
            <w:tcW w:w="1610" w:type="dxa"/>
            <w:vAlign w:val="center"/>
          </w:tcPr>
          <w:p w14:paraId="44ADBB1C" w14:textId="77777777" w:rsidR="000464B5" w:rsidRDefault="000464B5" w:rsidP="009A4350">
            <w:pPr>
              <w:jc w:val="center"/>
            </w:pPr>
            <w:r>
              <w:rPr>
                <w:rFonts w:hint="eastAsia"/>
              </w:rPr>
              <w:t>設立(操業)</w:t>
            </w:r>
          </w:p>
          <w:p w14:paraId="57EFFC6F" w14:textId="77777777" w:rsidR="000464B5" w:rsidRDefault="000464B5" w:rsidP="009A435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vAlign w:val="center"/>
          </w:tcPr>
          <w:p w14:paraId="2CB4114E" w14:textId="77777777" w:rsidR="000464B5" w:rsidRDefault="000464B5" w:rsidP="003722AE"/>
        </w:tc>
        <w:tc>
          <w:tcPr>
            <w:tcW w:w="1265" w:type="dxa"/>
            <w:vAlign w:val="center"/>
          </w:tcPr>
          <w:p w14:paraId="1308B528" w14:textId="77777777" w:rsidR="000464B5" w:rsidRDefault="000464B5" w:rsidP="000464B5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680" w:type="dxa"/>
            <w:vAlign w:val="center"/>
          </w:tcPr>
          <w:p w14:paraId="501A6E83" w14:textId="77777777" w:rsidR="000464B5" w:rsidRDefault="000464B5" w:rsidP="003722AE"/>
        </w:tc>
      </w:tr>
      <w:tr w:rsidR="00772834" w14:paraId="7B06DA2C" w14:textId="77777777" w:rsidTr="00772834">
        <w:trPr>
          <w:trHeight w:val="867"/>
        </w:trPr>
        <w:tc>
          <w:tcPr>
            <w:tcW w:w="1610" w:type="dxa"/>
            <w:vAlign w:val="center"/>
          </w:tcPr>
          <w:p w14:paraId="417E8201" w14:textId="77777777" w:rsidR="00772834" w:rsidRDefault="00772834" w:rsidP="009A4350">
            <w:pPr>
              <w:jc w:val="center"/>
            </w:pPr>
            <w:r>
              <w:rPr>
                <w:rFonts w:hint="eastAsia"/>
              </w:rPr>
              <w:t>事業所・工場</w:t>
            </w:r>
            <w:r w:rsidR="007E71B0">
              <w:rPr>
                <w:rFonts w:hint="eastAsia"/>
              </w:rPr>
              <w:t>等</w:t>
            </w:r>
            <w:r>
              <w:rPr>
                <w:rFonts w:hint="eastAsia"/>
              </w:rPr>
              <w:t>の従業員数</w:t>
            </w:r>
          </w:p>
        </w:tc>
        <w:tc>
          <w:tcPr>
            <w:tcW w:w="2415" w:type="dxa"/>
            <w:vAlign w:val="center"/>
          </w:tcPr>
          <w:p w14:paraId="2D4E3E7A" w14:textId="77777777" w:rsidR="00772834" w:rsidRDefault="00772834" w:rsidP="003722AE">
            <w:r>
              <w:rPr>
                <w:rFonts w:hint="eastAsia"/>
              </w:rPr>
              <w:t xml:space="preserve">　　　　　　　　　　　　　　　　　人</w:t>
            </w:r>
          </w:p>
        </w:tc>
        <w:tc>
          <w:tcPr>
            <w:tcW w:w="1265" w:type="dxa"/>
            <w:vAlign w:val="center"/>
          </w:tcPr>
          <w:p w14:paraId="2DBF8731" w14:textId="77777777" w:rsidR="00772834" w:rsidRPr="00772834" w:rsidRDefault="00772834" w:rsidP="000464B5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680" w:type="dxa"/>
            <w:vAlign w:val="center"/>
          </w:tcPr>
          <w:p w14:paraId="27B23779" w14:textId="77777777" w:rsidR="00772834" w:rsidRDefault="00772834" w:rsidP="00772834">
            <w:r>
              <w:rPr>
                <w:rFonts w:hint="eastAsia"/>
              </w:rPr>
              <w:t xml:space="preserve">　　　　　　　　　　　　万円</w:t>
            </w:r>
          </w:p>
        </w:tc>
      </w:tr>
    </w:tbl>
    <w:p w14:paraId="50ECB32F" w14:textId="77777777" w:rsidR="003D083D" w:rsidRDefault="003D083D" w:rsidP="003D083D"/>
    <w:p w14:paraId="23A2ECD0" w14:textId="77777777" w:rsidR="00772834" w:rsidRDefault="00772834" w:rsidP="003D083D"/>
    <w:p w14:paraId="3C63C021" w14:textId="77777777" w:rsidR="00772834" w:rsidRDefault="00772834" w:rsidP="003D083D"/>
    <w:p w14:paraId="59CE8049" w14:textId="77777777" w:rsidR="003D083D" w:rsidRPr="003D083D" w:rsidRDefault="000464B5" w:rsidP="003D083D">
      <w:r>
        <w:rPr>
          <w:rFonts w:hint="eastAsia"/>
        </w:rPr>
        <w:t>２　事業内容説明書</w:t>
      </w:r>
    </w:p>
    <w:tbl>
      <w:tblPr>
        <w:tblW w:w="897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785"/>
      </w:tblGrid>
      <w:tr w:rsidR="003D083D" w14:paraId="28475784" w14:textId="77777777" w:rsidTr="00F15044">
        <w:trPr>
          <w:trHeight w:val="461"/>
        </w:trPr>
        <w:tc>
          <w:tcPr>
            <w:tcW w:w="2185" w:type="dxa"/>
            <w:vAlign w:val="center"/>
          </w:tcPr>
          <w:p w14:paraId="621C699A" w14:textId="77777777" w:rsid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>展示会</w:t>
            </w:r>
            <w:r w:rsidR="000464B5">
              <w:rPr>
                <w:rFonts w:hint="eastAsia"/>
              </w:rPr>
              <w:t>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785" w:type="dxa"/>
            <w:vAlign w:val="center"/>
          </w:tcPr>
          <w:p w14:paraId="770C2729" w14:textId="77777777" w:rsidR="003D083D" w:rsidRDefault="003D083D" w:rsidP="009A4350">
            <w:pPr>
              <w:ind w:rightChars="-6" w:right="-14"/>
            </w:pPr>
          </w:p>
        </w:tc>
      </w:tr>
      <w:tr w:rsidR="003D083D" w14:paraId="3232AC0C" w14:textId="77777777" w:rsidTr="00F15044">
        <w:trPr>
          <w:trHeight w:val="910"/>
        </w:trPr>
        <w:tc>
          <w:tcPr>
            <w:tcW w:w="2185" w:type="dxa"/>
            <w:vAlign w:val="center"/>
          </w:tcPr>
          <w:p w14:paraId="53F53419" w14:textId="77777777" w:rsid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>展示会場</w:t>
            </w:r>
          </w:p>
        </w:tc>
        <w:tc>
          <w:tcPr>
            <w:tcW w:w="6785" w:type="dxa"/>
            <w:vAlign w:val="center"/>
          </w:tcPr>
          <w:p w14:paraId="00DC986D" w14:textId="77777777" w:rsid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>会場名</w:t>
            </w:r>
            <w:r w:rsidR="000464B5">
              <w:rPr>
                <w:rFonts w:hint="eastAsia"/>
              </w:rPr>
              <w:t>：</w:t>
            </w:r>
          </w:p>
          <w:p w14:paraId="29D02BF2" w14:textId="77777777" w:rsid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>住　所</w:t>
            </w:r>
            <w:r w:rsidR="000464B5">
              <w:rPr>
                <w:rFonts w:hint="eastAsia"/>
              </w:rPr>
              <w:t>：</w:t>
            </w:r>
          </w:p>
        </w:tc>
      </w:tr>
      <w:tr w:rsidR="003D083D" w14:paraId="53735455" w14:textId="77777777" w:rsidTr="009B592F">
        <w:trPr>
          <w:trHeight w:val="857"/>
        </w:trPr>
        <w:tc>
          <w:tcPr>
            <w:tcW w:w="2185" w:type="dxa"/>
            <w:vAlign w:val="center"/>
          </w:tcPr>
          <w:p w14:paraId="5CFF1220" w14:textId="77777777" w:rsidR="003D083D" w:rsidRDefault="000464B5" w:rsidP="009A4350">
            <w:pPr>
              <w:ind w:rightChars="-6" w:right="-14"/>
            </w:pPr>
            <w:r>
              <w:rPr>
                <w:rFonts w:hint="eastAsia"/>
              </w:rPr>
              <w:t>自社出展</w:t>
            </w:r>
            <w:r w:rsidR="003D083D">
              <w:rPr>
                <w:rFonts w:hint="eastAsia"/>
              </w:rPr>
              <w:t>期間</w:t>
            </w:r>
          </w:p>
        </w:tc>
        <w:tc>
          <w:tcPr>
            <w:tcW w:w="6785" w:type="dxa"/>
            <w:vAlign w:val="center"/>
          </w:tcPr>
          <w:p w14:paraId="40673BF1" w14:textId="77777777" w:rsidR="003D083D" w:rsidRDefault="003D083D" w:rsidP="00E360C9">
            <w:pPr>
              <w:ind w:rightChars="-6" w:right="-14"/>
            </w:pPr>
            <w:r>
              <w:rPr>
                <w:rFonts w:hint="eastAsia"/>
              </w:rPr>
              <w:t xml:space="preserve">　</w:t>
            </w:r>
            <w:r w:rsidR="00E360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日（</w:t>
            </w:r>
            <w:r w:rsidR="00772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04E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E360C9">
              <w:rPr>
                <w:rFonts w:hint="eastAsia"/>
              </w:rPr>
              <w:t xml:space="preserve">　</w:t>
            </w:r>
            <w:r w:rsidR="00304E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日（</w:t>
            </w:r>
            <w:r w:rsidR="00772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D083D" w14:paraId="32163322" w14:textId="77777777" w:rsidTr="009B592F">
        <w:trPr>
          <w:trHeight w:val="1180"/>
        </w:trPr>
        <w:tc>
          <w:tcPr>
            <w:tcW w:w="2185" w:type="dxa"/>
            <w:vAlign w:val="center"/>
          </w:tcPr>
          <w:p w14:paraId="0A771B2C" w14:textId="77777777" w:rsid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>出展小間数及び出展料（小間</w:t>
            </w:r>
            <w:r w:rsidR="00F569B0">
              <w:rPr>
                <w:rFonts w:hint="eastAsia"/>
              </w:rPr>
              <w:t>料</w:t>
            </w:r>
            <w:r>
              <w:rPr>
                <w:rFonts w:hint="eastAsia"/>
              </w:rPr>
              <w:t>）</w:t>
            </w:r>
          </w:p>
        </w:tc>
        <w:tc>
          <w:tcPr>
            <w:tcW w:w="6785" w:type="dxa"/>
            <w:vAlign w:val="center"/>
          </w:tcPr>
          <w:p w14:paraId="165A15BE" w14:textId="77777777" w:rsidR="003D083D" w:rsidRDefault="003D083D" w:rsidP="009A4350">
            <w:pPr>
              <w:ind w:rightChars="-6" w:right="-14"/>
            </w:pPr>
            <w:r w:rsidRPr="009A435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小間　（１小間：　ｍ×　ｍ）</w:t>
            </w:r>
          </w:p>
          <w:p w14:paraId="1900DAB0" w14:textId="77777777" w:rsidR="009B592F" w:rsidRPr="009B592F" w:rsidRDefault="009B592F" w:rsidP="009A4350">
            <w:pPr>
              <w:ind w:rightChars="-6" w:right="-14"/>
            </w:pPr>
          </w:p>
          <w:p w14:paraId="50D26269" w14:textId="77777777" w:rsidR="003D083D" w:rsidRPr="003D083D" w:rsidRDefault="003D083D" w:rsidP="009A4350">
            <w:pPr>
              <w:ind w:rightChars="-6" w:right="-14"/>
            </w:pPr>
            <w:r>
              <w:rPr>
                <w:rFonts w:hint="eastAsia"/>
              </w:rPr>
              <w:t xml:space="preserve">　　　</w:t>
            </w:r>
            <w:r w:rsidR="000464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　（１小間当たり　　　円）</w:t>
            </w:r>
          </w:p>
        </w:tc>
      </w:tr>
      <w:tr w:rsidR="003D083D" w14:paraId="0D52340B" w14:textId="77777777" w:rsidTr="009B592F">
        <w:trPr>
          <w:trHeight w:val="1038"/>
        </w:trPr>
        <w:tc>
          <w:tcPr>
            <w:tcW w:w="2185" w:type="dxa"/>
            <w:vAlign w:val="center"/>
          </w:tcPr>
          <w:p w14:paraId="18B462CA" w14:textId="77777777" w:rsidR="003D083D" w:rsidRDefault="000464B5" w:rsidP="009A4350">
            <w:pPr>
              <w:ind w:rightChars="-6" w:right="-14"/>
            </w:pPr>
            <w:r>
              <w:rPr>
                <w:rFonts w:hint="eastAsia"/>
              </w:rPr>
              <w:t>出展の目的</w:t>
            </w:r>
          </w:p>
        </w:tc>
        <w:tc>
          <w:tcPr>
            <w:tcW w:w="6785" w:type="dxa"/>
            <w:vAlign w:val="center"/>
          </w:tcPr>
          <w:p w14:paraId="5B3EA524" w14:textId="77777777" w:rsidR="003D083D" w:rsidRDefault="003D083D" w:rsidP="009A4350">
            <w:pPr>
              <w:ind w:rightChars="-6" w:right="-14"/>
            </w:pPr>
          </w:p>
        </w:tc>
      </w:tr>
      <w:tr w:rsidR="000464B5" w14:paraId="064DFE59" w14:textId="77777777" w:rsidTr="009B592F">
        <w:trPr>
          <w:trHeight w:val="1180"/>
        </w:trPr>
        <w:tc>
          <w:tcPr>
            <w:tcW w:w="2185" w:type="dxa"/>
            <w:vAlign w:val="center"/>
          </w:tcPr>
          <w:p w14:paraId="25A334EF" w14:textId="77777777" w:rsidR="000464B5" w:rsidRDefault="000464B5" w:rsidP="009A4350">
            <w:pPr>
              <w:ind w:rightChars="-6" w:right="-14"/>
            </w:pPr>
            <w:r>
              <w:rPr>
                <w:rFonts w:hint="eastAsia"/>
              </w:rPr>
              <w:t>展示品等の内容</w:t>
            </w:r>
          </w:p>
        </w:tc>
        <w:tc>
          <w:tcPr>
            <w:tcW w:w="6785" w:type="dxa"/>
            <w:vAlign w:val="center"/>
          </w:tcPr>
          <w:p w14:paraId="01326B60" w14:textId="77777777" w:rsidR="000464B5" w:rsidRDefault="000464B5" w:rsidP="009A4350">
            <w:pPr>
              <w:ind w:rightChars="-6" w:right="-14"/>
            </w:pPr>
          </w:p>
        </w:tc>
      </w:tr>
      <w:tr w:rsidR="000464B5" w14:paraId="5C0DFCF2" w14:textId="77777777" w:rsidTr="009B592F">
        <w:trPr>
          <w:trHeight w:val="1368"/>
        </w:trPr>
        <w:tc>
          <w:tcPr>
            <w:tcW w:w="2185" w:type="dxa"/>
            <w:vAlign w:val="center"/>
          </w:tcPr>
          <w:p w14:paraId="79233FD9" w14:textId="77777777" w:rsidR="000464B5" w:rsidRDefault="000464B5" w:rsidP="009A4350">
            <w:pPr>
              <w:ind w:rightChars="-6" w:right="-14"/>
            </w:pPr>
            <w:r>
              <w:rPr>
                <w:rFonts w:hint="eastAsia"/>
              </w:rPr>
              <w:t>出展により見込める効果</w:t>
            </w:r>
          </w:p>
        </w:tc>
        <w:tc>
          <w:tcPr>
            <w:tcW w:w="6785" w:type="dxa"/>
            <w:vAlign w:val="center"/>
          </w:tcPr>
          <w:p w14:paraId="585550EA" w14:textId="77777777" w:rsidR="000464B5" w:rsidRDefault="000464B5" w:rsidP="009A4350">
            <w:pPr>
              <w:ind w:rightChars="-6" w:right="-14"/>
            </w:pPr>
          </w:p>
        </w:tc>
      </w:tr>
      <w:bookmarkEnd w:id="0"/>
    </w:tbl>
    <w:p w14:paraId="0EE32385" w14:textId="77777777" w:rsidR="00F15044" w:rsidRDefault="00F15044" w:rsidP="003D083D">
      <w:pPr>
        <w:ind w:rightChars="-6" w:right="-14"/>
      </w:pPr>
    </w:p>
    <w:p w14:paraId="1FADA4E3" w14:textId="304980E8" w:rsidR="009B592F" w:rsidRDefault="009B592F" w:rsidP="003D083D">
      <w:pPr>
        <w:ind w:rightChars="-6" w:right="-14"/>
      </w:pPr>
      <w:r>
        <w:rPr>
          <w:rFonts w:hint="eastAsia"/>
        </w:rPr>
        <w:lastRenderedPageBreak/>
        <w:t>３　収支予算書</w:t>
      </w:r>
    </w:p>
    <w:p w14:paraId="639B4B31" w14:textId="77777777" w:rsidR="009B592F" w:rsidRDefault="009B592F" w:rsidP="003D083D">
      <w:pPr>
        <w:ind w:rightChars="-6" w:right="-14"/>
      </w:pPr>
      <w:r>
        <w:rPr>
          <w:rFonts w:hint="eastAsia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080"/>
        <w:gridCol w:w="3008"/>
      </w:tblGrid>
      <w:tr w:rsidR="009B592F" w14:paraId="3A02DBC3" w14:textId="77777777" w:rsidTr="00704FC9">
        <w:trPr>
          <w:trHeight w:val="517"/>
        </w:trPr>
        <w:tc>
          <w:tcPr>
            <w:tcW w:w="2789" w:type="dxa"/>
            <w:vAlign w:val="center"/>
          </w:tcPr>
          <w:p w14:paraId="57A06F84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項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7" w:type="dxa"/>
            <w:vAlign w:val="center"/>
          </w:tcPr>
          <w:p w14:paraId="40E2F731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金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054" w:type="dxa"/>
            <w:vAlign w:val="center"/>
          </w:tcPr>
          <w:p w14:paraId="5E31DD47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内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</w:tr>
      <w:tr w:rsidR="009B592F" w14:paraId="3CF0E503" w14:textId="77777777" w:rsidTr="00704FC9">
        <w:trPr>
          <w:trHeight w:val="488"/>
        </w:trPr>
        <w:tc>
          <w:tcPr>
            <w:tcW w:w="2789" w:type="dxa"/>
            <w:vAlign w:val="center"/>
          </w:tcPr>
          <w:p w14:paraId="1AB5A20E" w14:textId="77777777" w:rsidR="009B592F" w:rsidRDefault="009B592F" w:rsidP="009F59FD">
            <w:pPr>
              <w:ind w:rightChars="-6" w:right="-14"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27" w:type="dxa"/>
            <w:vAlign w:val="center"/>
          </w:tcPr>
          <w:p w14:paraId="4516C13C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150005F3" w14:textId="77777777" w:rsidR="009B592F" w:rsidRDefault="009B592F" w:rsidP="00704FC9">
            <w:pPr>
              <w:ind w:rightChars="-6" w:right="-14"/>
            </w:pPr>
          </w:p>
        </w:tc>
      </w:tr>
      <w:tr w:rsidR="009B592F" w14:paraId="44098ED5" w14:textId="77777777" w:rsidTr="00704FC9">
        <w:trPr>
          <w:trHeight w:val="500"/>
        </w:trPr>
        <w:tc>
          <w:tcPr>
            <w:tcW w:w="2789" w:type="dxa"/>
            <w:vAlign w:val="center"/>
          </w:tcPr>
          <w:p w14:paraId="008E849A" w14:textId="77777777" w:rsidR="009B592F" w:rsidRDefault="00772834" w:rsidP="009F59FD">
            <w:pPr>
              <w:ind w:rightChars="-6" w:right="-14"/>
              <w:jc w:val="left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127" w:type="dxa"/>
            <w:vAlign w:val="center"/>
          </w:tcPr>
          <w:p w14:paraId="7681B99F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69BAF302" w14:textId="77777777" w:rsidR="009B592F" w:rsidRDefault="009B592F" w:rsidP="00704FC9">
            <w:pPr>
              <w:ind w:rightChars="-6" w:right="-14"/>
            </w:pPr>
          </w:p>
        </w:tc>
      </w:tr>
      <w:tr w:rsidR="009B592F" w14:paraId="08B1A0EA" w14:textId="77777777" w:rsidTr="00704FC9">
        <w:trPr>
          <w:trHeight w:val="500"/>
        </w:trPr>
        <w:tc>
          <w:tcPr>
            <w:tcW w:w="2789" w:type="dxa"/>
            <w:vAlign w:val="center"/>
          </w:tcPr>
          <w:p w14:paraId="3DB96BED" w14:textId="77777777" w:rsidR="009B592F" w:rsidRDefault="009B592F" w:rsidP="00704FC9">
            <w:pPr>
              <w:ind w:rightChars="-6" w:right="-14"/>
            </w:pPr>
          </w:p>
        </w:tc>
        <w:tc>
          <w:tcPr>
            <w:tcW w:w="3127" w:type="dxa"/>
            <w:vAlign w:val="center"/>
          </w:tcPr>
          <w:p w14:paraId="0D6E482E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5AD3C176" w14:textId="77777777" w:rsidR="009B592F" w:rsidRDefault="009B592F" w:rsidP="00704FC9">
            <w:pPr>
              <w:ind w:rightChars="-6" w:right="-14"/>
            </w:pPr>
          </w:p>
        </w:tc>
      </w:tr>
      <w:tr w:rsidR="009B592F" w14:paraId="13F292DB" w14:textId="77777777" w:rsidTr="00704FC9">
        <w:trPr>
          <w:trHeight w:val="513"/>
        </w:trPr>
        <w:tc>
          <w:tcPr>
            <w:tcW w:w="2789" w:type="dxa"/>
            <w:vAlign w:val="center"/>
          </w:tcPr>
          <w:p w14:paraId="2176EAB4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14:paraId="6A16CFFC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0835D329" w14:textId="77777777" w:rsidR="009B592F" w:rsidRDefault="009B592F" w:rsidP="00704FC9">
            <w:pPr>
              <w:ind w:rightChars="-6" w:right="-14"/>
            </w:pPr>
          </w:p>
        </w:tc>
      </w:tr>
    </w:tbl>
    <w:p w14:paraId="5BF88F8F" w14:textId="77777777" w:rsidR="009B592F" w:rsidRDefault="009B592F" w:rsidP="003D083D">
      <w:pPr>
        <w:ind w:rightChars="-6" w:right="-14"/>
      </w:pPr>
    </w:p>
    <w:p w14:paraId="69A83D09" w14:textId="77777777" w:rsidR="009B592F" w:rsidRDefault="009B592F" w:rsidP="003D083D">
      <w:pPr>
        <w:ind w:rightChars="-6" w:right="-14"/>
      </w:pPr>
      <w:r>
        <w:rPr>
          <w:rFonts w:hint="eastAsia"/>
        </w:rPr>
        <w:t xml:space="preserve">　（支出）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080"/>
        <w:gridCol w:w="3008"/>
      </w:tblGrid>
      <w:tr w:rsidR="009B592F" w14:paraId="076FB08E" w14:textId="77777777" w:rsidTr="00704FC9">
        <w:trPr>
          <w:trHeight w:val="517"/>
        </w:trPr>
        <w:tc>
          <w:tcPr>
            <w:tcW w:w="2789" w:type="dxa"/>
            <w:vAlign w:val="center"/>
          </w:tcPr>
          <w:p w14:paraId="763A652C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項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7" w:type="dxa"/>
            <w:vAlign w:val="center"/>
          </w:tcPr>
          <w:p w14:paraId="39484032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金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054" w:type="dxa"/>
            <w:vAlign w:val="center"/>
          </w:tcPr>
          <w:p w14:paraId="23D397B5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内</w:t>
            </w:r>
            <w:r w:rsidR="0032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</w:tr>
      <w:tr w:rsidR="009B592F" w14:paraId="5BF55E4E" w14:textId="77777777" w:rsidTr="00704FC9">
        <w:trPr>
          <w:trHeight w:val="488"/>
        </w:trPr>
        <w:tc>
          <w:tcPr>
            <w:tcW w:w="2789" w:type="dxa"/>
            <w:vAlign w:val="center"/>
          </w:tcPr>
          <w:p w14:paraId="62D4FB18" w14:textId="77777777" w:rsidR="009B592F" w:rsidRDefault="009B592F" w:rsidP="006E4D8B">
            <w:pPr>
              <w:ind w:rightChars="-6" w:right="-14"/>
              <w:jc w:val="left"/>
            </w:pPr>
            <w:r>
              <w:rPr>
                <w:rFonts w:hint="eastAsia"/>
              </w:rPr>
              <w:t>出展料</w:t>
            </w:r>
          </w:p>
        </w:tc>
        <w:tc>
          <w:tcPr>
            <w:tcW w:w="3127" w:type="dxa"/>
            <w:vAlign w:val="center"/>
          </w:tcPr>
          <w:p w14:paraId="1FB1BAD0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0058710B" w14:textId="77777777" w:rsidR="009B592F" w:rsidRDefault="009B592F" w:rsidP="00704FC9">
            <w:pPr>
              <w:ind w:rightChars="-6" w:right="-14"/>
            </w:pPr>
          </w:p>
        </w:tc>
      </w:tr>
      <w:tr w:rsidR="009B592F" w14:paraId="35DB5E45" w14:textId="77777777" w:rsidTr="00704FC9">
        <w:trPr>
          <w:trHeight w:val="500"/>
        </w:trPr>
        <w:tc>
          <w:tcPr>
            <w:tcW w:w="2789" w:type="dxa"/>
            <w:vAlign w:val="center"/>
          </w:tcPr>
          <w:p w14:paraId="6F2FAFB9" w14:textId="77777777" w:rsidR="009B592F" w:rsidRDefault="0093393B" w:rsidP="0093393B">
            <w:pPr>
              <w:ind w:rightChars="-6" w:right="-14"/>
            </w:pPr>
            <w:r>
              <w:rPr>
                <w:rFonts w:hint="eastAsia"/>
              </w:rPr>
              <w:t>備品レンタル代</w:t>
            </w:r>
          </w:p>
        </w:tc>
        <w:tc>
          <w:tcPr>
            <w:tcW w:w="3127" w:type="dxa"/>
            <w:vAlign w:val="center"/>
          </w:tcPr>
          <w:p w14:paraId="13754F2F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166B8509" w14:textId="77777777" w:rsidR="009B592F" w:rsidRDefault="009B592F" w:rsidP="00704FC9">
            <w:pPr>
              <w:ind w:rightChars="-6" w:right="-14"/>
            </w:pPr>
          </w:p>
        </w:tc>
      </w:tr>
      <w:tr w:rsidR="009B592F" w14:paraId="08E99438" w14:textId="77777777" w:rsidTr="00704FC9">
        <w:trPr>
          <w:trHeight w:val="500"/>
        </w:trPr>
        <w:tc>
          <w:tcPr>
            <w:tcW w:w="2789" w:type="dxa"/>
            <w:vAlign w:val="center"/>
          </w:tcPr>
          <w:p w14:paraId="3BBC5927" w14:textId="77777777" w:rsidR="009B592F" w:rsidRDefault="0093393B" w:rsidP="00704FC9">
            <w:pPr>
              <w:ind w:rightChars="-6" w:right="-14"/>
            </w:pPr>
            <w:r w:rsidRPr="00F63485">
              <w:rPr>
                <w:rFonts w:hint="eastAsia"/>
              </w:rPr>
              <w:t>運送料</w:t>
            </w:r>
          </w:p>
        </w:tc>
        <w:tc>
          <w:tcPr>
            <w:tcW w:w="3127" w:type="dxa"/>
            <w:vAlign w:val="center"/>
          </w:tcPr>
          <w:p w14:paraId="43B51013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143679C1" w14:textId="77777777" w:rsidR="009B592F" w:rsidRDefault="009B592F" w:rsidP="00704FC9">
            <w:pPr>
              <w:ind w:rightChars="-6" w:right="-14"/>
            </w:pPr>
          </w:p>
        </w:tc>
      </w:tr>
      <w:tr w:rsidR="0093393B" w14:paraId="470B2A34" w14:textId="77777777" w:rsidTr="00704FC9">
        <w:trPr>
          <w:trHeight w:val="500"/>
        </w:trPr>
        <w:tc>
          <w:tcPr>
            <w:tcW w:w="2789" w:type="dxa"/>
            <w:vAlign w:val="center"/>
          </w:tcPr>
          <w:p w14:paraId="03E7D72E" w14:textId="77777777" w:rsidR="0093393B" w:rsidRDefault="0093393B" w:rsidP="00704FC9">
            <w:pPr>
              <w:ind w:rightChars="-6" w:right="-14"/>
            </w:pPr>
            <w:r>
              <w:rPr>
                <w:rFonts w:hint="eastAsia"/>
              </w:rPr>
              <w:t>旅費</w:t>
            </w:r>
          </w:p>
        </w:tc>
        <w:tc>
          <w:tcPr>
            <w:tcW w:w="3127" w:type="dxa"/>
            <w:vAlign w:val="center"/>
          </w:tcPr>
          <w:p w14:paraId="7036A0FA" w14:textId="77777777" w:rsidR="0093393B" w:rsidRDefault="0093393B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7ACA8988" w14:textId="77777777" w:rsidR="0093393B" w:rsidRDefault="0093393B" w:rsidP="00704FC9">
            <w:pPr>
              <w:ind w:rightChars="-6" w:right="-14"/>
            </w:pPr>
          </w:p>
        </w:tc>
      </w:tr>
      <w:tr w:rsidR="009B592F" w14:paraId="1FEC49F9" w14:textId="77777777" w:rsidTr="00704FC9">
        <w:trPr>
          <w:trHeight w:val="513"/>
        </w:trPr>
        <w:tc>
          <w:tcPr>
            <w:tcW w:w="2789" w:type="dxa"/>
            <w:vAlign w:val="center"/>
          </w:tcPr>
          <w:p w14:paraId="125EFA37" w14:textId="77777777" w:rsidR="009B592F" w:rsidRDefault="009B592F" w:rsidP="00704FC9">
            <w:pPr>
              <w:ind w:rightChars="-6" w:right="-1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127" w:type="dxa"/>
            <w:vAlign w:val="center"/>
          </w:tcPr>
          <w:p w14:paraId="60B1C3FB" w14:textId="77777777" w:rsidR="009B592F" w:rsidRDefault="009B592F" w:rsidP="00704FC9">
            <w:pPr>
              <w:ind w:rightChars="-6" w:right="-14"/>
            </w:pPr>
          </w:p>
        </w:tc>
        <w:tc>
          <w:tcPr>
            <w:tcW w:w="3054" w:type="dxa"/>
            <w:vAlign w:val="center"/>
          </w:tcPr>
          <w:p w14:paraId="1EB85046" w14:textId="77777777" w:rsidR="009B592F" w:rsidRDefault="009B592F" w:rsidP="00704FC9">
            <w:pPr>
              <w:ind w:rightChars="-6" w:right="-14"/>
            </w:pPr>
          </w:p>
        </w:tc>
      </w:tr>
    </w:tbl>
    <w:p w14:paraId="46DEA64E" w14:textId="77777777" w:rsidR="009B592F" w:rsidRDefault="0093393B" w:rsidP="003D083D">
      <w:pPr>
        <w:ind w:rightChars="-6" w:right="-14"/>
      </w:pPr>
      <w:r>
        <w:rPr>
          <w:rFonts w:hint="eastAsia"/>
        </w:rPr>
        <w:t xml:space="preserve">　　※補助対象経費の収支を記載すること。</w:t>
      </w:r>
    </w:p>
    <w:p w14:paraId="669ED7CC" w14:textId="77777777" w:rsidR="0093393B" w:rsidRDefault="0093393B" w:rsidP="003D083D">
      <w:pPr>
        <w:ind w:rightChars="-6" w:right="-14"/>
      </w:pPr>
    </w:p>
    <w:p w14:paraId="76C9A8AA" w14:textId="77777777" w:rsidR="009B592F" w:rsidRDefault="009B592F" w:rsidP="003D083D">
      <w:pPr>
        <w:ind w:rightChars="-6" w:right="-14"/>
      </w:pPr>
      <w:r>
        <w:rPr>
          <w:rFonts w:hint="eastAsia"/>
        </w:rPr>
        <w:t>４　添付書類</w:t>
      </w:r>
    </w:p>
    <w:p w14:paraId="31586FC1" w14:textId="77777777" w:rsidR="009B592F" w:rsidRDefault="009B592F" w:rsidP="009B592F">
      <w:pPr>
        <w:ind w:rightChars="-6" w:right="-14" w:firstLineChars="100" w:firstLine="230"/>
      </w:pPr>
      <w:r>
        <w:rPr>
          <w:rFonts w:hint="eastAsia"/>
        </w:rPr>
        <w:t>①展示会の開催内容がわかる資料等（写し可）</w:t>
      </w:r>
    </w:p>
    <w:p w14:paraId="28C40B78" w14:textId="77777777" w:rsidR="009B592F" w:rsidRDefault="009B592F" w:rsidP="009B592F">
      <w:pPr>
        <w:ind w:rightChars="-6" w:right="-14" w:firstLineChars="100" w:firstLine="230"/>
      </w:pPr>
      <w:r>
        <w:rPr>
          <w:rFonts w:hint="eastAsia"/>
        </w:rPr>
        <w:t>②出展料がわかる申込書等（写し可）</w:t>
      </w:r>
    </w:p>
    <w:p w14:paraId="03F8B198" w14:textId="77777777" w:rsidR="009B592F" w:rsidRDefault="009B592F" w:rsidP="009B592F">
      <w:pPr>
        <w:ind w:rightChars="-6" w:right="-14" w:firstLineChars="100" w:firstLine="230"/>
      </w:pPr>
      <w:r>
        <w:rPr>
          <w:rFonts w:hint="eastAsia"/>
        </w:rPr>
        <w:t>③展示品等がわかる資料</w:t>
      </w:r>
    </w:p>
    <w:p w14:paraId="76C1D421" w14:textId="77777777" w:rsidR="009B592F" w:rsidRDefault="009B592F" w:rsidP="009B592F">
      <w:pPr>
        <w:ind w:rightChars="-6" w:right="-14" w:firstLineChars="100" w:firstLine="230"/>
      </w:pPr>
      <w:r>
        <w:rPr>
          <w:rFonts w:hint="eastAsia"/>
        </w:rPr>
        <w:t>④</w:t>
      </w:r>
      <w:r w:rsidR="00C20BB4">
        <w:rPr>
          <w:rFonts w:hint="eastAsia"/>
        </w:rPr>
        <w:t>前年度及び今年度の</w:t>
      </w:r>
      <w:r>
        <w:rPr>
          <w:rFonts w:hint="eastAsia"/>
        </w:rPr>
        <w:t>市税</w:t>
      </w:r>
      <w:r w:rsidR="00C20BB4">
        <w:rPr>
          <w:rFonts w:hint="eastAsia"/>
        </w:rPr>
        <w:t>にかかる納税</w:t>
      </w:r>
      <w:r>
        <w:rPr>
          <w:rFonts w:hint="eastAsia"/>
        </w:rPr>
        <w:t>証明書（発行から１ヶ月以内のもの）</w:t>
      </w:r>
    </w:p>
    <w:p w14:paraId="04F3F3DF" w14:textId="77777777" w:rsidR="007D77B7" w:rsidRDefault="007D77B7" w:rsidP="00AB2AFC"/>
    <w:p w14:paraId="1DDF6B7C" w14:textId="77777777" w:rsidR="007D77B7" w:rsidRDefault="007D77B7" w:rsidP="003A579F">
      <w:pPr>
        <w:jc w:val="right"/>
      </w:pPr>
    </w:p>
    <w:p w14:paraId="1F2B33BD" w14:textId="77777777" w:rsidR="00AB2AFC" w:rsidRPr="00485B80" w:rsidRDefault="00AB2AFC" w:rsidP="003A579F"/>
    <w:sectPr w:rsidR="00AB2AFC" w:rsidRPr="00485B80" w:rsidSect="00606E06">
      <w:headerReference w:type="default" r:id="rId8"/>
      <w:footerReference w:type="even" r:id="rId9"/>
      <w:pgSz w:w="11906" w:h="16838" w:code="9"/>
      <w:pgMar w:top="1418" w:right="1304" w:bottom="1304" w:left="1418" w:header="567" w:footer="851" w:gutter="0"/>
      <w:cols w:space="425"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878C" w14:textId="77777777" w:rsidR="00420312" w:rsidRDefault="00420312">
      <w:r>
        <w:separator/>
      </w:r>
    </w:p>
  </w:endnote>
  <w:endnote w:type="continuationSeparator" w:id="0">
    <w:p w14:paraId="4F71ABE5" w14:textId="77777777" w:rsidR="00420312" w:rsidRDefault="0042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29A" w14:textId="77777777" w:rsidR="00BC4EC6" w:rsidRDefault="00BC4E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467B1EF" w14:textId="77777777" w:rsidR="00BC4EC6" w:rsidRDefault="00BC4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EF42" w14:textId="77777777" w:rsidR="00420312" w:rsidRDefault="00420312">
      <w:r>
        <w:separator/>
      </w:r>
    </w:p>
  </w:footnote>
  <w:footnote w:type="continuationSeparator" w:id="0">
    <w:p w14:paraId="6B9F9E51" w14:textId="77777777" w:rsidR="00420312" w:rsidRDefault="0042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CDB1" w14:textId="77777777" w:rsidR="00BC4EC6" w:rsidRPr="003A579F" w:rsidRDefault="00BC4EC6" w:rsidP="003A57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56C"/>
    <w:multiLevelType w:val="hybridMultilevel"/>
    <w:tmpl w:val="173A7CF8"/>
    <w:lvl w:ilvl="0" w:tplc="3808F002">
      <w:start w:val="2"/>
      <w:numFmt w:val="decimalEnclosedParen"/>
      <w:lvlText w:val="%1"/>
      <w:lvlJc w:val="left"/>
      <w:pPr>
        <w:ind w:left="569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" w15:restartNumberingAfterBreak="0">
    <w:nsid w:val="11D84AFC"/>
    <w:multiLevelType w:val="hybridMultilevel"/>
    <w:tmpl w:val="87902D6E"/>
    <w:lvl w:ilvl="0" w:tplc="1612147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E62D4"/>
    <w:multiLevelType w:val="hybridMultilevel"/>
    <w:tmpl w:val="11E620D4"/>
    <w:lvl w:ilvl="0" w:tplc="9E745F5E">
      <w:start w:val="1"/>
      <w:numFmt w:val="bullet"/>
      <w:lvlText w:val="・"/>
      <w:lvlJc w:val="left"/>
      <w:pPr>
        <w:tabs>
          <w:tab w:val="num" w:pos="1088"/>
        </w:tabs>
        <w:ind w:left="10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3" w15:restartNumberingAfterBreak="0">
    <w:nsid w:val="184370BE"/>
    <w:multiLevelType w:val="hybridMultilevel"/>
    <w:tmpl w:val="94E82FB6"/>
    <w:lvl w:ilvl="0" w:tplc="ACD4F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23C32FB7"/>
    <w:multiLevelType w:val="hybridMultilevel"/>
    <w:tmpl w:val="4E6CFE4A"/>
    <w:lvl w:ilvl="0" w:tplc="07CA549C">
      <w:start w:val="1"/>
      <w:numFmt w:val="bullet"/>
      <w:lvlText w:val="・"/>
      <w:lvlJc w:val="left"/>
      <w:pPr>
        <w:tabs>
          <w:tab w:val="num" w:pos="1210"/>
        </w:tabs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5" w15:restartNumberingAfterBreak="0">
    <w:nsid w:val="297E771B"/>
    <w:multiLevelType w:val="hybridMultilevel"/>
    <w:tmpl w:val="FB8E3744"/>
    <w:lvl w:ilvl="0" w:tplc="B3BCA7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7D5E24"/>
    <w:multiLevelType w:val="hybridMultilevel"/>
    <w:tmpl w:val="D15EC48A"/>
    <w:lvl w:ilvl="0" w:tplc="972E445E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6D3ADAB8">
      <w:start w:val="2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E979F4"/>
    <w:multiLevelType w:val="hybridMultilevel"/>
    <w:tmpl w:val="900EF150"/>
    <w:lvl w:ilvl="0" w:tplc="3CA28468">
      <w:start w:val="1"/>
      <w:numFmt w:val="decimalFullWidth"/>
      <w:lvlText w:val="（%1）"/>
      <w:lvlJc w:val="left"/>
      <w:pPr>
        <w:ind w:left="1525" w:hanging="72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readOnly" w:enforcement="0"/>
  <w:defaultTabStop w:val="851"/>
  <w:drawingGridHorizontalSpacing w:val="115"/>
  <w:drawingGridVerticalSpacing w:val="172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2F"/>
    <w:rsid w:val="00002265"/>
    <w:rsid w:val="00006155"/>
    <w:rsid w:val="00006DC2"/>
    <w:rsid w:val="000070E9"/>
    <w:rsid w:val="00011643"/>
    <w:rsid w:val="000123D9"/>
    <w:rsid w:val="000136D0"/>
    <w:rsid w:val="0001740A"/>
    <w:rsid w:val="0002088D"/>
    <w:rsid w:val="00021A22"/>
    <w:rsid w:val="000464B5"/>
    <w:rsid w:val="0004775C"/>
    <w:rsid w:val="0005746E"/>
    <w:rsid w:val="0006028C"/>
    <w:rsid w:val="00061B87"/>
    <w:rsid w:val="00064A52"/>
    <w:rsid w:val="000711F1"/>
    <w:rsid w:val="00076C25"/>
    <w:rsid w:val="00082DFE"/>
    <w:rsid w:val="00083D79"/>
    <w:rsid w:val="00087526"/>
    <w:rsid w:val="00094967"/>
    <w:rsid w:val="000967E8"/>
    <w:rsid w:val="000A2E35"/>
    <w:rsid w:val="000A2FC6"/>
    <w:rsid w:val="000A62BA"/>
    <w:rsid w:val="000C4215"/>
    <w:rsid w:val="000D684A"/>
    <w:rsid w:val="000D7BE1"/>
    <w:rsid w:val="000E569F"/>
    <w:rsid w:val="000E7740"/>
    <w:rsid w:val="000F51A8"/>
    <w:rsid w:val="000F59FF"/>
    <w:rsid w:val="000F71FA"/>
    <w:rsid w:val="00102F9A"/>
    <w:rsid w:val="00104D42"/>
    <w:rsid w:val="00105601"/>
    <w:rsid w:val="001077CA"/>
    <w:rsid w:val="001121C7"/>
    <w:rsid w:val="00112558"/>
    <w:rsid w:val="00123921"/>
    <w:rsid w:val="001368E4"/>
    <w:rsid w:val="00137ADA"/>
    <w:rsid w:val="001418AC"/>
    <w:rsid w:val="001428DB"/>
    <w:rsid w:val="00142EF1"/>
    <w:rsid w:val="00147B30"/>
    <w:rsid w:val="00150AF9"/>
    <w:rsid w:val="001542D9"/>
    <w:rsid w:val="001552B9"/>
    <w:rsid w:val="00160718"/>
    <w:rsid w:val="00161729"/>
    <w:rsid w:val="001627E6"/>
    <w:rsid w:val="001649E2"/>
    <w:rsid w:val="00164F9F"/>
    <w:rsid w:val="001661B4"/>
    <w:rsid w:val="00171B34"/>
    <w:rsid w:val="00174518"/>
    <w:rsid w:val="00177A92"/>
    <w:rsid w:val="00180080"/>
    <w:rsid w:val="00192C7E"/>
    <w:rsid w:val="00192FFC"/>
    <w:rsid w:val="00195139"/>
    <w:rsid w:val="001A1655"/>
    <w:rsid w:val="001A7247"/>
    <w:rsid w:val="001A7BBA"/>
    <w:rsid w:val="001B0796"/>
    <w:rsid w:val="001B0942"/>
    <w:rsid w:val="001B54BE"/>
    <w:rsid w:val="001C4375"/>
    <w:rsid w:val="001D137E"/>
    <w:rsid w:val="001E1D34"/>
    <w:rsid w:val="001F7A52"/>
    <w:rsid w:val="00207EE9"/>
    <w:rsid w:val="00215828"/>
    <w:rsid w:val="00220599"/>
    <w:rsid w:val="00224489"/>
    <w:rsid w:val="00230AE1"/>
    <w:rsid w:val="00235A5E"/>
    <w:rsid w:val="00236DF9"/>
    <w:rsid w:val="0023731E"/>
    <w:rsid w:val="0024218F"/>
    <w:rsid w:val="0024760A"/>
    <w:rsid w:val="0025428E"/>
    <w:rsid w:val="00257476"/>
    <w:rsid w:val="00260422"/>
    <w:rsid w:val="002868D2"/>
    <w:rsid w:val="0029278A"/>
    <w:rsid w:val="002972B3"/>
    <w:rsid w:val="002A0D09"/>
    <w:rsid w:val="002B187B"/>
    <w:rsid w:val="002B2A09"/>
    <w:rsid w:val="002B5F55"/>
    <w:rsid w:val="002C0918"/>
    <w:rsid w:val="002C266F"/>
    <w:rsid w:val="002D36E4"/>
    <w:rsid w:val="002D5B93"/>
    <w:rsid w:val="002E1EFD"/>
    <w:rsid w:val="002E570A"/>
    <w:rsid w:val="002F3E81"/>
    <w:rsid w:val="00301604"/>
    <w:rsid w:val="00304E84"/>
    <w:rsid w:val="00310391"/>
    <w:rsid w:val="00320401"/>
    <w:rsid w:val="003225D1"/>
    <w:rsid w:val="00322DA7"/>
    <w:rsid w:val="00324F1F"/>
    <w:rsid w:val="00327F9A"/>
    <w:rsid w:val="00333892"/>
    <w:rsid w:val="00337AF8"/>
    <w:rsid w:val="00341060"/>
    <w:rsid w:val="0034177A"/>
    <w:rsid w:val="00342193"/>
    <w:rsid w:val="003429F1"/>
    <w:rsid w:val="00342E52"/>
    <w:rsid w:val="003432F7"/>
    <w:rsid w:val="003478D0"/>
    <w:rsid w:val="00355C59"/>
    <w:rsid w:val="00361225"/>
    <w:rsid w:val="003722AE"/>
    <w:rsid w:val="0037240E"/>
    <w:rsid w:val="0038007B"/>
    <w:rsid w:val="00394745"/>
    <w:rsid w:val="00396039"/>
    <w:rsid w:val="003A579F"/>
    <w:rsid w:val="003B036B"/>
    <w:rsid w:val="003B41CA"/>
    <w:rsid w:val="003C0A8F"/>
    <w:rsid w:val="003C1A07"/>
    <w:rsid w:val="003D083D"/>
    <w:rsid w:val="003E2EDC"/>
    <w:rsid w:val="003F134C"/>
    <w:rsid w:val="00420312"/>
    <w:rsid w:val="004323B0"/>
    <w:rsid w:val="00434035"/>
    <w:rsid w:val="0044110D"/>
    <w:rsid w:val="0044743E"/>
    <w:rsid w:val="004552CF"/>
    <w:rsid w:val="00474538"/>
    <w:rsid w:val="00481772"/>
    <w:rsid w:val="0048565A"/>
    <w:rsid w:val="00485B80"/>
    <w:rsid w:val="00487F63"/>
    <w:rsid w:val="00492F10"/>
    <w:rsid w:val="004A215C"/>
    <w:rsid w:val="004B1CF6"/>
    <w:rsid w:val="004C3B98"/>
    <w:rsid w:val="004C6FC3"/>
    <w:rsid w:val="004D3E7E"/>
    <w:rsid w:val="004E4389"/>
    <w:rsid w:val="004E6006"/>
    <w:rsid w:val="004F23D7"/>
    <w:rsid w:val="00500EEA"/>
    <w:rsid w:val="005012B8"/>
    <w:rsid w:val="0050305C"/>
    <w:rsid w:val="00516534"/>
    <w:rsid w:val="00536EE5"/>
    <w:rsid w:val="0054256E"/>
    <w:rsid w:val="00544C63"/>
    <w:rsid w:val="005508C2"/>
    <w:rsid w:val="00551C48"/>
    <w:rsid w:val="00553C7A"/>
    <w:rsid w:val="005574B1"/>
    <w:rsid w:val="00562FAB"/>
    <w:rsid w:val="00563E31"/>
    <w:rsid w:val="00566D98"/>
    <w:rsid w:val="005740F2"/>
    <w:rsid w:val="0057625D"/>
    <w:rsid w:val="00577E4F"/>
    <w:rsid w:val="005800F9"/>
    <w:rsid w:val="00581E8C"/>
    <w:rsid w:val="0058465D"/>
    <w:rsid w:val="00584A22"/>
    <w:rsid w:val="0059248F"/>
    <w:rsid w:val="005A1790"/>
    <w:rsid w:val="005A2FCB"/>
    <w:rsid w:val="005B03BD"/>
    <w:rsid w:val="005B3B10"/>
    <w:rsid w:val="005B3EE2"/>
    <w:rsid w:val="005D194D"/>
    <w:rsid w:val="005D6674"/>
    <w:rsid w:val="005E7BDA"/>
    <w:rsid w:val="005F19F6"/>
    <w:rsid w:val="006012AA"/>
    <w:rsid w:val="00606E06"/>
    <w:rsid w:val="00612AB1"/>
    <w:rsid w:val="00612E35"/>
    <w:rsid w:val="006130F4"/>
    <w:rsid w:val="00624CF2"/>
    <w:rsid w:val="0062650F"/>
    <w:rsid w:val="006276BE"/>
    <w:rsid w:val="006356E4"/>
    <w:rsid w:val="006406C6"/>
    <w:rsid w:val="00645090"/>
    <w:rsid w:val="006504B4"/>
    <w:rsid w:val="00654CC4"/>
    <w:rsid w:val="00661370"/>
    <w:rsid w:val="00664C9E"/>
    <w:rsid w:val="00666BFB"/>
    <w:rsid w:val="0067036C"/>
    <w:rsid w:val="006775F5"/>
    <w:rsid w:val="00684CF9"/>
    <w:rsid w:val="00690FE2"/>
    <w:rsid w:val="00694866"/>
    <w:rsid w:val="00694899"/>
    <w:rsid w:val="00695040"/>
    <w:rsid w:val="006A01F4"/>
    <w:rsid w:val="006A3A68"/>
    <w:rsid w:val="006A4E4D"/>
    <w:rsid w:val="006A6694"/>
    <w:rsid w:val="006B07F8"/>
    <w:rsid w:val="006B0824"/>
    <w:rsid w:val="006B0C2F"/>
    <w:rsid w:val="006B6BF9"/>
    <w:rsid w:val="006B7430"/>
    <w:rsid w:val="006C432C"/>
    <w:rsid w:val="006C4952"/>
    <w:rsid w:val="006C610A"/>
    <w:rsid w:val="006D7E3A"/>
    <w:rsid w:val="006E2FF8"/>
    <w:rsid w:val="006E31B1"/>
    <w:rsid w:val="006E4D8B"/>
    <w:rsid w:val="006E5580"/>
    <w:rsid w:val="006F07A5"/>
    <w:rsid w:val="006F5033"/>
    <w:rsid w:val="006F53DD"/>
    <w:rsid w:val="00700690"/>
    <w:rsid w:val="007013F7"/>
    <w:rsid w:val="00704FC9"/>
    <w:rsid w:val="0072287E"/>
    <w:rsid w:val="007335F0"/>
    <w:rsid w:val="007407EB"/>
    <w:rsid w:val="00741819"/>
    <w:rsid w:val="00750758"/>
    <w:rsid w:val="00751CA1"/>
    <w:rsid w:val="007539F7"/>
    <w:rsid w:val="007553E5"/>
    <w:rsid w:val="00772834"/>
    <w:rsid w:val="00794AA2"/>
    <w:rsid w:val="00797D4F"/>
    <w:rsid w:val="007B5F00"/>
    <w:rsid w:val="007B6769"/>
    <w:rsid w:val="007C1C23"/>
    <w:rsid w:val="007C7DD3"/>
    <w:rsid w:val="007D1957"/>
    <w:rsid w:val="007D77B7"/>
    <w:rsid w:val="007E0210"/>
    <w:rsid w:val="007E6B6D"/>
    <w:rsid w:val="007E71B0"/>
    <w:rsid w:val="007F38E9"/>
    <w:rsid w:val="008029F8"/>
    <w:rsid w:val="00815EDC"/>
    <w:rsid w:val="008161D2"/>
    <w:rsid w:val="00834A3C"/>
    <w:rsid w:val="0083558F"/>
    <w:rsid w:val="008370D7"/>
    <w:rsid w:val="00837434"/>
    <w:rsid w:val="00846840"/>
    <w:rsid w:val="00850A44"/>
    <w:rsid w:val="008511AD"/>
    <w:rsid w:val="00857DCF"/>
    <w:rsid w:val="00864155"/>
    <w:rsid w:val="00867CBF"/>
    <w:rsid w:val="00875AF9"/>
    <w:rsid w:val="008828BD"/>
    <w:rsid w:val="0088743D"/>
    <w:rsid w:val="008A7498"/>
    <w:rsid w:val="008C1D7C"/>
    <w:rsid w:val="008D15C9"/>
    <w:rsid w:val="008D3932"/>
    <w:rsid w:val="008D3FF9"/>
    <w:rsid w:val="008E39E7"/>
    <w:rsid w:val="008E44A3"/>
    <w:rsid w:val="008E7A69"/>
    <w:rsid w:val="008F081E"/>
    <w:rsid w:val="00900794"/>
    <w:rsid w:val="00901329"/>
    <w:rsid w:val="00902807"/>
    <w:rsid w:val="009049E8"/>
    <w:rsid w:val="009110A4"/>
    <w:rsid w:val="00912203"/>
    <w:rsid w:val="009135B2"/>
    <w:rsid w:val="0091363A"/>
    <w:rsid w:val="00932342"/>
    <w:rsid w:val="0093393B"/>
    <w:rsid w:val="00936546"/>
    <w:rsid w:val="00936D47"/>
    <w:rsid w:val="0094165A"/>
    <w:rsid w:val="0094715A"/>
    <w:rsid w:val="00960C2C"/>
    <w:rsid w:val="0096369D"/>
    <w:rsid w:val="00964105"/>
    <w:rsid w:val="0097057C"/>
    <w:rsid w:val="00981A00"/>
    <w:rsid w:val="00990459"/>
    <w:rsid w:val="00997B1F"/>
    <w:rsid w:val="009A1837"/>
    <w:rsid w:val="009A4350"/>
    <w:rsid w:val="009A4864"/>
    <w:rsid w:val="009B0116"/>
    <w:rsid w:val="009B592F"/>
    <w:rsid w:val="009C2226"/>
    <w:rsid w:val="009C510C"/>
    <w:rsid w:val="009D3627"/>
    <w:rsid w:val="009D7EA5"/>
    <w:rsid w:val="009F59FD"/>
    <w:rsid w:val="009F761B"/>
    <w:rsid w:val="00A05688"/>
    <w:rsid w:val="00A06596"/>
    <w:rsid w:val="00A069D8"/>
    <w:rsid w:val="00A07B36"/>
    <w:rsid w:val="00A2278C"/>
    <w:rsid w:val="00A23476"/>
    <w:rsid w:val="00A24CC6"/>
    <w:rsid w:val="00A4312C"/>
    <w:rsid w:val="00A44D45"/>
    <w:rsid w:val="00A4605E"/>
    <w:rsid w:val="00A55A3C"/>
    <w:rsid w:val="00A55F8D"/>
    <w:rsid w:val="00A618AA"/>
    <w:rsid w:val="00A62B2A"/>
    <w:rsid w:val="00A65649"/>
    <w:rsid w:val="00A66765"/>
    <w:rsid w:val="00A66AA0"/>
    <w:rsid w:val="00A7278C"/>
    <w:rsid w:val="00A729AE"/>
    <w:rsid w:val="00A748AA"/>
    <w:rsid w:val="00A74993"/>
    <w:rsid w:val="00A74FA5"/>
    <w:rsid w:val="00A763A9"/>
    <w:rsid w:val="00A80951"/>
    <w:rsid w:val="00A84FFE"/>
    <w:rsid w:val="00A87E50"/>
    <w:rsid w:val="00A91E9F"/>
    <w:rsid w:val="00A92E1C"/>
    <w:rsid w:val="00AA0AA8"/>
    <w:rsid w:val="00AB2AFC"/>
    <w:rsid w:val="00AC688A"/>
    <w:rsid w:val="00AD380D"/>
    <w:rsid w:val="00AE4087"/>
    <w:rsid w:val="00AF0DE7"/>
    <w:rsid w:val="00AF2491"/>
    <w:rsid w:val="00AF2DCC"/>
    <w:rsid w:val="00AF35CB"/>
    <w:rsid w:val="00AF6DAD"/>
    <w:rsid w:val="00B14158"/>
    <w:rsid w:val="00B20D78"/>
    <w:rsid w:val="00B24390"/>
    <w:rsid w:val="00B32DE8"/>
    <w:rsid w:val="00B33159"/>
    <w:rsid w:val="00B35879"/>
    <w:rsid w:val="00B35FB7"/>
    <w:rsid w:val="00B40A5A"/>
    <w:rsid w:val="00B44117"/>
    <w:rsid w:val="00B455FD"/>
    <w:rsid w:val="00B5103B"/>
    <w:rsid w:val="00B53DF0"/>
    <w:rsid w:val="00B617AD"/>
    <w:rsid w:val="00B6223A"/>
    <w:rsid w:val="00B63D1D"/>
    <w:rsid w:val="00B66565"/>
    <w:rsid w:val="00B70DAA"/>
    <w:rsid w:val="00B74126"/>
    <w:rsid w:val="00B7780D"/>
    <w:rsid w:val="00B84A68"/>
    <w:rsid w:val="00B90066"/>
    <w:rsid w:val="00B933AF"/>
    <w:rsid w:val="00BA2185"/>
    <w:rsid w:val="00BA3867"/>
    <w:rsid w:val="00BB4474"/>
    <w:rsid w:val="00BB5487"/>
    <w:rsid w:val="00BC4EC6"/>
    <w:rsid w:val="00BE5E46"/>
    <w:rsid w:val="00BF091E"/>
    <w:rsid w:val="00C00E53"/>
    <w:rsid w:val="00C0118B"/>
    <w:rsid w:val="00C02489"/>
    <w:rsid w:val="00C17847"/>
    <w:rsid w:val="00C20BB4"/>
    <w:rsid w:val="00C234E7"/>
    <w:rsid w:val="00C23526"/>
    <w:rsid w:val="00C31F04"/>
    <w:rsid w:val="00C37D99"/>
    <w:rsid w:val="00C52A50"/>
    <w:rsid w:val="00C56B1D"/>
    <w:rsid w:val="00C579AD"/>
    <w:rsid w:val="00C61B31"/>
    <w:rsid w:val="00C65C48"/>
    <w:rsid w:val="00C758F0"/>
    <w:rsid w:val="00C873B0"/>
    <w:rsid w:val="00C909DC"/>
    <w:rsid w:val="00CA10D9"/>
    <w:rsid w:val="00CA1F82"/>
    <w:rsid w:val="00CA666E"/>
    <w:rsid w:val="00CB3AF2"/>
    <w:rsid w:val="00CC26CB"/>
    <w:rsid w:val="00CC578B"/>
    <w:rsid w:val="00CD1EB2"/>
    <w:rsid w:val="00CD7DF6"/>
    <w:rsid w:val="00CE0444"/>
    <w:rsid w:val="00CE0D2A"/>
    <w:rsid w:val="00CF0F33"/>
    <w:rsid w:val="00CF3ABA"/>
    <w:rsid w:val="00D02A55"/>
    <w:rsid w:val="00D02FBE"/>
    <w:rsid w:val="00D175B0"/>
    <w:rsid w:val="00D17E60"/>
    <w:rsid w:val="00D26626"/>
    <w:rsid w:val="00D34113"/>
    <w:rsid w:val="00D44030"/>
    <w:rsid w:val="00D55A31"/>
    <w:rsid w:val="00D61056"/>
    <w:rsid w:val="00D61FF0"/>
    <w:rsid w:val="00D62952"/>
    <w:rsid w:val="00D63D64"/>
    <w:rsid w:val="00D6584E"/>
    <w:rsid w:val="00D737DA"/>
    <w:rsid w:val="00D803EC"/>
    <w:rsid w:val="00D900E7"/>
    <w:rsid w:val="00D93CE3"/>
    <w:rsid w:val="00D942AC"/>
    <w:rsid w:val="00D953E9"/>
    <w:rsid w:val="00D97547"/>
    <w:rsid w:val="00DA3EF8"/>
    <w:rsid w:val="00DB0DED"/>
    <w:rsid w:val="00DB39C4"/>
    <w:rsid w:val="00DB59D3"/>
    <w:rsid w:val="00DC107C"/>
    <w:rsid w:val="00DC3388"/>
    <w:rsid w:val="00DD3377"/>
    <w:rsid w:val="00DD352B"/>
    <w:rsid w:val="00DF3CA9"/>
    <w:rsid w:val="00DF69F2"/>
    <w:rsid w:val="00E0175D"/>
    <w:rsid w:val="00E028A8"/>
    <w:rsid w:val="00E035D9"/>
    <w:rsid w:val="00E06812"/>
    <w:rsid w:val="00E100C2"/>
    <w:rsid w:val="00E12675"/>
    <w:rsid w:val="00E241CC"/>
    <w:rsid w:val="00E25705"/>
    <w:rsid w:val="00E25802"/>
    <w:rsid w:val="00E360C9"/>
    <w:rsid w:val="00E42F3B"/>
    <w:rsid w:val="00E442C3"/>
    <w:rsid w:val="00E61687"/>
    <w:rsid w:val="00E70F2D"/>
    <w:rsid w:val="00E73832"/>
    <w:rsid w:val="00E74FAE"/>
    <w:rsid w:val="00E81136"/>
    <w:rsid w:val="00E83E1D"/>
    <w:rsid w:val="00E848D3"/>
    <w:rsid w:val="00E85F59"/>
    <w:rsid w:val="00EA4DD5"/>
    <w:rsid w:val="00EA7796"/>
    <w:rsid w:val="00EB0F92"/>
    <w:rsid w:val="00EB12B6"/>
    <w:rsid w:val="00EC525E"/>
    <w:rsid w:val="00ED1B5B"/>
    <w:rsid w:val="00ED39B7"/>
    <w:rsid w:val="00ED3E14"/>
    <w:rsid w:val="00ED41E5"/>
    <w:rsid w:val="00EE2879"/>
    <w:rsid w:val="00EE5377"/>
    <w:rsid w:val="00EE59B3"/>
    <w:rsid w:val="00EE5BCE"/>
    <w:rsid w:val="00EE7264"/>
    <w:rsid w:val="00EE7811"/>
    <w:rsid w:val="00EF3717"/>
    <w:rsid w:val="00EF5F1D"/>
    <w:rsid w:val="00F15044"/>
    <w:rsid w:val="00F15234"/>
    <w:rsid w:val="00F1714E"/>
    <w:rsid w:val="00F20015"/>
    <w:rsid w:val="00F27B32"/>
    <w:rsid w:val="00F30215"/>
    <w:rsid w:val="00F33A15"/>
    <w:rsid w:val="00F40EBB"/>
    <w:rsid w:val="00F4275E"/>
    <w:rsid w:val="00F569B0"/>
    <w:rsid w:val="00F6124A"/>
    <w:rsid w:val="00F612E0"/>
    <w:rsid w:val="00F63485"/>
    <w:rsid w:val="00F7107A"/>
    <w:rsid w:val="00F7193C"/>
    <w:rsid w:val="00F72859"/>
    <w:rsid w:val="00F744D0"/>
    <w:rsid w:val="00F83578"/>
    <w:rsid w:val="00F9492D"/>
    <w:rsid w:val="00FA0C37"/>
    <w:rsid w:val="00FA58F6"/>
    <w:rsid w:val="00FA7D74"/>
    <w:rsid w:val="00FB02BF"/>
    <w:rsid w:val="00FB1201"/>
    <w:rsid w:val="00FB3599"/>
    <w:rsid w:val="00FC2A6D"/>
    <w:rsid w:val="00FD127C"/>
    <w:rsid w:val="00FD2CBE"/>
    <w:rsid w:val="00FD51E1"/>
    <w:rsid w:val="00FD5576"/>
    <w:rsid w:val="00FE0077"/>
    <w:rsid w:val="00FE40EE"/>
    <w:rsid w:val="00FE427E"/>
    <w:rsid w:val="00FE6F91"/>
    <w:rsid w:val="00FF0392"/>
    <w:rsid w:val="00FF0C42"/>
    <w:rsid w:val="00FF2761"/>
    <w:rsid w:val="00FF4CBD"/>
    <w:rsid w:val="00FF51AB"/>
    <w:rsid w:val="00FF5C5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EB493"/>
  <w15:chartTrackingRefBased/>
  <w15:docId w15:val="{DB66BC57-CC69-40A4-B544-FB37AFB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ind w:left="57" w:right="57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75">
    <w:name w:val="タイトル75"/>
    <w:basedOn w:val="a"/>
    <w:pPr>
      <w:ind w:left="919" w:right="902"/>
    </w:pPr>
    <w:rPr>
      <w:spacing w:val="2"/>
      <w:sz w:val="28"/>
    </w:rPr>
  </w:style>
  <w:style w:type="paragraph" w:customStyle="1" w:styleId="750">
    <w:name w:val="第＊条75"/>
    <w:basedOn w:val="a"/>
    <w:pPr>
      <w:ind w:left="210" w:hanging="210"/>
    </w:pPr>
  </w:style>
  <w:style w:type="table" w:styleId="ad">
    <w:name w:val="Table Grid"/>
    <w:basedOn w:val="a1"/>
    <w:rsid w:val="008511A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324F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324F1F"/>
    <w:rPr>
      <w:sz w:val="18"/>
      <w:szCs w:val="18"/>
    </w:rPr>
  </w:style>
  <w:style w:type="paragraph" w:styleId="af0">
    <w:name w:val="annotation text"/>
    <w:basedOn w:val="a"/>
    <w:semiHidden/>
    <w:rsid w:val="00324F1F"/>
    <w:pPr>
      <w:jc w:val="left"/>
    </w:pPr>
  </w:style>
  <w:style w:type="paragraph" w:styleId="af1">
    <w:name w:val="annotation subject"/>
    <w:basedOn w:val="af0"/>
    <w:next w:val="af0"/>
    <w:semiHidden/>
    <w:rsid w:val="00324F1F"/>
    <w:rPr>
      <w:b/>
      <w:bCs/>
    </w:rPr>
  </w:style>
  <w:style w:type="paragraph" w:customStyle="1" w:styleId="af2">
    <w:name w:val="一太郎"/>
    <w:rsid w:val="00B455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3">
    <w:name w:val="Date"/>
    <w:basedOn w:val="a"/>
    <w:next w:val="a"/>
    <w:link w:val="af4"/>
    <w:rsid w:val="00A44D45"/>
  </w:style>
  <w:style w:type="character" w:customStyle="1" w:styleId="af4">
    <w:name w:val="日付 (文字)"/>
    <w:link w:val="af3"/>
    <w:rsid w:val="00A44D45"/>
    <w:rPr>
      <w:rFonts w:ascii="ＭＳ 明朝"/>
      <w:kern w:val="2"/>
      <w:sz w:val="21"/>
    </w:rPr>
  </w:style>
  <w:style w:type="character" w:styleId="af5">
    <w:name w:val="Strong"/>
    <w:qFormat/>
    <w:rsid w:val="000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FBB2-BB7D-4DED-93CB-45CD457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3</Pages>
  <Words>504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喜多方市農業振興事業補助金交付要綱</vt:lpstr>
      <vt:lpstr>喜多方市農業振興事業補助金交付要綱</vt:lpstr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喜多方市農業振興事業補助金交付要綱</dc:title>
  <dc:subject/>
  <dc:creator>Owner</dc:creator>
  <cp:keywords/>
  <cp:lastModifiedBy>産業部_商工課1877</cp:lastModifiedBy>
  <cp:revision>3</cp:revision>
  <cp:lastPrinted>2024-03-27T00:39:00Z</cp:lastPrinted>
  <dcterms:created xsi:type="dcterms:W3CDTF">2025-03-21T02:47:00Z</dcterms:created>
  <dcterms:modified xsi:type="dcterms:W3CDTF">2025-04-02T02:31:00Z</dcterms:modified>
</cp:coreProperties>
</file>