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CC" w:rsidRPr="00E64998" w:rsidRDefault="009364CC" w:rsidP="009364CC">
      <w:pPr>
        <w:ind w:leftChars="-91" w:left="-209" w:firstLineChars="100" w:firstLine="23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様式第９号（第６条関係）</w:t>
      </w:r>
    </w:p>
    <w:p w:rsidR="009364CC" w:rsidRPr="00E64998" w:rsidRDefault="009364CC" w:rsidP="009364CC">
      <w:pPr>
        <w:jc w:val="righ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年　　月　　日　</w:t>
      </w:r>
    </w:p>
    <w:p w:rsidR="009364CC" w:rsidRPr="00E64998" w:rsidRDefault="009364CC" w:rsidP="009364CC">
      <w:pPr>
        <w:rPr>
          <w:rFonts w:hAnsi="ＭＳ 明朝"/>
          <w:szCs w:val="21"/>
        </w:rPr>
      </w:pPr>
    </w:p>
    <w:p w:rsidR="009364CC" w:rsidRPr="00E64998" w:rsidRDefault="009364CC" w:rsidP="009364CC">
      <w:pPr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喜多方市長</w:t>
      </w:r>
    </w:p>
    <w:p w:rsidR="009364CC" w:rsidRPr="00E64998" w:rsidRDefault="009364CC" w:rsidP="009364CC">
      <w:pPr>
        <w:rPr>
          <w:rFonts w:hAnsi="ＭＳ 明朝"/>
          <w:szCs w:val="21"/>
        </w:rPr>
      </w:pPr>
    </w:p>
    <w:p w:rsidR="009364CC" w:rsidRPr="00E64998" w:rsidRDefault="009364CC" w:rsidP="009364CC">
      <w:pPr>
        <w:ind w:leftChars="1689" w:left="3882" w:right="42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申請者</w:t>
      </w:r>
    </w:p>
    <w:p w:rsidR="009364CC" w:rsidRPr="00E64998" w:rsidRDefault="009364CC" w:rsidP="009364CC">
      <w:pPr>
        <w:ind w:left="4916" w:right="-1" w:hanging="611"/>
        <w:jc w:val="lef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（住所）</w:t>
      </w:r>
    </w:p>
    <w:p w:rsidR="009364CC" w:rsidRPr="00E64998" w:rsidRDefault="009364CC" w:rsidP="009364CC">
      <w:pPr>
        <w:ind w:left="4916" w:right="-1" w:hanging="611"/>
        <w:jc w:val="lef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（氏名）　　　　　　　　　　　　　</w:t>
      </w:r>
      <w:r w:rsidR="00972C56" w:rsidRPr="00E64998">
        <w:rPr>
          <w:rFonts w:hAnsi="ＭＳ 明朝" w:hint="eastAsia"/>
          <w:szCs w:val="21"/>
        </w:rPr>
        <w:t>印</w:t>
      </w:r>
    </w:p>
    <w:p w:rsidR="009364CC" w:rsidRPr="00E64998" w:rsidRDefault="009364CC" w:rsidP="009364CC">
      <w:pPr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　　　　　　　　　　　　　　　　　　　　　　　</w:t>
      </w:r>
    </w:p>
    <w:p w:rsidR="009364CC" w:rsidRPr="00E64998" w:rsidRDefault="009364CC" w:rsidP="009364CC">
      <w:pPr>
        <w:jc w:val="center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喜多方市まちなみ景観形成事業</w:t>
      </w:r>
      <w:r w:rsidR="004F6DE6" w:rsidRPr="00E64998">
        <w:rPr>
          <w:rFonts w:hAnsi="ＭＳ 明朝" w:hint="eastAsia"/>
          <w:szCs w:val="21"/>
        </w:rPr>
        <w:t>助成</w:t>
      </w:r>
      <w:r w:rsidRPr="00E64998">
        <w:rPr>
          <w:rFonts w:hAnsi="ＭＳ 明朝" w:hint="eastAsia"/>
          <w:szCs w:val="21"/>
        </w:rPr>
        <w:t>期間延長申請書</w:t>
      </w:r>
    </w:p>
    <w:p w:rsidR="009364CC" w:rsidRPr="00E64998" w:rsidRDefault="009364CC" w:rsidP="009364CC">
      <w:pPr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喜多方市まちなみ景観形成事業実施要領第６条第３項の規定により、当該事業実施期間を延長されたく申請します。</w:t>
      </w:r>
    </w:p>
    <w:p w:rsidR="009364CC" w:rsidRPr="00E64998" w:rsidRDefault="009364CC" w:rsidP="009364CC">
      <w:pPr>
        <w:jc w:val="center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記</w:t>
      </w:r>
    </w:p>
    <w:p w:rsidR="009364CC" w:rsidRPr="00E64998" w:rsidRDefault="009364CC" w:rsidP="009364CC">
      <w:pPr>
        <w:jc w:val="center"/>
        <w:rPr>
          <w:rFonts w:hAnsi="ＭＳ 明朝"/>
          <w:szCs w:val="21"/>
        </w:rPr>
      </w:pPr>
    </w:p>
    <w:p w:rsidR="009364CC" w:rsidRPr="00E64998" w:rsidRDefault="009364CC" w:rsidP="009364CC">
      <w:pPr>
        <w:spacing w:after="24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１　住民協定の名称</w:t>
      </w:r>
    </w:p>
    <w:p w:rsidR="009364CC" w:rsidRPr="00E64998" w:rsidRDefault="009364CC" w:rsidP="009364CC">
      <w:pPr>
        <w:spacing w:after="24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２　代表者住所・氏名</w:t>
      </w:r>
    </w:p>
    <w:p w:rsidR="00A96681" w:rsidRPr="00E64998" w:rsidRDefault="00A96681" w:rsidP="009364CC">
      <w:pPr>
        <w:spacing w:after="24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３　延長する</w:t>
      </w:r>
      <w:r w:rsidR="004F6DE6" w:rsidRPr="00E64998">
        <w:rPr>
          <w:rFonts w:hAnsi="ＭＳ 明朝" w:hint="eastAsia"/>
          <w:szCs w:val="21"/>
        </w:rPr>
        <w:t>助成</w:t>
      </w:r>
      <w:r w:rsidRPr="00E64998">
        <w:rPr>
          <w:rFonts w:hAnsi="ＭＳ 明朝" w:hint="eastAsia"/>
          <w:szCs w:val="21"/>
        </w:rPr>
        <w:t xml:space="preserve">期間　　　</w:t>
      </w:r>
      <w:r w:rsidR="004F6DE6" w:rsidRPr="00E64998">
        <w:rPr>
          <w:rFonts w:hAnsi="ＭＳ 明朝" w:hint="eastAsia"/>
          <w:szCs w:val="21"/>
        </w:rPr>
        <w:t xml:space="preserve">　　</w:t>
      </w:r>
      <w:r w:rsidRPr="00E64998">
        <w:rPr>
          <w:rFonts w:hAnsi="ＭＳ 明朝" w:hint="eastAsia"/>
          <w:szCs w:val="21"/>
        </w:rPr>
        <w:t xml:space="preserve">　年　　月　　日～　　　　年　　月　　日</w:t>
      </w:r>
    </w:p>
    <w:p w:rsidR="009364CC" w:rsidRPr="00E64998" w:rsidRDefault="00A96681" w:rsidP="009364CC">
      <w:pPr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４</w:t>
      </w:r>
      <w:r w:rsidR="009364CC" w:rsidRPr="00E64998">
        <w:rPr>
          <w:rFonts w:hAnsi="ＭＳ 明朝" w:hint="eastAsia"/>
          <w:szCs w:val="21"/>
        </w:rPr>
        <w:t xml:space="preserve">　添付資料</w:t>
      </w:r>
    </w:p>
    <w:p w:rsidR="009364CC" w:rsidRPr="00E64998" w:rsidRDefault="009364CC" w:rsidP="009364CC">
      <w:pPr>
        <w:ind w:leftChars="91" w:left="209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(１)　住民協定調書（</w:t>
      </w:r>
      <w:r w:rsidR="00F43F5B">
        <w:rPr>
          <w:rFonts w:hAnsi="ＭＳ 明朝" w:hint="eastAsia"/>
          <w:szCs w:val="21"/>
        </w:rPr>
        <w:t>様式第９号別紙</w:t>
      </w:r>
      <w:r w:rsidRPr="00E64998">
        <w:rPr>
          <w:rFonts w:hAnsi="ＭＳ 明朝" w:hint="eastAsia"/>
          <w:szCs w:val="21"/>
        </w:rPr>
        <w:t>）</w:t>
      </w:r>
    </w:p>
    <w:p w:rsidR="009364CC" w:rsidRPr="00E64998" w:rsidRDefault="009364CC" w:rsidP="009364CC">
      <w:pPr>
        <w:ind w:leftChars="91" w:left="209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(２)　住民協定書の写し</w:t>
      </w:r>
    </w:p>
    <w:p w:rsidR="009364CC" w:rsidRPr="00E64998" w:rsidRDefault="009364CC" w:rsidP="009364CC">
      <w:pPr>
        <w:ind w:leftChars="91" w:left="209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(３)　住民協定実施計画書（任意様式）</w:t>
      </w:r>
    </w:p>
    <w:p w:rsidR="0053102E" w:rsidRDefault="009364CC" w:rsidP="009364CC">
      <w:pPr>
        <w:ind w:leftChars="91" w:left="1818" w:hangingChars="700" w:hanging="1609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(４)</w:t>
      </w:r>
      <w:r w:rsidR="0053102E">
        <w:rPr>
          <w:rFonts w:hAnsi="ＭＳ 明朝" w:hint="eastAsia"/>
          <w:szCs w:val="21"/>
        </w:rPr>
        <w:t xml:space="preserve">　位置図</w:t>
      </w:r>
    </w:p>
    <w:p w:rsidR="009364CC" w:rsidRPr="00E64998" w:rsidRDefault="0053102E" w:rsidP="0053102E">
      <w:pPr>
        <w:ind w:leftChars="225" w:left="51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364CC" w:rsidRPr="00E64998">
        <w:rPr>
          <w:rFonts w:hAnsi="ＭＳ 明朝" w:hint="eastAsia"/>
          <w:szCs w:val="21"/>
        </w:rPr>
        <w:t>日本工業規格Ａ列４番又は３番で、土地境界又は建物形状の分かる図面に、協定区域は青線で縁取り、協定者を黄色で塗りつぶして表示すること。）</w:t>
      </w:r>
    </w:p>
    <w:p w:rsidR="009364CC" w:rsidRPr="00E64998" w:rsidRDefault="009364CC" w:rsidP="00A96681">
      <w:pPr>
        <w:ind w:leftChars="-91" w:left="-209" w:firstLineChars="200" w:firstLine="460"/>
        <w:rPr>
          <w:rFonts w:hAnsi="ＭＳ 明朝"/>
          <w:szCs w:val="21"/>
        </w:rPr>
      </w:pPr>
    </w:p>
    <w:p w:rsidR="009364CC" w:rsidRPr="00E64998" w:rsidRDefault="009364CC" w:rsidP="009364CC">
      <w:pPr>
        <w:rPr>
          <w:rFonts w:hAnsi="ＭＳ 明朝"/>
          <w:szCs w:val="21"/>
        </w:rPr>
      </w:pPr>
      <w:r w:rsidRPr="00E64998">
        <w:rPr>
          <w:rFonts w:hAnsi="ＭＳ 明朝"/>
          <w:szCs w:val="21"/>
        </w:rPr>
        <w:br w:type="page"/>
      </w:r>
      <w:r w:rsidR="00EB2AA1">
        <w:rPr>
          <w:rFonts w:hAnsi="ＭＳ 明朝" w:hint="eastAsia"/>
          <w:szCs w:val="21"/>
        </w:rPr>
        <w:lastRenderedPageBreak/>
        <w:t>様式第９号別紙</w:t>
      </w:r>
    </w:p>
    <w:p w:rsidR="009364CC" w:rsidRPr="00E64998" w:rsidRDefault="009364CC" w:rsidP="009364CC">
      <w:pPr>
        <w:rPr>
          <w:rFonts w:hAnsi="ＭＳ 明朝"/>
          <w:szCs w:val="21"/>
        </w:rPr>
      </w:pPr>
    </w:p>
    <w:p w:rsidR="009364CC" w:rsidRPr="00E64998" w:rsidRDefault="009364CC" w:rsidP="009364CC">
      <w:pPr>
        <w:jc w:val="center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喜多方市まちなみ景観形成事業</w:t>
      </w:r>
      <w:r w:rsidR="004F6DE6" w:rsidRPr="00E64998">
        <w:rPr>
          <w:rFonts w:hAnsi="ＭＳ 明朝" w:hint="eastAsia"/>
          <w:szCs w:val="21"/>
        </w:rPr>
        <w:t>助成期間延長</w:t>
      </w:r>
      <w:r w:rsidRPr="00E64998">
        <w:rPr>
          <w:rFonts w:hAnsi="ＭＳ 明朝" w:hint="eastAsia"/>
          <w:szCs w:val="21"/>
        </w:rPr>
        <w:t>申請に係る住民協定調書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103"/>
        <w:gridCol w:w="1241"/>
      </w:tblGrid>
      <w:tr w:rsidR="0035539C" w:rsidRPr="00E64998" w:rsidTr="00A96681">
        <w:trPr>
          <w:trHeight w:val="393"/>
          <w:jc w:val="center"/>
        </w:trPr>
        <w:tc>
          <w:tcPr>
            <w:tcW w:w="2376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項　　　目</w:t>
            </w:r>
          </w:p>
        </w:tc>
        <w:tc>
          <w:tcPr>
            <w:tcW w:w="5103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内　　　　　　容</w:t>
            </w:r>
          </w:p>
        </w:tc>
        <w:tc>
          <w:tcPr>
            <w:tcW w:w="124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備　　考</w:t>
            </w:r>
          </w:p>
        </w:tc>
      </w:tr>
      <w:tr w:rsidR="0035539C" w:rsidRPr="00E64998" w:rsidTr="00A96681">
        <w:trPr>
          <w:jc w:val="center"/>
        </w:trPr>
        <w:tc>
          <w:tcPr>
            <w:tcW w:w="2376" w:type="dxa"/>
            <w:vAlign w:val="center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１ 住民協定の名称</w:t>
            </w:r>
          </w:p>
        </w:tc>
        <w:tc>
          <w:tcPr>
            <w:tcW w:w="5103" w:type="dxa"/>
            <w:vAlign w:val="center"/>
          </w:tcPr>
          <w:p w:rsidR="009364CC" w:rsidRPr="00E64998" w:rsidRDefault="009364CC" w:rsidP="009364CC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</w:p>
          <w:p w:rsidR="009364CC" w:rsidRPr="00E64998" w:rsidRDefault="009364CC" w:rsidP="009364CC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</w:p>
          <w:p w:rsidR="009364CC" w:rsidRPr="00E64998" w:rsidRDefault="009364CC" w:rsidP="009364CC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</w:p>
          <w:p w:rsidR="009364CC" w:rsidRPr="00E64998" w:rsidRDefault="009364CC" w:rsidP="009364CC">
            <w:pPr>
              <w:spacing w:line="276" w:lineRule="auto"/>
              <w:ind w:leftChars="-46" w:left="-106" w:rightChars="-27" w:right="-62"/>
              <w:jc w:val="center"/>
              <w:rPr>
                <w:rFonts w:hAnsi="ＭＳ 明朝"/>
                <w:szCs w:val="21"/>
              </w:rPr>
            </w:pPr>
            <w:r w:rsidRPr="002E3264">
              <w:rPr>
                <w:rFonts w:hAnsi="ＭＳ 明朝" w:hint="eastAsia"/>
                <w:spacing w:val="5"/>
                <w:kern w:val="0"/>
                <w:szCs w:val="21"/>
                <w:fitText w:val="4840" w:id="696479488"/>
              </w:rPr>
              <w:t>※</w:t>
            </w:r>
            <w:r w:rsidRPr="002E3264">
              <w:rPr>
                <w:rFonts w:hAnsi="ＭＳ 明朝" w:hint="eastAsia"/>
                <w:kern w:val="0"/>
                <w:szCs w:val="21"/>
                <w:fitText w:val="4840" w:id="696479488"/>
              </w:rPr>
              <w:t>福島県景観条例に基づく優良景観住民協定の認定</w:t>
            </w:r>
          </w:p>
          <w:p w:rsidR="009364CC" w:rsidRPr="00E64998" w:rsidRDefault="009364CC" w:rsidP="009364CC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有　・　無</w:t>
            </w:r>
          </w:p>
        </w:tc>
        <w:tc>
          <w:tcPr>
            <w:tcW w:w="124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35539C" w:rsidRPr="00E64998" w:rsidTr="00A96681">
        <w:trPr>
          <w:trHeight w:val="743"/>
          <w:jc w:val="center"/>
        </w:trPr>
        <w:tc>
          <w:tcPr>
            <w:tcW w:w="2376" w:type="dxa"/>
            <w:vAlign w:val="center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２ 区域（行政区名）</w:t>
            </w:r>
          </w:p>
        </w:tc>
        <w:tc>
          <w:tcPr>
            <w:tcW w:w="5103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35539C" w:rsidRPr="00E64998" w:rsidTr="00A96681">
        <w:trPr>
          <w:trHeight w:val="1631"/>
          <w:jc w:val="center"/>
        </w:trPr>
        <w:tc>
          <w:tcPr>
            <w:tcW w:w="2376" w:type="dxa"/>
            <w:vAlign w:val="center"/>
          </w:tcPr>
          <w:p w:rsidR="009364CC" w:rsidRPr="00E64998" w:rsidRDefault="009364CC" w:rsidP="009364CC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 xml:space="preserve">３ </w:t>
            </w:r>
            <w:r w:rsidRPr="00E64998">
              <w:rPr>
                <w:rFonts w:hAnsi="ＭＳ 明朝" w:hint="eastAsia"/>
                <w:kern w:val="0"/>
                <w:szCs w:val="21"/>
              </w:rPr>
              <w:t>代表者住所・氏名</w:t>
            </w:r>
          </w:p>
        </w:tc>
        <w:tc>
          <w:tcPr>
            <w:tcW w:w="5103" w:type="dxa"/>
            <w:vAlign w:val="center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住所</w:t>
            </w:r>
          </w:p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</w:p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24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35539C" w:rsidRPr="00E64998" w:rsidTr="00A96681">
        <w:trPr>
          <w:trHeight w:val="706"/>
          <w:jc w:val="center"/>
        </w:trPr>
        <w:tc>
          <w:tcPr>
            <w:tcW w:w="2376" w:type="dxa"/>
            <w:vAlign w:val="center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４ 住民協定者数</w:t>
            </w:r>
          </w:p>
        </w:tc>
        <w:tc>
          <w:tcPr>
            <w:tcW w:w="5103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 xml:space="preserve">　　　　　人</w:t>
            </w:r>
          </w:p>
        </w:tc>
        <w:tc>
          <w:tcPr>
            <w:tcW w:w="124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35539C" w:rsidRPr="00E64998" w:rsidTr="00A96681">
        <w:trPr>
          <w:trHeight w:val="1703"/>
          <w:jc w:val="center"/>
        </w:trPr>
        <w:tc>
          <w:tcPr>
            <w:tcW w:w="2376" w:type="dxa"/>
            <w:vAlign w:val="center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５ 住民協定の期間</w:t>
            </w:r>
          </w:p>
        </w:tc>
        <w:tc>
          <w:tcPr>
            <w:tcW w:w="5103" w:type="dxa"/>
            <w:vAlign w:val="center"/>
          </w:tcPr>
          <w:p w:rsidR="009364CC" w:rsidRPr="00E64998" w:rsidRDefault="009364CC" w:rsidP="009364CC">
            <w:pPr>
              <w:spacing w:line="276" w:lineRule="auto"/>
              <w:ind w:leftChars="90" w:left="207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締結　　　　　　年　　月　　日</w:t>
            </w:r>
          </w:p>
          <w:p w:rsidR="009364CC" w:rsidRPr="00E64998" w:rsidRDefault="009364CC" w:rsidP="009364CC">
            <w:pPr>
              <w:spacing w:line="276" w:lineRule="auto"/>
              <w:ind w:leftChars="90" w:left="207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発効　　　　　　年　　月　　日</w:t>
            </w:r>
          </w:p>
          <w:p w:rsidR="009364CC" w:rsidRPr="00E64998" w:rsidRDefault="009364CC" w:rsidP="009364CC">
            <w:pPr>
              <w:spacing w:line="276" w:lineRule="auto"/>
              <w:ind w:leftChars="90" w:left="207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終期　　　有　・　無</w:t>
            </w:r>
          </w:p>
          <w:p w:rsidR="009364CC" w:rsidRPr="00E64998" w:rsidRDefault="009364CC" w:rsidP="009364CC">
            <w:pPr>
              <w:spacing w:line="276" w:lineRule="auto"/>
              <w:ind w:leftChars="90" w:left="207" w:firstLineChars="300" w:firstLine="690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（　　　　年　　月　　日）</w:t>
            </w:r>
          </w:p>
        </w:tc>
        <w:tc>
          <w:tcPr>
            <w:tcW w:w="124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35539C" w:rsidRPr="00E64998" w:rsidTr="00A96681">
        <w:trPr>
          <w:trHeight w:val="2657"/>
          <w:jc w:val="center"/>
        </w:trPr>
        <w:tc>
          <w:tcPr>
            <w:tcW w:w="2376" w:type="dxa"/>
            <w:vAlign w:val="center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 xml:space="preserve">６ </w:t>
            </w:r>
            <w:r w:rsidRPr="008E701D">
              <w:rPr>
                <w:rFonts w:hAnsi="ＭＳ 明朝" w:hint="eastAsia"/>
                <w:spacing w:val="15"/>
                <w:kern w:val="0"/>
                <w:szCs w:val="21"/>
                <w:fitText w:val="1610" w:id="696477698"/>
              </w:rPr>
              <w:t>標記補助事業</w:t>
            </w:r>
            <w:r w:rsidRPr="008E701D">
              <w:rPr>
                <w:rFonts w:hAnsi="ＭＳ 明朝" w:hint="eastAsia"/>
                <w:spacing w:val="-22"/>
                <w:kern w:val="0"/>
                <w:szCs w:val="21"/>
                <w:fitText w:val="1610" w:id="696477698"/>
              </w:rPr>
              <w:t>の</w:t>
            </w:r>
          </w:p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8E701D">
              <w:rPr>
                <w:rFonts w:hAnsi="ＭＳ 明朝" w:hint="eastAsia"/>
                <w:spacing w:val="30"/>
                <w:kern w:val="0"/>
                <w:szCs w:val="21"/>
                <w:fitText w:val="1610" w:id="696477697"/>
              </w:rPr>
              <w:t>実施希望概</w:t>
            </w:r>
            <w:r w:rsidRPr="008E701D">
              <w:rPr>
                <w:rFonts w:hAnsi="ＭＳ 明朝" w:hint="eastAsia"/>
                <w:spacing w:val="22"/>
                <w:kern w:val="0"/>
                <w:szCs w:val="21"/>
                <w:fitText w:val="1610" w:id="696477697"/>
              </w:rPr>
              <w:t>要</w:t>
            </w:r>
          </w:p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（概算）</w:t>
            </w:r>
          </w:p>
        </w:tc>
        <w:tc>
          <w:tcPr>
            <w:tcW w:w="5103" w:type="dxa"/>
            <w:vAlign w:val="center"/>
          </w:tcPr>
          <w:p w:rsidR="009364CC" w:rsidRPr="00E64998" w:rsidRDefault="009364CC" w:rsidP="009364CC">
            <w:pPr>
              <w:spacing w:line="360" w:lineRule="auto"/>
              <w:ind w:firstLineChars="100" w:firstLine="230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予定期間　　　　　　年度から　　年間</w:t>
            </w:r>
          </w:p>
          <w:p w:rsidR="009364CC" w:rsidRPr="00E64998" w:rsidRDefault="009364CC" w:rsidP="009364CC">
            <w:pPr>
              <w:spacing w:line="360" w:lineRule="auto"/>
              <w:ind w:firstLineChars="100" w:firstLine="230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事業実施予定人数　当初　　　　　　　人</w:t>
            </w:r>
          </w:p>
          <w:p w:rsidR="009364CC" w:rsidRPr="00E64998" w:rsidRDefault="009364CC" w:rsidP="00A96681">
            <w:pPr>
              <w:spacing w:line="360" w:lineRule="auto"/>
              <w:ind w:firstLineChars="900" w:firstLine="2069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 xml:space="preserve">（実績　　   　　</w:t>
            </w:r>
            <w:r w:rsidR="00A96681" w:rsidRPr="00E64998">
              <w:rPr>
                <w:rFonts w:hAnsi="ＭＳ 明朝" w:hint="eastAsia"/>
                <w:szCs w:val="21"/>
              </w:rPr>
              <w:t xml:space="preserve"> </w:t>
            </w:r>
            <w:r w:rsidRPr="00E64998">
              <w:rPr>
                <w:rFonts w:hAnsi="ＭＳ 明朝" w:hint="eastAsia"/>
                <w:szCs w:val="21"/>
              </w:rPr>
              <w:t xml:space="preserve">　人）</w:t>
            </w:r>
          </w:p>
          <w:p w:rsidR="009364CC" w:rsidRPr="00E64998" w:rsidRDefault="009364CC" w:rsidP="009364CC">
            <w:pPr>
              <w:spacing w:line="360" w:lineRule="auto"/>
              <w:ind w:firstLineChars="1000" w:firstLine="2298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今回　　　　　　　人</w:t>
            </w:r>
          </w:p>
          <w:p w:rsidR="009364CC" w:rsidRPr="00E64998" w:rsidRDefault="009364CC" w:rsidP="009364CC">
            <w:pPr>
              <w:spacing w:line="360" w:lineRule="auto"/>
              <w:ind w:firstLineChars="100" w:firstLine="230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概算事業費　　　　　　　　　　　　　　円</w:t>
            </w:r>
          </w:p>
          <w:p w:rsidR="009364CC" w:rsidRPr="00E64998" w:rsidRDefault="009364CC" w:rsidP="009364CC">
            <w:pPr>
              <w:spacing w:line="360" w:lineRule="auto"/>
              <w:ind w:firstLineChars="100" w:firstLine="230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概算補助額　　　　　　　　　　　　　　円</w:t>
            </w:r>
          </w:p>
        </w:tc>
        <w:tc>
          <w:tcPr>
            <w:tcW w:w="124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9364CC" w:rsidRPr="00E64998" w:rsidRDefault="009364CC" w:rsidP="009364CC">
      <w:pPr>
        <w:ind w:left="2"/>
        <w:rPr>
          <w:rFonts w:hAnsi="ＭＳ 明朝"/>
          <w:szCs w:val="21"/>
        </w:rPr>
      </w:pPr>
    </w:p>
    <w:p w:rsidR="009364CC" w:rsidRPr="00E64998" w:rsidRDefault="009364CC" w:rsidP="009364CC">
      <w:pPr>
        <w:ind w:left="2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※喜多方市確認欄（有無及び内容の確認）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712"/>
        <w:gridCol w:w="1763"/>
        <w:gridCol w:w="1712"/>
        <w:gridCol w:w="1713"/>
      </w:tblGrid>
      <w:tr w:rsidR="0035539C" w:rsidRPr="00E64998" w:rsidTr="0096301F">
        <w:trPr>
          <w:trHeight w:val="401"/>
          <w:jc w:val="center"/>
        </w:trPr>
        <w:tc>
          <w:tcPr>
            <w:tcW w:w="187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申　請　書</w:t>
            </w:r>
          </w:p>
        </w:tc>
        <w:tc>
          <w:tcPr>
            <w:tcW w:w="187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住民協定調書</w:t>
            </w:r>
          </w:p>
        </w:tc>
        <w:tc>
          <w:tcPr>
            <w:tcW w:w="187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住民協定（写）</w:t>
            </w:r>
          </w:p>
        </w:tc>
        <w:tc>
          <w:tcPr>
            <w:tcW w:w="1871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実施計画書</w:t>
            </w:r>
          </w:p>
        </w:tc>
        <w:tc>
          <w:tcPr>
            <w:tcW w:w="1872" w:type="dxa"/>
            <w:vAlign w:val="center"/>
          </w:tcPr>
          <w:p w:rsidR="009364CC" w:rsidRPr="00E64998" w:rsidRDefault="009364CC" w:rsidP="0096301F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位　置　図</w:t>
            </w:r>
          </w:p>
        </w:tc>
      </w:tr>
      <w:tr w:rsidR="0035539C" w:rsidRPr="00E64998" w:rsidTr="0096301F">
        <w:trPr>
          <w:trHeight w:val="868"/>
          <w:jc w:val="center"/>
        </w:trPr>
        <w:tc>
          <w:tcPr>
            <w:tcW w:w="1871" w:type="dxa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</w:p>
        </w:tc>
        <w:tc>
          <w:tcPr>
            <w:tcW w:w="1872" w:type="dxa"/>
          </w:tcPr>
          <w:p w:rsidR="009364CC" w:rsidRPr="00E64998" w:rsidRDefault="009364CC" w:rsidP="0096301F">
            <w:pPr>
              <w:rPr>
                <w:rFonts w:hAnsi="ＭＳ 明朝"/>
                <w:szCs w:val="21"/>
              </w:rPr>
            </w:pPr>
          </w:p>
        </w:tc>
      </w:tr>
    </w:tbl>
    <w:p w:rsidR="009364CC" w:rsidRPr="00E64998" w:rsidRDefault="009364CC" w:rsidP="009364CC">
      <w:pPr>
        <w:ind w:leftChars="-91" w:left="-209" w:firstLineChars="100" w:firstLine="230"/>
        <w:rPr>
          <w:rFonts w:hAnsi="ＭＳ 明朝"/>
          <w:szCs w:val="21"/>
        </w:rPr>
      </w:pPr>
    </w:p>
    <w:p w:rsidR="009364CC" w:rsidRPr="00E64998" w:rsidRDefault="009364CC" w:rsidP="009364CC">
      <w:pPr>
        <w:ind w:leftChars="-91" w:left="-209" w:firstLineChars="100" w:firstLine="230"/>
        <w:rPr>
          <w:rFonts w:hAnsi="ＭＳ 明朝"/>
          <w:szCs w:val="21"/>
        </w:rPr>
      </w:pPr>
    </w:p>
    <w:p w:rsidR="009364CC" w:rsidRPr="00E64998" w:rsidRDefault="009364CC" w:rsidP="009364CC">
      <w:pPr>
        <w:ind w:leftChars="-91" w:left="-209" w:firstLineChars="100" w:firstLine="230"/>
        <w:rPr>
          <w:rFonts w:hAnsi="ＭＳ 明朝"/>
          <w:szCs w:val="21"/>
        </w:rPr>
      </w:pPr>
      <w:bookmarkStart w:id="0" w:name="_GoBack"/>
      <w:bookmarkEnd w:id="0"/>
    </w:p>
    <w:sectPr w:rsidR="009364CC" w:rsidRPr="00E64998" w:rsidSect="009A7E38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567" w:footer="85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1D" w:rsidRDefault="008E701D">
      <w:r>
        <w:separator/>
      </w:r>
    </w:p>
  </w:endnote>
  <w:endnote w:type="continuationSeparator" w:id="0">
    <w:p w:rsidR="008E701D" w:rsidRDefault="008E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Default="00C623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623F0" w:rsidRDefault="00C623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Pr="009A7E38" w:rsidRDefault="00C623F0" w:rsidP="009A7E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1D" w:rsidRDefault="008E701D">
      <w:r>
        <w:separator/>
      </w:r>
    </w:p>
  </w:footnote>
  <w:footnote w:type="continuationSeparator" w:id="0">
    <w:p w:rsidR="008E701D" w:rsidRDefault="008E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Default="00C623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11B51"/>
    <w:rsid w:val="00011E14"/>
    <w:rsid w:val="00072EC5"/>
    <w:rsid w:val="000A29B6"/>
    <w:rsid w:val="000B455E"/>
    <w:rsid w:val="000B4963"/>
    <w:rsid w:val="000B68F8"/>
    <w:rsid w:val="000C6741"/>
    <w:rsid w:val="000E1590"/>
    <w:rsid w:val="000E6AF6"/>
    <w:rsid w:val="00107ACB"/>
    <w:rsid w:val="00113BB8"/>
    <w:rsid w:val="001322EE"/>
    <w:rsid w:val="00160A94"/>
    <w:rsid w:val="00162E94"/>
    <w:rsid w:val="00187984"/>
    <w:rsid w:val="00210F1A"/>
    <w:rsid w:val="00254320"/>
    <w:rsid w:val="00270156"/>
    <w:rsid w:val="002978EE"/>
    <w:rsid w:val="002A4BDE"/>
    <w:rsid w:val="002A7C6C"/>
    <w:rsid w:val="002C5312"/>
    <w:rsid w:val="002D3415"/>
    <w:rsid w:val="002D599C"/>
    <w:rsid w:val="002E3264"/>
    <w:rsid w:val="002E5069"/>
    <w:rsid w:val="00330DDA"/>
    <w:rsid w:val="00333561"/>
    <w:rsid w:val="003530E9"/>
    <w:rsid w:val="0035539C"/>
    <w:rsid w:val="003B142A"/>
    <w:rsid w:val="003B6042"/>
    <w:rsid w:val="003E12DF"/>
    <w:rsid w:val="003F309D"/>
    <w:rsid w:val="003F7348"/>
    <w:rsid w:val="004569CB"/>
    <w:rsid w:val="00465B76"/>
    <w:rsid w:val="004A4F5B"/>
    <w:rsid w:val="004D6034"/>
    <w:rsid w:val="004F6DE6"/>
    <w:rsid w:val="0053102E"/>
    <w:rsid w:val="00575292"/>
    <w:rsid w:val="005B4C0C"/>
    <w:rsid w:val="005C636B"/>
    <w:rsid w:val="005F1D21"/>
    <w:rsid w:val="005F2869"/>
    <w:rsid w:val="005F6FA0"/>
    <w:rsid w:val="00601086"/>
    <w:rsid w:val="00602754"/>
    <w:rsid w:val="0061027E"/>
    <w:rsid w:val="006154C5"/>
    <w:rsid w:val="00622901"/>
    <w:rsid w:val="00643921"/>
    <w:rsid w:val="006627C1"/>
    <w:rsid w:val="00685727"/>
    <w:rsid w:val="0069715C"/>
    <w:rsid w:val="006A28B2"/>
    <w:rsid w:val="006A589E"/>
    <w:rsid w:val="006B0C15"/>
    <w:rsid w:val="006C3BBE"/>
    <w:rsid w:val="006C68E6"/>
    <w:rsid w:val="006D1610"/>
    <w:rsid w:val="006E6198"/>
    <w:rsid w:val="00724A43"/>
    <w:rsid w:val="0075063C"/>
    <w:rsid w:val="00786B66"/>
    <w:rsid w:val="007A140C"/>
    <w:rsid w:val="007A62EA"/>
    <w:rsid w:val="007C545F"/>
    <w:rsid w:val="007C5750"/>
    <w:rsid w:val="007F6AD5"/>
    <w:rsid w:val="00820C49"/>
    <w:rsid w:val="0085560E"/>
    <w:rsid w:val="00857003"/>
    <w:rsid w:val="00861936"/>
    <w:rsid w:val="00897649"/>
    <w:rsid w:val="008A7E14"/>
    <w:rsid w:val="008C5EA0"/>
    <w:rsid w:val="008E51A9"/>
    <w:rsid w:val="008E662C"/>
    <w:rsid w:val="008E701D"/>
    <w:rsid w:val="009364CC"/>
    <w:rsid w:val="0096301F"/>
    <w:rsid w:val="00967115"/>
    <w:rsid w:val="00971953"/>
    <w:rsid w:val="00972C56"/>
    <w:rsid w:val="00981377"/>
    <w:rsid w:val="009945D5"/>
    <w:rsid w:val="009A71C1"/>
    <w:rsid w:val="009A7E38"/>
    <w:rsid w:val="009C7E2B"/>
    <w:rsid w:val="009F46B9"/>
    <w:rsid w:val="00A11CE8"/>
    <w:rsid w:val="00A36906"/>
    <w:rsid w:val="00A743AF"/>
    <w:rsid w:val="00A9431D"/>
    <w:rsid w:val="00A96681"/>
    <w:rsid w:val="00AA1A96"/>
    <w:rsid w:val="00AC5C96"/>
    <w:rsid w:val="00AD4F9E"/>
    <w:rsid w:val="00AD5D20"/>
    <w:rsid w:val="00AE55DC"/>
    <w:rsid w:val="00B20269"/>
    <w:rsid w:val="00B21312"/>
    <w:rsid w:val="00B41291"/>
    <w:rsid w:val="00B461A3"/>
    <w:rsid w:val="00B6299C"/>
    <w:rsid w:val="00B86735"/>
    <w:rsid w:val="00BD27E6"/>
    <w:rsid w:val="00BE1A9E"/>
    <w:rsid w:val="00BE49CD"/>
    <w:rsid w:val="00C36ADC"/>
    <w:rsid w:val="00C623F0"/>
    <w:rsid w:val="00C70A3B"/>
    <w:rsid w:val="00C77BDF"/>
    <w:rsid w:val="00CA2C88"/>
    <w:rsid w:val="00CA398B"/>
    <w:rsid w:val="00CA4073"/>
    <w:rsid w:val="00CA6CB9"/>
    <w:rsid w:val="00CA7795"/>
    <w:rsid w:val="00CA7879"/>
    <w:rsid w:val="00CB37DF"/>
    <w:rsid w:val="00CE1DF2"/>
    <w:rsid w:val="00CF333C"/>
    <w:rsid w:val="00D0159A"/>
    <w:rsid w:val="00D213E7"/>
    <w:rsid w:val="00D21C00"/>
    <w:rsid w:val="00D24AF8"/>
    <w:rsid w:val="00D40670"/>
    <w:rsid w:val="00D94D50"/>
    <w:rsid w:val="00D96751"/>
    <w:rsid w:val="00DA648E"/>
    <w:rsid w:val="00DF42F5"/>
    <w:rsid w:val="00E107FE"/>
    <w:rsid w:val="00E10EB8"/>
    <w:rsid w:val="00E64998"/>
    <w:rsid w:val="00EA6DEC"/>
    <w:rsid w:val="00EB2AA1"/>
    <w:rsid w:val="00F0196B"/>
    <w:rsid w:val="00F37426"/>
    <w:rsid w:val="00F43F5B"/>
    <w:rsid w:val="00F6546F"/>
    <w:rsid w:val="00F67F5C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d">
    <w:name w:val="Date"/>
    <w:basedOn w:val="a"/>
    <w:next w:val="a"/>
    <w:rPr>
      <w:rFonts w:hAnsi="Courier New"/>
    </w:rPr>
  </w:style>
  <w:style w:type="table" w:styleId="ae">
    <w:name w:val="Table Grid"/>
    <w:basedOn w:val="a1"/>
    <w:rsid w:val="006154C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8619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6193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9364CC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F035-FB96-400B-B038-5A118160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270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Toshikei08</dc:creator>
  <cp:lastModifiedBy>Toshikei08</cp:lastModifiedBy>
  <cp:revision>24</cp:revision>
  <cp:lastPrinted>2017-01-30T01:17:00Z</cp:lastPrinted>
  <dcterms:created xsi:type="dcterms:W3CDTF">2017-01-20T08:05:00Z</dcterms:created>
  <dcterms:modified xsi:type="dcterms:W3CDTF">2017-02-02T05:28:00Z</dcterms:modified>
</cp:coreProperties>
</file>