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5A4E" w14:textId="77777777" w:rsidR="00911F4E" w:rsidRDefault="00911F4E" w:rsidP="00E85C4A">
      <w:pPr>
        <w:shd w:val="clear" w:color="auto" w:fill="FFFFFF"/>
        <w:spacing w:before="0" w:after="0" w:line="240" w:lineRule="auto"/>
        <w:ind w:left="0" w:right="0"/>
        <w:jc w:val="center"/>
        <w:outlineLvl w:val="1"/>
        <w:rPr>
          <w:rFonts w:ascii="Roboto" w:eastAsia="ＭＳ Ｐゴシック" w:hAnsi="Roboto" w:cs="ＭＳ Ｐゴシック"/>
          <w:b/>
          <w:bCs/>
          <w:color w:val="303F9F"/>
          <w:spacing w:val="3"/>
          <w:kern w:val="0"/>
          <w:sz w:val="36"/>
          <w:szCs w:val="36"/>
        </w:rPr>
      </w:pPr>
    </w:p>
    <w:p w14:paraId="05666A1E" w14:textId="30944178" w:rsidR="00E85C4A" w:rsidRPr="00351F15" w:rsidRDefault="00E85C4A" w:rsidP="00911F4E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40"/>
          <w:szCs w:val="40"/>
        </w:rPr>
      </w:pPr>
      <w:bookmarkStart w:id="0" w:name="_Hlk201305979"/>
      <w:r w:rsidRPr="00351F15">
        <w:rPr>
          <w:rFonts w:ascii="BIZ UDPゴシック" w:eastAsia="BIZ UDPゴシック" w:hAnsi="BIZ UDPゴシック"/>
          <w:b/>
          <w:bCs/>
          <w:color w:val="000000" w:themeColor="text1"/>
          <w:sz w:val="40"/>
          <w:szCs w:val="40"/>
        </w:rPr>
        <w:t>喜多方市ＰＰＰ／ＰＦＩ研修会申込フォーム</w:t>
      </w:r>
    </w:p>
    <w:p w14:paraId="0BC130DD" w14:textId="72F5DBBA" w:rsidR="00836C59" w:rsidRPr="00351F15" w:rsidRDefault="00911F4E" w:rsidP="006F4955">
      <w:pPr>
        <w:ind w:leftChars="-75" w:left="-180" w:right="26" w:firstLineChars="200" w:firstLine="48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351F15">
        <w:rPr>
          <w:rFonts w:ascii="BIZ UDPゴシック" w:eastAsia="BIZ UDPゴシック" w:hAnsi="BIZ UDPゴシック"/>
          <w:b/>
          <w:bCs/>
          <w:color w:val="000000" w:themeColor="text1"/>
        </w:rPr>
        <w:t>喜多方市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　</w:t>
      </w:r>
      <w:r w:rsidRPr="00351F15">
        <w:rPr>
          <w:rFonts w:ascii="BIZ UDPゴシック" w:eastAsia="BIZ UDPゴシック" w:hAnsi="BIZ UDPゴシック"/>
          <w:b/>
          <w:bCs/>
          <w:color w:val="000000" w:themeColor="text1"/>
        </w:rPr>
        <w:t>企画調整課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　</w:t>
      </w:r>
      <w:r w:rsidRPr="00351F15">
        <w:rPr>
          <w:rFonts w:ascii="BIZ UDPゴシック" w:eastAsia="BIZ UDPゴシック" w:hAnsi="BIZ UDPゴシック"/>
          <w:b/>
          <w:bCs/>
          <w:color w:val="000000" w:themeColor="text1"/>
        </w:rPr>
        <w:t>戦略室　あて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　</w:t>
      </w:r>
      <w:r w:rsidR="00836C59"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　　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 </w:t>
      </w:r>
      <w:r w:rsidR="00836C59"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電話：0241-24-5207　　</w:t>
      </w:r>
      <w:r w:rsidR="00836C59" w:rsidRPr="00351F15">
        <w:rPr>
          <w:rFonts w:ascii="BIZ UDPゴシック" w:eastAsia="BIZ UDPゴシック" w:hAnsi="BIZ UDPゴシック"/>
          <w:b/>
          <w:bCs/>
          <w:color w:val="000000" w:themeColor="text1"/>
        </w:rPr>
        <w:t>FAX</w:t>
      </w:r>
      <w:r w:rsidR="00836C59"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>：</w:t>
      </w:r>
      <w:r w:rsidR="00836C59" w:rsidRPr="00351F15">
        <w:rPr>
          <w:rFonts w:ascii="BIZ UDPゴシック" w:eastAsia="BIZ UDPゴシック" w:hAnsi="BIZ UDPゴシック"/>
          <w:b/>
          <w:bCs/>
          <w:color w:val="000000" w:themeColor="text1"/>
        </w:rPr>
        <w:t>0241-25-7073</w:t>
      </w:r>
    </w:p>
    <w:p w14:paraId="3CFB1E39" w14:textId="4799D10E" w:rsidR="00911F4E" w:rsidRPr="00351F15" w:rsidRDefault="00911F4E" w:rsidP="00836C59">
      <w:pPr>
        <w:ind w:leftChars="-75" w:left="-180" w:right="26" w:firstLineChars="2000" w:firstLine="480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 E-mail</w:t>
      </w:r>
      <w:r w:rsidR="006F4955"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>：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</w:rPr>
        <w:t>kikaku@city.kitakata.fukushima.jp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6681"/>
      </w:tblGrid>
      <w:tr w:rsidR="00351F15" w:rsidRPr="00351F15" w14:paraId="6A74A35D" w14:textId="77777777" w:rsidTr="00FC18AD">
        <w:trPr>
          <w:trHeight w:val="943"/>
        </w:trPr>
        <w:tc>
          <w:tcPr>
            <w:tcW w:w="3775" w:type="dxa"/>
            <w:gridSpan w:val="2"/>
            <w:vAlign w:val="center"/>
          </w:tcPr>
          <w:p w14:paraId="2E799934" w14:textId="53DDB204" w:rsidR="00AF7B5E" w:rsidRPr="00351F15" w:rsidRDefault="00AF7B5E" w:rsidP="00911F4E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681" w:type="dxa"/>
            <w:vAlign w:val="center"/>
          </w:tcPr>
          <w:p w14:paraId="09F72C8C" w14:textId="4B376D45" w:rsidR="00AF7B5E" w:rsidRPr="00351F15" w:rsidRDefault="0022014D" w:rsidP="00FC18AD">
            <w:pPr>
              <w:spacing w:after="0"/>
              <w:ind w:leftChars="-1" w:left="-2" w:firstLineChars="65" w:firstLine="182"/>
              <w:jc w:val="both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  <w:sz w:val="28"/>
                <w:szCs w:val="21"/>
              </w:rPr>
              <w:t>第２回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 xml:space="preserve">　</w:t>
            </w:r>
            <w:r w:rsidRPr="00351F15">
              <w:rPr>
                <w:rFonts w:hint="eastAsia"/>
                <w:color w:val="000000" w:themeColor="text1"/>
                <w:sz w:val="28"/>
                <w:szCs w:val="21"/>
              </w:rPr>
              <w:t>8</w:t>
            </w:r>
            <w:r w:rsidRPr="00351F15">
              <w:rPr>
                <w:rFonts w:hint="eastAsia"/>
                <w:color w:val="000000" w:themeColor="text1"/>
                <w:sz w:val="28"/>
                <w:szCs w:val="21"/>
              </w:rPr>
              <w:t>月</w:t>
            </w:r>
            <w:r w:rsidRPr="00351F15">
              <w:rPr>
                <w:rFonts w:hint="eastAsia"/>
                <w:color w:val="000000" w:themeColor="text1"/>
                <w:sz w:val="28"/>
                <w:szCs w:val="21"/>
              </w:rPr>
              <w:t>21</w:t>
            </w:r>
            <w:r w:rsidRPr="00351F15">
              <w:rPr>
                <w:rFonts w:hint="eastAsia"/>
                <w:color w:val="000000" w:themeColor="text1"/>
                <w:sz w:val="28"/>
                <w:szCs w:val="21"/>
              </w:rPr>
              <w:t>日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>（木）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>14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>：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>00</w:t>
            </w:r>
            <w:r w:rsidR="006F4955" w:rsidRPr="00351F15">
              <w:rPr>
                <w:rFonts w:hint="eastAsia"/>
                <w:color w:val="000000" w:themeColor="text1"/>
                <w:sz w:val="28"/>
                <w:szCs w:val="21"/>
              </w:rPr>
              <w:t>～</w:t>
            </w:r>
          </w:p>
        </w:tc>
      </w:tr>
      <w:tr w:rsidR="00351F15" w:rsidRPr="00351F15" w14:paraId="3AF5C21F" w14:textId="5BBD337C" w:rsidTr="00AE652D">
        <w:trPr>
          <w:trHeight w:val="286"/>
        </w:trPr>
        <w:tc>
          <w:tcPr>
            <w:tcW w:w="895" w:type="dxa"/>
            <w:vMerge w:val="restart"/>
            <w:textDirection w:val="tbRlV"/>
            <w:vAlign w:val="center"/>
          </w:tcPr>
          <w:p w14:paraId="267EC4C1" w14:textId="777A6EB3" w:rsidR="00084424" w:rsidRPr="00351F15" w:rsidRDefault="00AE652D" w:rsidP="00AE652D">
            <w:pPr>
              <w:tabs>
                <w:tab w:val="left" w:pos="1680"/>
              </w:tabs>
              <w:spacing w:after="0" w:line="240" w:lineRule="auto"/>
              <w:ind w:leftChars="25" w:left="330" w:rightChars="225" w:right="540" w:hangingChars="50" w:hanging="270"/>
              <w:jc w:val="center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  <w:spacing w:val="300"/>
                <w:kern w:val="0"/>
                <w:fitText w:val="2400" w:id="-696094462"/>
              </w:rPr>
              <w:t>事業者の</w:t>
            </w:r>
            <w:r w:rsidRPr="00351F15">
              <w:rPr>
                <w:rFonts w:hint="eastAsia"/>
                <w:color w:val="000000" w:themeColor="text1"/>
                <w:kern w:val="0"/>
                <w:fitText w:val="2400" w:id="-696094462"/>
              </w:rPr>
              <w:t>方</w:t>
            </w:r>
          </w:p>
        </w:tc>
        <w:tc>
          <w:tcPr>
            <w:tcW w:w="2880" w:type="dxa"/>
            <w:vMerge w:val="restart"/>
            <w:vAlign w:val="center"/>
          </w:tcPr>
          <w:p w14:paraId="64AA4843" w14:textId="41863B92" w:rsidR="00084424" w:rsidRPr="00351F15" w:rsidRDefault="00084424" w:rsidP="007A0EE9">
            <w:pPr>
              <w:spacing w:before="0" w:after="0"/>
              <w:ind w:leftChars="-12" w:left="-4" w:right="-45" w:hangingChars="12" w:hanging="25"/>
              <w:jc w:val="distribute"/>
              <w:rPr>
                <w:color w:val="000000" w:themeColor="text1"/>
                <w:sz w:val="21"/>
                <w:szCs w:val="16"/>
              </w:rPr>
            </w:pPr>
            <w:r w:rsidRPr="00351F15">
              <w:rPr>
                <w:rFonts w:hint="eastAsia"/>
                <w:color w:val="000000" w:themeColor="text1"/>
                <w:sz w:val="21"/>
                <w:szCs w:val="16"/>
              </w:rPr>
              <w:t>（フリガナ）</w:t>
            </w:r>
          </w:p>
          <w:p w14:paraId="73A5CEA7" w14:textId="54D41E74" w:rsidR="00084424" w:rsidRPr="00351F15" w:rsidRDefault="00084424" w:rsidP="007A0EE9">
            <w:pPr>
              <w:spacing w:after="0"/>
              <w:ind w:leftChars="-12" w:left="0" w:right="75" w:hangingChars="12" w:hanging="29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会</w:t>
            </w:r>
            <w:r w:rsidR="00AF7B5E" w:rsidRPr="00351F15">
              <w:rPr>
                <w:rFonts w:hint="eastAsia"/>
                <w:color w:val="000000" w:themeColor="text1"/>
              </w:rPr>
              <w:t xml:space="preserve">　</w:t>
            </w:r>
            <w:r w:rsidRPr="00351F15">
              <w:rPr>
                <w:rFonts w:hint="eastAsia"/>
                <w:color w:val="000000" w:themeColor="text1"/>
              </w:rPr>
              <w:t>社</w:t>
            </w:r>
            <w:r w:rsidR="00AF7B5E" w:rsidRPr="00351F15">
              <w:rPr>
                <w:rFonts w:hint="eastAsia"/>
                <w:color w:val="000000" w:themeColor="text1"/>
              </w:rPr>
              <w:t xml:space="preserve">　</w:t>
            </w:r>
            <w:r w:rsidRPr="00351F1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681" w:type="dxa"/>
            <w:tcBorders>
              <w:bottom w:val="dashed" w:sz="2" w:space="0" w:color="auto"/>
            </w:tcBorders>
            <w:vAlign w:val="center"/>
          </w:tcPr>
          <w:p w14:paraId="046D09AC" w14:textId="77777777" w:rsidR="00084424" w:rsidRPr="00351F15" w:rsidRDefault="00084424" w:rsidP="007A0EE9">
            <w:pPr>
              <w:spacing w:after="0"/>
              <w:ind w:left="0" w:firstLineChars="75" w:firstLine="18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0FD07E13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013573E8" w14:textId="77777777" w:rsidR="00084424" w:rsidRPr="00351F15" w:rsidRDefault="00084424" w:rsidP="007A0EE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14:paraId="7AAC3709" w14:textId="4111D878" w:rsidR="00084424" w:rsidRPr="00351F15" w:rsidRDefault="00084424" w:rsidP="007A0EE9">
            <w:pPr>
              <w:spacing w:after="0"/>
              <w:jc w:val="distribute"/>
              <w:rPr>
                <w:color w:val="000000" w:themeColor="text1"/>
              </w:rPr>
            </w:pPr>
          </w:p>
        </w:tc>
        <w:tc>
          <w:tcPr>
            <w:tcW w:w="6681" w:type="dxa"/>
            <w:tcBorders>
              <w:top w:val="dashed" w:sz="2" w:space="0" w:color="auto"/>
            </w:tcBorders>
            <w:vAlign w:val="center"/>
          </w:tcPr>
          <w:p w14:paraId="3BC85779" w14:textId="77777777" w:rsidR="00084424" w:rsidRPr="00351F15" w:rsidRDefault="00084424" w:rsidP="007A0EE9">
            <w:pPr>
              <w:spacing w:after="0"/>
              <w:ind w:left="0" w:firstLineChars="75" w:firstLine="18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2DC9CE8D" w14:textId="3294A431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0224AFBE" w14:textId="77777777" w:rsidR="00084424" w:rsidRPr="00351F15" w:rsidRDefault="00084424" w:rsidP="007A0EE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581EB9C6" w14:textId="556F8F5C" w:rsidR="00084424" w:rsidRPr="00351F15" w:rsidRDefault="00084424" w:rsidP="007A0EE9">
            <w:pPr>
              <w:spacing w:after="0"/>
              <w:ind w:left="0" w:right="0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6681" w:type="dxa"/>
            <w:vAlign w:val="center"/>
          </w:tcPr>
          <w:p w14:paraId="0B6BB9BB" w14:textId="0B5BE4AD" w:rsidR="00084424" w:rsidRPr="00351F15" w:rsidRDefault="00084424" w:rsidP="007A0EE9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7E057E42" w14:textId="14EDD622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22B3D5B0" w14:textId="77777777" w:rsidR="00084424" w:rsidRPr="00351F15" w:rsidRDefault="00084424" w:rsidP="007A0EE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06A188B0" w14:textId="52EE3DC1" w:rsidR="00084424" w:rsidRPr="00351F15" w:rsidRDefault="00084424" w:rsidP="007A0EE9">
            <w:pPr>
              <w:spacing w:after="0"/>
              <w:ind w:left="0" w:right="0" w:firstLineChars="8" w:firstLine="19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所</w:t>
            </w:r>
            <w:r w:rsidR="00AF7B5E" w:rsidRPr="00351F15">
              <w:rPr>
                <w:rFonts w:hint="eastAsia"/>
                <w:color w:val="000000" w:themeColor="text1"/>
              </w:rPr>
              <w:t xml:space="preserve">  </w:t>
            </w:r>
            <w:r w:rsidRPr="00351F15">
              <w:rPr>
                <w:rFonts w:hint="eastAsia"/>
                <w:color w:val="000000" w:themeColor="text1"/>
              </w:rPr>
              <w:t>在</w:t>
            </w:r>
            <w:r w:rsidR="00AF7B5E" w:rsidRPr="00351F15">
              <w:rPr>
                <w:rFonts w:hint="eastAsia"/>
                <w:color w:val="000000" w:themeColor="text1"/>
              </w:rPr>
              <w:t xml:space="preserve">  </w:t>
            </w:r>
            <w:r w:rsidRPr="00351F15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681" w:type="dxa"/>
            <w:vAlign w:val="center"/>
          </w:tcPr>
          <w:p w14:paraId="033C86E9" w14:textId="77777777" w:rsidR="00084424" w:rsidRPr="00351F15" w:rsidRDefault="00084424" w:rsidP="007A0EE9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3B0CF3D3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5C0869B7" w14:textId="77777777" w:rsidR="00911F4E" w:rsidRPr="00351F15" w:rsidRDefault="00911F4E" w:rsidP="007A0EE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49CC7536" w14:textId="3D444610" w:rsidR="00911F4E" w:rsidRPr="00351F15" w:rsidRDefault="006C3380" w:rsidP="007A0EE9">
            <w:pPr>
              <w:spacing w:after="0"/>
              <w:ind w:left="0" w:right="0" w:firstLineChars="8" w:firstLine="19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業　　　種</w:t>
            </w:r>
          </w:p>
        </w:tc>
        <w:tc>
          <w:tcPr>
            <w:tcW w:w="6681" w:type="dxa"/>
            <w:vAlign w:val="center"/>
          </w:tcPr>
          <w:p w14:paraId="43B96964" w14:textId="77777777" w:rsidR="00911F4E" w:rsidRPr="00351F15" w:rsidRDefault="00911F4E" w:rsidP="007A0EE9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49C8BB77" w14:textId="6C37A62C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58C96CF2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1A4AFC96" w14:textId="2732153F" w:rsidR="006C3380" w:rsidRPr="00351F15" w:rsidRDefault="006C3380" w:rsidP="006C3380">
            <w:pPr>
              <w:spacing w:after="0"/>
              <w:ind w:left="0" w:right="0" w:firstLineChars="8" w:firstLine="19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参加者の職・氏名</w:t>
            </w:r>
          </w:p>
        </w:tc>
        <w:tc>
          <w:tcPr>
            <w:tcW w:w="6681" w:type="dxa"/>
            <w:vAlign w:val="center"/>
          </w:tcPr>
          <w:p w14:paraId="2DEED614" w14:textId="16470BF6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52FDB48D" w14:textId="3BB121BA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2B42EE68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14:paraId="1B4F79BB" w14:textId="55225424" w:rsidR="006C3380" w:rsidRPr="00351F15" w:rsidRDefault="006C3380" w:rsidP="006C3380">
            <w:pPr>
              <w:spacing w:after="0"/>
              <w:ind w:left="0" w:right="0" w:firstLineChars="8" w:firstLine="19"/>
              <w:jc w:val="distribute"/>
              <w:rPr>
                <w:color w:val="000000" w:themeColor="text1"/>
              </w:rPr>
            </w:pPr>
          </w:p>
        </w:tc>
        <w:tc>
          <w:tcPr>
            <w:tcW w:w="6681" w:type="dxa"/>
            <w:vAlign w:val="center"/>
          </w:tcPr>
          <w:p w14:paraId="1567A4E1" w14:textId="3EA28C06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1980ED2B" w14:textId="76BE845A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48AAED59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vAlign w:val="center"/>
          </w:tcPr>
          <w:p w14:paraId="636AF68A" w14:textId="271D3975" w:rsidR="006C3380" w:rsidRPr="00351F15" w:rsidRDefault="006C3380" w:rsidP="006C3380">
            <w:pPr>
              <w:spacing w:after="0"/>
              <w:ind w:left="0" w:right="0"/>
              <w:jc w:val="distribute"/>
              <w:rPr>
                <w:color w:val="000000" w:themeColor="text1"/>
              </w:rPr>
            </w:pPr>
          </w:p>
        </w:tc>
        <w:tc>
          <w:tcPr>
            <w:tcW w:w="6681" w:type="dxa"/>
            <w:vAlign w:val="center"/>
          </w:tcPr>
          <w:p w14:paraId="05E87B04" w14:textId="77777777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30DF9891" w14:textId="71C61321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5200A7E1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549D47FD" w14:textId="3B40ECF1" w:rsidR="006C3380" w:rsidRPr="00351F15" w:rsidRDefault="006C3380" w:rsidP="006C3380">
            <w:pPr>
              <w:spacing w:after="0"/>
              <w:ind w:left="0" w:right="0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681" w:type="dxa"/>
            <w:vAlign w:val="center"/>
          </w:tcPr>
          <w:p w14:paraId="56D8D54B" w14:textId="77777777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096FB9A9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4420E0E8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3C610C35" w14:textId="44CEBDA8" w:rsidR="006C3380" w:rsidRPr="00351F15" w:rsidRDefault="006C3380" w:rsidP="006C3380">
            <w:pPr>
              <w:spacing w:after="0"/>
              <w:ind w:left="0" w:right="-35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担当者　職・氏名</w:t>
            </w:r>
          </w:p>
        </w:tc>
        <w:tc>
          <w:tcPr>
            <w:tcW w:w="6681" w:type="dxa"/>
            <w:vAlign w:val="center"/>
          </w:tcPr>
          <w:p w14:paraId="721E249E" w14:textId="77777777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155BBC89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67D1F59D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7CC87341" w14:textId="5CEF97EA" w:rsidR="006C3380" w:rsidRPr="00351F15" w:rsidRDefault="006C3380" w:rsidP="006C3380">
            <w:pPr>
              <w:spacing w:after="0"/>
              <w:ind w:left="0" w:right="0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  <w:kern w:val="0"/>
              </w:rPr>
              <w:t>連絡用電話番号</w:t>
            </w:r>
          </w:p>
        </w:tc>
        <w:tc>
          <w:tcPr>
            <w:tcW w:w="6681" w:type="dxa"/>
            <w:vAlign w:val="center"/>
          </w:tcPr>
          <w:p w14:paraId="30FA820B" w14:textId="77777777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2EA49E90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1C5D4991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41DBFAA5" w14:textId="3AC7D107" w:rsidR="006C3380" w:rsidRPr="00351F15" w:rsidRDefault="006C3380" w:rsidP="006C3380">
            <w:pPr>
              <w:spacing w:after="0"/>
              <w:ind w:left="0" w:right="0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連絡用メールアドレス</w:t>
            </w:r>
          </w:p>
        </w:tc>
        <w:tc>
          <w:tcPr>
            <w:tcW w:w="6681" w:type="dxa"/>
            <w:vAlign w:val="center"/>
          </w:tcPr>
          <w:p w14:paraId="2F2B63E9" w14:textId="77777777" w:rsidR="006C3380" w:rsidRPr="00351F15" w:rsidRDefault="006C3380" w:rsidP="006C3380">
            <w:pPr>
              <w:spacing w:after="0"/>
              <w:ind w:leftChars="-74" w:left="-178" w:firstLineChars="150" w:firstLine="360"/>
              <w:jc w:val="both"/>
              <w:rPr>
                <w:color w:val="000000" w:themeColor="text1"/>
              </w:rPr>
            </w:pPr>
          </w:p>
        </w:tc>
      </w:tr>
      <w:tr w:rsidR="00351F15" w:rsidRPr="00351F15" w14:paraId="7A70C9BA" w14:textId="77777777" w:rsidTr="00AE652D">
        <w:trPr>
          <w:trHeight w:val="290"/>
        </w:trPr>
        <w:tc>
          <w:tcPr>
            <w:tcW w:w="895" w:type="dxa"/>
            <w:vMerge w:val="restart"/>
            <w:textDirection w:val="tbRlV"/>
            <w:vAlign w:val="center"/>
          </w:tcPr>
          <w:p w14:paraId="00697685" w14:textId="3E44B976" w:rsidR="006C3380" w:rsidRPr="00351F15" w:rsidRDefault="00AE652D" w:rsidP="00AE652D">
            <w:pPr>
              <w:spacing w:after="0"/>
              <w:ind w:left="113" w:rightChars="-43" w:right="-103"/>
              <w:jc w:val="center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  <w:spacing w:val="480"/>
                <w:kern w:val="0"/>
                <w:fitText w:val="2400" w:id="-696094461"/>
              </w:rPr>
              <w:t>個人の</w:t>
            </w:r>
            <w:r w:rsidRPr="00351F15">
              <w:rPr>
                <w:rFonts w:hint="eastAsia"/>
                <w:color w:val="000000" w:themeColor="text1"/>
                <w:kern w:val="0"/>
                <w:fitText w:val="2400" w:id="-696094461"/>
              </w:rPr>
              <w:t>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618B1B9" w14:textId="77777777" w:rsidR="006C3380" w:rsidRPr="00351F15" w:rsidRDefault="006C3380" w:rsidP="006C3380">
            <w:pPr>
              <w:spacing w:after="0" w:line="240" w:lineRule="auto"/>
              <w:ind w:left="0" w:right="-45"/>
              <w:jc w:val="distribute"/>
              <w:rPr>
                <w:color w:val="000000" w:themeColor="text1"/>
                <w:sz w:val="21"/>
                <w:szCs w:val="16"/>
              </w:rPr>
            </w:pPr>
            <w:r w:rsidRPr="00351F15">
              <w:rPr>
                <w:rFonts w:hint="eastAsia"/>
                <w:color w:val="000000" w:themeColor="text1"/>
                <w:sz w:val="21"/>
                <w:szCs w:val="16"/>
              </w:rPr>
              <w:t>（フリガナ）</w:t>
            </w:r>
          </w:p>
          <w:p w14:paraId="68F46BDC" w14:textId="1C66CBD1" w:rsidR="006C3380" w:rsidRPr="00351F15" w:rsidRDefault="006C3380" w:rsidP="006C3380">
            <w:pPr>
              <w:spacing w:after="0" w:line="240" w:lineRule="auto"/>
              <w:ind w:left="0" w:right="-45" w:firstLineChars="14" w:firstLine="34"/>
              <w:jc w:val="distribute"/>
              <w:rPr>
                <w:color w:val="000000" w:themeColor="text1"/>
                <w:sz w:val="21"/>
                <w:szCs w:val="16"/>
              </w:rPr>
            </w:pPr>
            <w:r w:rsidRPr="00351F1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681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03DAC2D3" w14:textId="7F72CC44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1F15" w:rsidRPr="00351F15" w14:paraId="3C860363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2D9E249D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6EF6EF5" w14:textId="31F52EFF" w:rsidR="006C3380" w:rsidRPr="00351F15" w:rsidRDefault="006C3380" w:rsidP="006C3380">
            <w:pPr>
              <w:spacing w:after="0" w:line="240" w:lineRule="auto"/>
              <w:ind w:left="0" w:right="-45" w:firstLineChars="14" w:firstLine="34"/>
              <w:jc w:val="distribute"/>
              <w:rPr>
                <w:color w:val="000000" w:themeColor="text1"/>
              </w:rPr>
            </w:pPr>
          </w:p>
        </w:tc>
        <w:tc>
          <w:tcPr>
            <w:tcW w:w="6681" w:type="dxa"/>
            <w:tcBorders>
              <w:top w:val="dashed" w:sz="2" w:space="0" w:color="auto"/>
            </w:tcBorders>
            <w:shd w:val="clear" w:color="auto" w:fill="auto"/>
            <w:vAlign w:val="bottom"/>
          </w:tcPr>
          <w:p w14:paraId="4A807143" w14:textId="72133CF1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1F15" w:rsidRPr="00351F15" w14:paraId="3D80DDF8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6CC09B04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407CB0F" w14:textId="0E62C16C" w:rsidR="006C3380" w:rsidRPr="00351F15" w:rsidRDefault="006C3380" w:rsidP="006C3380">
            <w:pPr>
              <w:spacing w:after="0" w:line="240" w:lineRule="auto"/>
              <w:ind w:left="0" w:right="-45" w:firstLineChars="14" w:firstLine="34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A05D9CA" w14:textId="7938697A" w:rsidR="006C3380" w:rsidRPr="00351F15" w:rsidRDefault="006C3380" w:rsidP="0043717A">
            <w:pPr>
              <w:spacing w:after="0" w:line="240" w:lineRule="auto"/>
              <w:ind w:left="0" w:firstLineChars="60" w:firstLine="144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□男　　</w:t>
            </w:r>
            <w:r w:rsidR="0043717A" w:rsidRPr="00351F15">
              <w:rPr>
                <w:rFonts w:hint="eastAsia"/>
                <w:color w:val="000000" w:themeColor="text1"/>
              </w:rPr>
              <w:t xml:space="preserve">　　　</w:t>
            </w:r>
            <w:r w:rsidRPr="00351F15">
              <w:rPr>
                <w:rFonts w:hint="eastAsia"/>
                <w:color w:val="000000" w:themeColor="text1"/>
              </w:rPr>
              <w:t>□女</w:t>
            </w:r>
          </w:p>
        </w:tc>
      </w:tr>
      <w:tr w:rsidR="00351F15" w:rsidRPr="00351F15" w14:paraId="35BF02DA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03E4C3A5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A324AB5" w14:textId="30BE610F" w:rsidR="006C3380" w:rsidRPr="00351F15" w:rsidRDefault="006C3380" w:rsidP="006C3380">
            <w:pPr>
              <w:spacing w:after="0" w:line="240" w:lineRule="auto"/>
              <w:ind w:left="0" w:right="-45" w:firstLineChars="14" w:firstLine="34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095FA68D" w14:textId="47AA3F83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□</w:t>
            </w:r>
            <w:r w:rsidRPr="00351F15">
              <w:rPr>
                <w:rFonts w:hint="eastAsia"/>
                <w:color w:val="000000" w:themeColor="text1"/>
              </w:rPr>
              <w:t>10</w:t>
            </w:r>
            <w:r w:rsidRPr="00351F15">
              <w:rPr>
                <w:rFonts w:hint="eastAsia"/>
                <w:color w:val="000000" w:themeColor="text1"/>
              </w:rPr>
              <w:t xml:space="preserve">歳代　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>□</w:t>
            </w:r>
            <w:r w:rsidRPr="00351F15">
              <w:rPr>
                <w:rFonts w:hint="eastAsia"/>
                <w:color w:val="000000" w:themeColor="text1"/>
              </w:rPr>
              <w:t>20</w:t>
            </w:r>
            <w:r w:rsidRPr="00351F15">
              <w:rPr>
                <w:rFonts w:hint="eastAsia"/>
                <w:color w:val="000000" w:themeColor="text1"/>
              </w:rPr>
              <w:t>歳代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 xml:space="preserve">　□</w:t>
            </w:r>
            <w:r w:rsidRPr="00351F15">
              <w:rPr>
                <w:rFonts w:hint="eastAsia"/>
                <w:color w:val="000000" w:themeColor="text1"/>
              </w:rPr>
              <w:t>30</w:t>
            </w:r>
            <w:r w:rsidRPr="00351F15">
              <w:rPr>
                <w:rFonts w:hint="eastAsia"/>
                <w:color w:val="000000" w:themeColor="text1"/>
              </w:rPr>
              <w:t xml:space="preserve">歳代　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>□</w:t>
            </w:r>
            <w:r w:rsidRPr="00351F15">
              <w:rPr>
                <w:rFonts w:hint="eastAsia"/>
                <w:color w:val="000000" w:themeColor="text1"/>
              </w:rPr>
              <w:t>40</w:t>
            </w:r>
            <w:r w:rsidRPr="00351F15">
              <w:rPr>
                <w:rFonts w:hint="eastAsia"/>
                <w:color w:val="000000" w:themeColor="text1"/>
              </w:rPr>
              <w:t>歳代</w:t>
            </w:r>
          </w:p>
          <w:p w14:paraId="766903AD" w14:textId="7FD5E961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□</w:t>
            </w:r>
            <w:r w:rsidRPr="00351F15">
              <w:rPr>
                <w:rFonts w:hint="eastAsia"/>
                <w:color w:val="000000" w:themeColor="text1"/>
              </w:rPr>
              <w:t>50</w:t>
            </w:r>
            <w:r w:rsidRPr="00351F15">
              <w:rPr>
                <w:rFonts w:hint="eastAsia"/>
                <w:color w:val="000000" w:themeColor="text1"/>
              </w:rPr>
              <w:t>歳代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 xml:space="preserve">　□</w:t>
            </w:r>
            <w:r w:rsidRPr="00351F15">
              <w:rPr>
                <w:rFonts w:hint="eastAsia"/>
                <w:color w:val="000000" w:themeColor="text1"/>
              </w:rPr>
              <w:t>60</w:t>
            </w:r>
            <w:r w:rsidRPr="00351F15">
              <w:rPr>
                <w:rFonts w:hint="eastAsia"/>
                <w:color w:val="000000" w:themeColor="text1"/>
              </w:rPr>
              <w:t xml:space="preserve">歳代　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>□</w:t>
            </w:r>
            <w:r w:rsidRPr="00351F15">
              <w:rPr>
                <w:rFonts w:hint="eastAsia"/>
                <w:color w:val="000000" w:themeColor="text1"/>
              </w:rPr>
              <w:t>70</w:t>
            </w:r>
            <w:r w:rsidRPr="00351F15">
              <w:rPr>
                <w:rFonts w:hint="eastAsia"/>
                <w:color w:val="000000" w:themeColor="text1"/>
              </w:rPr>
              <w:t>歳以上</w:t>
            </w:r>
          </w:p>
        </w:tc>
      </w:tr>
      <w:tr w:rsidR="00351F15" w:rsidRPr="00351F15" w14:paraId="2B0375CD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354C726D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0CE9D8F" w14:textId="2F065289" w:rsidR="006C3380" w:rsidRPr="00351F15" w:rsidRDefault="006C3380" w:rsidP="006C3380">
            <w:pPr>
              <w:spacing w:after="0" w:line="240" w:lineRule="auto"/>
              <w:ind w:left="0" w:right="0" w:firstLineChars="14" w:firstLine="34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お住まいの地区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17F4840" w14:textId="5A5F276B" w:rsidR="006C3380" w:rsidRPr="00351F15" w:rsidRDefault="006C3380" w:rsidP="00AE652D">
            <w:pPr>
              <w:spacing w:after="0" w:line="240" w:lineRule="auto"/>
              <w:ind w:left="0" w:righ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□喜多方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="00464B64" w:rsidRPr="00351F15">
              <w:rPr>
                <w:rFonts w:hint="eastAsia"/>
                <w:color w:val="000000" w:themeColor="text1"/>
              </w:rPr>
              <w:t xml:space="preserve">  </w:t>
            </w:r>
            <w:r w:rsidRPr="00351F15">
              <w:rPr>
                <w:rFonts w:hint="eastAsia"/>
                <w:color w:val="000000" w:themeColor="text1"/>
              </w:rPr>
              <w:t xml:space="preserve">□熱塩加納　□塩川　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>□山都</w:t>
            </w:r>
            <w:r w:rsidR="0043717A" w:rsidRPr="00351F15">
              <w:rPr>
                <w:rFonts w:hint="eastAsia"/>
                <w:color w:val="000000" w:themeColor="text1"/>
              </w:rPr>
              <w:t xml:space="preserve"> </w:t>
            </w:r>
            <w:r w:rsidRPr="00351F15">
              <w:rPr>
                <w:rFonts w:hint="eastAsia"/>
                <w:color w:val="000000" w:themeColor="text1"/>
              </w:rPr>
              <w:t xml:space="preserve">　□高郷</w:t>
            </w:r>
            <w:r w:rsidR="00464B64" w:rsidRPr="00351F15">
              <w:rPr>
                <w:rFonts w:hint="eastAsia"/>
                <w:color w:val="000000" w:themeColor="text1"/>
              </w:rPr>
              <w:t xml:space="preserve"> </w:t>
            </w:r>
            <w:r w:rsidR="00AE652D" w:rsidRPr="00351F15">
              <w:rPr>
                <w:rFonts w:hint="eastAsia"/>
                <w:color w:val="000000" w:themeColor="text1"/>
              </w:rPr>
              <w:t xml:space="preserve"> </w:t>
            </w:r>
            <w:r w:rsidR="00464B64" w:rsidRPr="00351F15">
              <w:rPr>
                <w:rFonts w:hint="eastAsia"/>
                <w:color w:val="000000" w:themeColor="text1"/>
              </w:rPr>
              <w:t xml:space="preserve"> </w:t>
            </w:r>
            <w:r w:rsidR="00AE652D" w:rsidRPr="00351F15">
              <w:rPr>
                <w:rFonts w:hint="eastAsia"/>
                <w:color w:val="000000" w:themeColor="text1"/>
              </w:rPr>
              <w:t>□その他</w:t>
            </w:r>
          </w:p>
        </w:tc>
      </w:tr>
      <w:tr w:rsidR="00351F15" w:rsidRPr="00351F15" w14:paraId="1E22AE83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55504CAD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49A7A5E" w14:textId="4A4EF25A" w:rsidR="006C3380" w:rsidRPr="00351F15" w:rsidRDefault="006C3380" w:rsidP="006C3380">
            <w:pPr>
              <w:spacing w:after="0" w:line="240" w:lineRule="auto"/>
              <w:ind w:left="0" w:right="-45" w:firstLineChars="14" w:firstLine="34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連絡用電話番号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55522BE" w14:textId="481348CE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1F15" w:rsidRPr="00351F15" w14:paraId="4CF981D8" w14:textId="77777777" w:rsidTr="00AE652D">
        <w:trPr>
          <w:trHeight w:val="567"/>
        </w:trPr>
        <w:tc>
          <w:tcPr>
            <w:tcW w:w="895" w:type="dxa"/>
            <w:vMerge/>
            <w:vAlign w:val="center"/>
          </w:tcPr>
          <w:p w14:paraId="0222DC3F" w14:textId="77777777" w:rsidR="006C3380" w:rsidRPr="00351F15" w:rsidRDefault="006C3380" w:rsidP="006C338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E68098C" w14:textId="51B43FA2" w:rsidR="006C3380" w:rsidRPr="00351F15" w:rsidRDefault="006C3380" w:rsidP="006C3380">
            <w:pPr>
              <w:spacing w:after="0" w:line="240" w:lineRule="auto"/>
              <w:ind w:leftChars="-12" w:left="-29" w:right="0" w:firstLineChars="14" w:firstLine="34"/>
              <w:jc w:val="distribute"/>
              <w:rPr>
                <w:color w:val="000000" w:themeColor="text1"/>
              </w:rPr>
            </w:pPr>
            <w:r w:rsidRPr="00351F15">
              <w:rPr>
                <w:rFonts w:hint="eastAsia"/>
                <w:color w:val="000000" w:themeColor="text1"/>
              </w:rPr>
              <w:t>連絡用メールアドレス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4842FD3A" w14:textId="77777777" w:rsidR="006C3380" w:rsidRPr="00351F15" w:rsidRDefault="006C3380" w:rsidP="006C3380">
            <w:pPr>
              <w:spacing w:after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27949BAB" w14:textId="74AEF733" w:rsidR="00966B58" w:rsidRPr="00351F15" w:rsidRDefault="006F4955" w:rsidP="00AF7B5E">
      <w:pPr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1"/>
        </w:rPr>
      </w:pP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申込期限：令和７年</w:t>
      </w:r>
      <w:r w:rsidR="00FC18AD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8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月</w:t>
      </w:r>
      <w:r w:rsidR="00FC18AD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18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日（</w:t>
      </w:r>
      <w:r w:rsidR="00FC18AD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月</w:t>
      </w:r>
      <w:r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）</w:t>
      </w:r>
      <w:r w:rsidR="0043223D"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 xml:space="preserve">　　　　</w:t>
      </w:r>
      <w:r w:rsidR="00CA4EA8"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※</w:t>
      </w:r>
      <w:r w:rsidR="0043223D" w:rsidRPr="00351F15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1"/>
        </w:rPr>
        <w:t>期限までお申し込みください</w:t>
      </w:r>
      <w:bookmarkEnd w:id="0"/>
    </w:p>
    <w:sectPr w:rsidR="00966B58" w:rsidRPr="00351F15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65FF" w14:textId="77777777" w:rsidR="00B93A5F" w:rsidRDefault="00B93A5F" w:rsidP="00A66B18">
      <w:pPr>
        <w:spacing w:before="0" w:after="0"/>
      </w:pPr>
      <w:r>
        <w:separator/>
      </w:r>
    </w:p>
  </w:endnote>
  <w:endnote w:type="continuationSeparator" w:id="0">
    <w:p w14:paraId="31B73F45" w14:textId="77777777" w:rsidR="00B93A5F" w:rsidRDefault="00B93A5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CA3D" w14:textId="77777777" w:rsidR="00B93A5F" w:rsidRDefault="00B93A5F" w:rsidP="00A66B18">
      <w:pPr>
        <w:spacing w:before="0" w:after="0"/>
      </w:pPr>
      <w:r>
        <w:separator/>
      </w:r>
    </w:p>
  </w:footnote>
  <w:footnote w:type="continuationSeparator" w:id="0">
    <w:p w14:paraId="437E7CAE" w14:textId="77777777" w:rsidR="00B93A5F" w:rsidRDefault="00B93A5F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A"/>
    <w:rsid w:val="00001EE4"/>
    <w:rsid w:val="00030B0A"/>
    <w:rsid w:val="00030C2F"/>
    <w:rsid w:val="000324C9"/>
    <w:rsid w:val="00050386"/>
    <w:rsid w:val="00083BAA"/>
    <w:rsid w:val="00084424"/>
    <w:rsid w:val="000E1EA8"/>
    <w:rsid w:val="0010680C"/>
    <w:rsid w:val="001230F3"/>
    <w:rsid w:val="00152B0B"/>
    <w:rsid w:val="001766D6"/>
    <w:rsid w:val="001861DB"/>
    <w:rsid w:val="00192419"/>
    <w:rsid w:val="001B0EE8"/>
    <w:rsid w:val="001C270D"/>
    <w:rsid w:val="001D11BE"/>
    <w:rsid w:val="001D215A"/>
    <w:rsid w:val="001E2320"/>
    <w:rsid w:val="00213E9F"/>
    <w:rsid w:val="00214E28"/>
    <w:rsid w:val="0022014D"/>
    <w:rsid w:val="00224507"/>
    <w:rsid w:val="002369D2"/>
    <w:rsid w:val="00263C79"/>
    <w:rsid w:val="00285523"/>
    <w:rsid w:val="002E7A3E"/>
    <w:rsid w:val="0032482E"/>
    <w:rsid w:val="003264B4"/>
    <w:rsid w:val="00346104"/>
    <w:rsid w:val="00351F15"/>
    <w:rsid w:val="00352B81"/>
    <w:rsid w:val="00371141"/>
    <w:rsid w:val="00394757"/>
    <w:rsid w:val="003A0150"/>
    <w:rsid w:val="003A4DEE"/>
    <w:rsid w:val="003B0B9E"/>
    <w:rsid w:val="003E24DF"/>
    <w:rsid w:val="0041428F"/>
    <w:rsid w:val="0043223D"/>
    <w:rsid w:val="00436AC4"/>
    <w:rsid w:val="0043717A"/>
    <w:rsid w:val="00450499"/>
    <w:rsid w:val="00464B64"/>
    <w:rsid w:val="004A2B0D"/>
    <w:rsid w:val="004A6098"/>
    <w:rsid w:val="004F51EC"/>
    <w:rsid w:val="005016D6"/>
    <w:rsid w:val="005371F9"/>
    <w:rsid w:val="00544D81"/>
    <w:rsid w:val="005550BF"/>
    <w:rsid w:val="00560380"/>
    <w:rsid w:val="00565448"/>
    <w:rsid w:val="00583FE7"/>
    <w:rsid w:val="00586BFF"/>
    <w:rsid w:val="00590890"/>
    <w:rsid w:val="005C2210"/>
    <w:rsid w:val="005D68F8"/>
    <w:rsid w:val="005F67DC"/>
    <w:rsid w:val="00612261"/>
    <w:rsid w:val="00614A51"/>
    <w:rsid w:val="00615018"/>
    <w:rsid w:val="0062123A"/>
    <w:rsid w:val="00643485"/>
    <w:rsid w:val="00646E75"/>
    <w:rsid w:val="00660468"/>
    <w:rsid w:val="00667858"/>
    <w:rsid w:val="006A2354"/>
    <w:rsid w:val="006C3380"/>
    <w:rsid w:val="006F4955"/>
    <w:rsid w:val="006F6F10"/>
    <w:rsid w:val="007117BE"/>
    <w:rsid w:val="00714861"/>
    <w:rsid w:val="00721C4C"/>
    <w:rsid w:val="00722461"/>
    <w:rsid w:val="007459A2"/>
    <w:rsid w:val="00783E79"/>
    <w:rsid w:val="0078458D"/>
    <w:rsid w:val="00796BA1"/>
    <w:rsid w:val="007A0EE9"/>
    <w:rsid w:val="007B5AE8"/>
    <w:rsid w:val="007F38DE"/>
    <w:rsid w:val="007F5192"/>
    <w:rsid w:val="008063A7"/>
    <w:rsid w:val="008207FF"/>
    <w:rsid w:val="00831721"/>
    <w:rsid w:val="00836C59"/>
    <w:rsid w:val="00843EC8"/>
    <w:rsid w:val="008559C7"/>
    <w:rsid w:val="00862A06"/>
    <w:rsid w:val="00865D59"/>
    <w:rsid w:val="00876C3B"/>
    <w:rsid w:val="0088531D"/>
    <w:rsid w:val="00892349"/>
    <w:rsid w:val="008C1B88"/>
    <w:rsid w:val="008D3E37"/>
    <w:rsid w:val="008E06E7"/>
    <w:rsid w:val="008F6EA6"/>
    <w:rsid w:val="00901D28"/>
    <w:rsid w:val="00911F4E"/>
    <w:rsid w:val="009263C3"/>
    <w:rsid w:val="00926DA8"/>
    <w:rsid w:val="009318B4"/>
    <w:rsid w:val="00956289"/>
    <w:rsid w:val="009655FC"/>
    <w:rsid w:val="00966B58"/>
    <w:rsid w:val="009947D6"/>
    <w:rsid w:val="009B7D0A"/>
    <w:rsid w:val="009C2FD2"/>
    <w:rsid w:val="009C5097"/>
    <w:rsid w:val="00A26FE7"/>
    <w:rsid w:val="00A47D58"/>
    <w:rsid w:val="00A543FF"/>
    <w:rsid w:val="00A66B18"/>
    <w:rsid w:val="00A6783B"/>
    <w:rsid w:val="00A95F9F"/>
    <w:rsid w:val="00A96CF8"/>
    <w:rsid w:val="00AA089B"/>
    <w:rsid w:val="00AB574A"/>
    <w:rsid w:val="00AB684C"/>
    <w:rsid w:val="00AE1388"/>
    <w:rsid w:val="00AE652D"/>
    <w:rsid w:val="00AF3982"/>
    <w:rsid w:val="00AF7B5E"/>
    <w:rsid w:val="00B14025"/>
    <w:rsid w:val="00B24F53"/>
    <w:rsid w:val="00B50294"/>
    <w:rsid w:val="00B57D6E"/>
    <w:rsid w:val="00B65501"/>
    <w:rsid w:val="00B90C23"/>
    <w:rsid w:val="00B93312"/>
    <w:rsid w:val="00B93A5F"/>
    <w:rsid w:val="00BA62F7"/>
    <w:rsid w:val="00BB61A8"/>
    <w:rsid w:val="00BE72CA"/>
    <w:rsid w:val="00BF1580"/>
    <w:rsid w:val="00BF46DC"/>
    <w:rsid w:val="00BF656C"/>
    <w:rsid w:val="00C1325D"/>
    <w:rsid w:val="00C545A4"/>
    <w:rsid w:val="00C701F7"/>
    <w:rsid w:val="00C70786"/>
    <w:rsid w:val="00CA4EA8"/>
    <w:rsid w:val="00CB41C1"/>
    <w:rsid w:val="00CE48F7"/>
    <w:rsid w:val="00D10958"/>
    <w:rsid w:val="00D163FF"/>
    <w:rsid w:val="00D645FB"/>
    <w:rsid w:val="00D66593"/>
    <w:rsid w:val="00D815D3"/>
    <w:rsid w:val="00D966B5"/>
    <w:rsid w:val="00DC12DB"/>
    <w:rsid w:val="00DC4D24"/>
    <w:rsid w:val="00DD74BF"/>
    <w:rsid w:val="00DE6DA2"/>
    <w:rsid w:val="00DF0185"/>
    <w:rsid w:val="00DF2D30"/>
    <w:rsid w:val="00DF675B"/>
    <w:rsid w:val="00E02E20"/>
    <w:rsid w:val="00E33EC3"/>
    <w:rsid w:val="00E36BC4"/>
    <w:rsid w:val="00E4786A"/>
    <w:rsid w:val="00E55D74"/>
    <w:rsid w:val="00E60A9D"/>
    <w:rsid w:val="00E6540C"/>
    <w:rsid w:val="00E65E2E"/>
    <w:rsid w:val="00E71F2B"/>
    <w:rsid w:val="00E722F6"/>
    <w:rsid w:val="00E81E2A"/>
    <w:rsid w:val="00E85C4A"/>
    <w:rsid w:val="00ED3016"/>
    <w:rsid w:val="00EE0952"/>
    <w:rsid w:val="00F052D6"/>
    <w:rsid w:val="00F102A0"/>
    <w:rsid w:val="00F43D04"/>
    <w:rsid w:val="00FC18AD"/>
    <w:rsid w:val="00FE0F43"/>
    <w:rsid w:val="00FE29E9"/>
    <w:rsid w:val="00FF11EC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93D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3264B4"/>
    <w:pPr>
      <w:spacing w:before="40" w:after="360" w:line="192" w:lineRule="auto"/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264B4"/>
    <w:pPr>
      <w:spacing w:before="0"/>
      <w:contextualSpacing/>
      <w:outlineLvl w:val="0"/>
    </w:pPr>
    <w:rPr>
      <w:rFonts w:asciiTheme="majorHAnsi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264B4"/>
    <w:pPr>
      <w:keepNext/>
      <w:keepLines/>
      <w:spacing w:after="0"/>
      <w:outlineLvl w:val="1"/>
    </w:pPr>
    <w:rPr>
      <w:rFonts w:asciiTheme="majorHAnsi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3264B4"/>
    <w:rPr>
      <w:rFonts w:asciiTheme="majorHAnsi" w:eastAsia="Meiryo UI" w:hAnsiTheme="majorHAnsi" w:cstheme="majorBidi"/>
      <w:caps/>
      <w:color w:val="112F51" w:themeColor="accent1" w:themeShade="BF"/>
      <w:kern w:val="20"/>
      <w:szCs w:val="20"/>
    </w:rPr>
  </w:style>
  <w:style w:type="paragraph" w:customStyle="1" w:styleId="a3">
    <w:name w:val="受取人"/>
    <w:basedOn w:val="a"/>
    <w:uiPriority w:val="3"/>
    <w:qFormat/>
    <w:rsid w:val="003264B4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3264B4"/>
    <w:pPr>
      <w:spacing w:before="720"/>
    </w:pPr>
  </w:style>
  <w:style w:type="character" w:customStyle="1" w:styleId="a5">
    <w:name w:val="挨拶文 (文字)"/>
    <w:basedOn w:val="a0"/>
    <w:link w:val="a4"/>
    <w:uiPriority w:val="4"/>
    <w:rsid w:val="003264B4"/>
    <w:rPr>
      <w:rFonts w:eastAsia="Meiryo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3264B4"/>
    <w:pPr>
      <w:spacing w:before="480" w:after="960"/>
    </w:pPr>
  </w:style>
  <w:style w:type="character" w:customStyle="1" w:styleId="a8">
    <w:name w:val="結語 (文字)"/>
    <w:basedOn w:val="a0"/>
    <w:link w:val="a6"/>
    <w:uiPriority w:val="6"/>
    <w:rsid w:val="003264B4"/>
    <w:rPr>
      <w:rFonts w:eastAsia="Meiryo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3264B4"/>
    <w:pPr>
      <w:contextualSpacing/>
    </w:pPr>
    <w:rPr>
      <w:b/>
      <w:bCs/>
      <w:color w:val="17406D" w:themeColor="accent1"/>
    </w:rPr>
  </w:style>
  <w:style w:type="character" w:customStyle="1" w:styleId="a9">
    <w:name w:val="署名 (文字)"/>
    <w:basedOn w:val="a0"/>
    <w:link w:val="a7"/>
    <w:uiPriority w:val="7"/>
    <w:rsid w:val="003264B4"/>
    <w:rPr>
      <w:rFonts w:eastAsia="Meiryo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590890"/>
    <w:pPr>
      <w:spacing w:after="0"/>
      <w:jc w:val="right"/>
    </w:pPr>
  </w:style>
  <w:style w:type="character" w:customStyle="1" w:styleId="ab">
    <w:name w:val="ヘッダー (文字)"/>
    <w:basedOn w:val="a0"/>
    <w:link w:val="aa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先情報"/>
    <w:basedOn w:val="a"/>
    <w:uiPriority w:val="1"/>
    <w:qFormat/>
    <w:rsid w:val="003264B4"/>
    <w:pPr>
      <w:spacing w:before="0" w:after="0"/>
    </w:pPr>
    <w:rPr>
      <w:color w:val="FFFFFF" w:themeColor="background1"/>
    </w:rPr>
  </w:style>
  <w:style w:type="character" w:customStyle="1" w:styleId="20">
    <w:name w:val="見出し 2 (文字)"/>
    <w:basedOn w:val="a0"/>
    <w:link w:val="2"/>
    <w:uiPriority w:val="9"/>
    <w:rsid w:val="003264B4"/>
    <w:rPr>
      <w:rFonts w:asciiTheme="majorHAnsi" w:eastAsia="Meiryo UI" w:hAnsiTheme="majorHAns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590890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フッター (文字)"/>
    <w:basedOn w:val="a0"/>
    <w:link w:val="af"/>
    <w:uiPriority w:val="99"/>
    <w:rsid w:val="00590890"/>
    <w:rPr>
      <w:rFonts w:eastAsia="Meiryo UI"/>
      <w:color w:val="595959" w:themeColor="text1" w:themeTint="A6"/>
      <w:kern w:val="20"/>
      <w:szCs w:val="20"/>
    </w:rPr>
  </w:style>
  <w:style w:type="paragraph" w:customStyle="1" w:styleId="af1">
    <w:name w:val="ロゴ"/>
    <w:basedOn w:val="a"/>
    <w:next w:val="a"/>
    <w:link w:val="af2"/>
    <w:qFormat/>
    <w:rsid w:val="003264B4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ロゴの文字"/>
    <w:basedOn w:val="a0"/>
    <w:link w:val="af1"/>
    <w:rsid w:val="003264B4"/>
    <w:rPr>
      <w:rFonts w:eastAsia="Meiryo U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3264B4"/>
    <w:pPr>
      <w:ind w:left="720" w:right="720"/>
    </w:pPr>
    <w:rPr>
      <w:rFonts w:eastAsia="Meiryo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3264B4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3264B4"/>
    <w:rPr>
      <w:rFonts w:asciiTheme="majorHAnsi" w:eastAsia="Meiryo UI" w:hAnsiTheme="majorHAnsi" w:cstheme="majorBidi"/>
      <w:color w:val="595959" w:themeColor="text1" w:themeTint="A6"/>
      <w:kern w:val="20"/>
      <w:sz w:val="32"/>
      <w:szCs w:val="32"/>
    </w:rPr>
  </w:style>
  <w:style w:type="paragraph" w:styleId="af6">
    <w:name w:val="List Paragraph"/>
    <w:basedOn w:val="a"/>
    <w:uiPriority w:val="34"/>
    <w:semiHidden/>
    <w:rsid w:val="007F38DE"/>
    <w:pPr>
      <w:ind w:leftChars="400" w:left="840"/>
    </w:pPr>
  </w:style>
  <w:style w:type="table" w:styleId="af7">
    <w:name w:val="Table Grid"/>
    <w:basedOn w:val="a1"/>
    <w:uiPriority w:val="39"/>
    <w:rsid w:val="00E8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3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9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35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7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BCB93679-3356-4E30-B50E-F7203B35E23C%7d\%7b2465C48D-CDFB-4865-9CFF-483E21675F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{2465C48D-CDFB-4865-9CFF-483E21675F8C}tf56348247_win32.dotx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2025-06-11T01:23:00Z</dcterms:created>
  <dcterms:modified xsi:type="dcterms:W3CDTF">2025-07-28T00:46:00Z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