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D2" w:rsidRDefault="002012D2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012D2" w:rsidRDefault="002012D2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屋外広告物滅失</w:t>
      </w:r>
      <w:r>
        <w:rPr>
          <w:rFonts w:ascii="ＭＳ 明朝" w:hint="eastAsia"/>
        </w:rPr>
        <w:t>届</w:t>
      </w:r>
    </w:p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2012D2" w:rsidRDefault="00DB19C2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喜多方市長</w:t>
      </w:r>
      <w:bookmarkStart w:id="0" w:name="_GoBack"/>
      <w:bookmarkEnd w:id="0"/>
    </w:p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　　　</w:t>
      </w:r>
    </w:p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　　　　</w:t>
      </w:r>
    </w:p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65357A">
        <w:rPr>
          <w:rFonts w:ascii="ＭＳ 明朝" w:hint="eastAsia"/>
        </w:rPr>
        <w:t xml:space="preserve">名　　　　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8"/>
        <w:gridCol w:w="4080"/>
      </w:tblGrid>
      <w:tr w:rsidR="002012D2">
        <w:trPr>
          <w:cantSplit/>
          <w:trHeight w:val="536"/>
        </w:trPr>
        <w:tc>
          <w:tcPr>
            <w:tcW w:w="3868" w:type="dxa"/>
          </w:tcPr>
          <w:p w:rsidR="002012D2" w:rsidRDefault="001C437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0</wp:posOffset>
                      </wp:positionV>
                      <wp:extent cx="26797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8D9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.4pt;margin-top:0;width:21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" o:allowincell="f" strokeweight=".5pt"/>
                  </w:pict>
                </mc:Fallback>
              </mc:AlternateContent>
            </w:r>
            <w:r w:rsidR="002012D2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4080" w:type="dxa"/>
          </w:tcPr>
          <w:p w:rsidR="002012D2" w:rsidRDefault="002012D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2012D2" w:rsidRDefault="002012D2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次のとおり屋外広告物が滅失したので、福島県屋外広告物条例第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5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841"/>
        <w:gridCol w:w="1220"/>
        <w:gridCol w:w="2539"/>
      </w:tblGrid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841" w:type="dxa"/>
            <w:vAlign w:val="center"/>
          </w:tcPr>
          <w:p w:rsidR="002012D2" w:rsidRDefault="002012D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2539" w:type="dxa"/>
            <w:vAlign w:val="center"/>
          </w:tcPr>
          <w:p w:rsidR="002012D2" w:rsidRDefault="002012D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841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2012D2" w:rsidRDefault="002012D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</w:rPr>
              <w:t>許可期間</w:t>
            </w:r>
          </w:p>
        </w:tc>
        <w:tc>
          <w:tcPr>
            <w:tcW w:w="6600" w:type="dxa"/>
            <w:gridSpan w:val="3"/>
            <w:vAlign w:val="center"/>
          </w:tcPr>
          <w:p w:rsidR="002012D2" w:rsidRDefault="002012D2">
            <w:pPr>
              <w:pStyle w:val="aa"/>
              <w:wordWrap w:val="0"/>
              <w:autoSpaceDE w:val="0"/>
              <w:autoSpaceDN w:val="0"/>
              <w:ind w:right="1140"/>
              <w:jc w:val="right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600" w:type="dxa"/>
            <w:gridSpan w:val="3"/>
            <w:vAlign w:val="center"/>
          </w:tcPr>
          <w:p w:rsidR="002012D2" w:rsidRDefault="002012D2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滅失理由</w:t>
            </w:r>
          </w:p>
        </w:tc>
        <w:tc>
          <w:tcPr>
            <w:tcW w:w="6600" w:type="dxa"/>
            <w:gridSpan w:val="3"/>
            <w:vAlign w:val="center"/>
          </w:tcPr>
          <w:p w:rsidR="002012D2" w:rsidRDefault="002012D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12D2" w:rsidRDefault="002012D2">
      <w:pPr>
        <w:wordWrap w:val="0"/>
        <w:autoSpaceDE w:val="0"/>
        <w:autoSpaceDN w:val="0"/>
        <w:rPr>
          <w:rFonts w:ascii="ＭＳ 明朝"/>
        </w:rPr>
      </w:pPr>
    </w:p>
    <w:sectPr w:rsidR="002012D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C9" w:rsidRDefault="004E38C9" w:rsidP="00B90606">
      <w:r>
        <w:separator/>
      </w:r>
    </w:p>
  </w:endnote>
  <w:endnote w:type="continuationSeparator" w:id="0">
    <w:p w:rsidR="004E38C9" w:rsidRDefault="004E38C9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C9" w:rsidRDefault="004E38C9" w:rsidP="00B90606">
      <w:r>
        <w:separator/>
      </w:r>
    </w:p>
  </w:footnote>
  <w:footnote w:type="continuationSeparator" w:id="0">
    <w:p w:rsidR="004E38C9" w:rsidRDefault="004E38C9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D2"/>
    <w:rsid w:val="001058A9"/>
    <w:rsid w:val="001B6A0B"/>
    <w:rsid w:val="001C4371"/>
    <w:rsid w:val="002012D2"/>
    <w:rsid w:val="004E38C9"/>
    <w:rsid w:val="0065357A"/>
    <w:rsid w:val="00B90606"/>
    <w:rsid w:val="00D84417"/>
    <w:rsid w:val="00D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B2B0D0-62F8-4461-B79F-2D6818F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0</TotalTime>
  <Pages>1</Pages>
  <Words>160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様式第13号(第15条関係)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様式第13号(第15条関係)</dc:title>
  <dc:subject/>
  <dc:creator>(株)ぎょうせい</dc:creator>
  <cp:keywords/>
  <dc:description/>
  <cp:lastModifiedBy>建設部_都市整備課1396</cp:lastModifiedBy>
  <cp:revision>4</cp:revision>
  <cp:lastPrinted>2000-06-15T06:46:00Z</cp:lastPrinted>
  <dcterms:created xsi:type="dcterms:W3CDTF">2021-08-05T02:48:00Z</dcterms:created>
  <dcterms:modified xsi:type="dcterms:W3CDTF">2021-09-13T23:39:00Z</dcterms:modified>
</cp:coreProperties>
</file>