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67" w:rsidRDefault="003E1B6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変更届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3E1B67" w:rsidRDefault="004F52D4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喜多方市長</w:t>
      </w:r>
      <w:bookmarkStart w:id="0" w:name="_GoBack"/>
      <w:bookmarkEnd w:id="0"/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3E1B67">
        <w:trPr>
          <w:cantSplit/>
          <w:trHeight w:val="480"/>
        </w:trPr>
        <w:tc>
          <w:tcPr>
            <w:tcW w:w="4755" w:type="dxa"/>
          </w:tcPr>
          <w:p w:rsidR="003E1B67" w:rsidRDefault="00925EEE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DEF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" o:allowincell="f" strokeweight=".5pt"/>
                  </w:pict>
                </mc:Fallback>
              </mc:AlternateContent>
            </w:r>
            <w:r w:rsidR="003E1B67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3E1B67">
        <w:trPr>
          <w:cantSplit/>
          <w:trHeight w:val="660"/>
        </w:trPr>
        <w:tc>
          <w:tcPr>
            <w:tcW w:w="1880" w:type="dxa"/>
            <w:vAlign w:val="center"/>
          </w:tcPr>
          <w:p w:rsidR="003E1B67" w:rsidRDefault="003E1B67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3E1B67" w:rsidRDefault="003E1B67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3E1B67">
        <w:trPr>
          <w:cantSplit/>
          <w:trHeight w:val="88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tcBorders>
              <w:bottom w:val="nil"/>
            </w:tcBorders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3E1B67" w:rsidRDefault="0038105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3E1B67">
              <w:rPr>
                <w:rFonts w:hint="eastAsia"/>
              </w:rPr>
              <w:t xml:space="preserve">　</w:t>
            </w:r>
            <w:r w:rsidR="003E1B67">
              <w:t>(</w:t>
            </w:r>
            <w:r w:rsidR="003E1B67">
              <w:rPr>
                <w:rFonts w:hint="eastAsia"/>
              </w:rPr>
              <w:t xml:space="preserve">電話番号　　　　</w:t>
            </w:r>
            <w:r w:rsidR="003E1B67">
              <w:t>)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3E1B67" w:rsidRDefault="003E1B67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3E1B67" w:rsidRDefault="003E1B67">
      <w:pPr>
        <w:wordWrap w:val="0"/>
        <w:autoSpaceDE w:val="0"/>
        <w:autoSpaceDN w:val="0"/>
      </w:pPr>
    </w:p>
    <w:sectPr w:rsidR="003E1B6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78" w:rsidRDefault="00980778" w:rsidP="00B90606">
      <w:r>
        <w:separator/>
      </w:r>
    </w:p>
  </w:endnote>
  <w:endnote w:type="continuationSeparator" w:id="0">
    <w:p w:rsidR="00980778" w:rsidRDefault="00980778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78" w:rsidRDefault="00980778" w:rsidP="00B90606">
      <w:r>
        <w:separator/>
      </w:r>
    </w:p>
  </w:footnote>
  <w:footnote w:type="continuationSeparator" w:id="0">
    <w:p w:rsidR="00980778" w:rsidRDefault="00980778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67"/>
    <w:rsid w:val="000857AE"/>
    <w:rsid w:val="00381052"/>
    <w:rsid w:val="003A6F1A"/>
    <w:rsid w:val="003E1B67"/>
    <w:rsid w:val="004F52D4"/>
    <w:rsid w:val="00516D37"/>
    <w:rsid w:val="00925EEE"/>
    <w:rsid w:val="00980778"/>
    <w:rsid w:val="00B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BA210-5261-48AB-A1A8-82815C6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1</Pages>
  <Words>199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建設部_都市整備課1396</cp:lastModifiedBy>
  <cp:revision>4</cp:revision>
  <cp:lastPrinted>2000-06-15T06:46:00Z</cp:lastPrinted>
  <dcterms:created xsi:type="dcterms:W3CDTF">2021-08-05T02:48:00Z</dcterms:created>
  <dcterms:modified xsi:type="dcterms:W3CDTF">2021-09-13T23:39:00Z</dcterms:modified>
</cp:coreProperties>
</file>