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F9" w:rsidRDefault="00AB72F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B72F9" w:rsidRDefault="00AB72F9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屋外広告物管理者設置</w:t>
      </w:r>
      <w:r>
        <w:rPr>
          <w:rFonts w:ascii="ＭＳ 明朝" w:hint="eastAsia"/>
        </w:rPr>
        <w:t>届</w:t>
      </w:r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AB72F9" w:rsidRDefault="005D5C8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喜多方市長</w:t>
      </w:r>
      <w:bookmarkStart w:id="0" w:name="_GoBack"/>
      <w:bookmarkEnd w:id="0"/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AB72F9">
        <w:trPr>
          <w:cantSplit/>
          <w:trHeight w:val="480"/>
        </w:trPr>
        <w:tc>
          <w:tcPr>
            <w:tcW w:w="4755" w:type="dxa"/>
          </w:tcPr>
          <w:p w:rsidR="00AB72F9" w:rsidRDefault="00406E5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0EA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pt;margin-top:0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" o:allowincell="f" strokeweight=".5pt"/>
                  </w:pict>
                </mc:Fallback>
              </mc:AlternateContent>
            </w:r>
            <w:r w:rsidR="00AB72F9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AB72F9" w:rsidRDefault="00AB72F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AB72F9" w:rsidRDefault="00AB72F9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次のとおり屋外広告物の管理者を置いたので、福島県屋外広告物条例第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820"/>
        <w:gridCol w:w="921"/>
        <w:gridCol w:w="240"/>
        <w:gridCol w:w="1220"/>
        <w:gridCol w:w="2539"/>
      </w:tblGrid>
      <w:tr w:rsidR="00AB72F9">
        <w:trPr>
          <w:cantSplit/>
          <w:trHeight w:val="660"/>
        </w:trPr>
        <w:tc>
          <w:tcPr>
            <w:tcW w:w="1740" w:type="dxa"/>
            <w:vAlign w:val="center"/>
          </w:tcPr>
          <w:p w:rsidR="00AB72F9" w:rsidRDefault="00AB72F9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981" w:type="dxa"/>
            <w:gridSpan w:val="3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AB72F9">
        <w:trPr>
          <w:cantSplit/>
          <w:trHeight w:val="880"/>
        </w:trPr>
        <w:tc>
          <w:tcPr>
            <w:tcW w:w="1740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740" w:type="dxa"/>
            <w:gridSpan w:val="5"/>
            <w:vAlign w:val="center"/>
          </w:tcPr>
          <w:p w:rsidR="00AB72F9" w:rsidRDefault="00AB72F9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B72F9">
        <w:trPr>
          <w:cantSplit/>
          <w:trHeight w:val="1100"/>
        </w:trPr>
        <w:tc>
          <w:tcPr>
            <w:tcW w:w="1740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</w:t>
            </w:r>
            <w:r>
              <w:rPr>
                <w:rFonts w:ascii="ＭＳ 明朝"/>
              </w:rPr>
              <w:t>)</w:t>
            </w:r>
          </w:p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741" w:type="dxa"/>
            <w:gridSpan w:val="2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460" w:type="dxa"/>
            <w:gridSpan w:val="2"/>
            <w:vAlign w:val="center"/>
          </w:tcPr>
          <w:p w:rsidR="00AB72F9" w:rsidRDefault="00AB72F9">
            <w:pPr>
              <w:pStyle w:val="aa"/>
              <w:wordWrap w:val="0"/>
              <w:autoSpaceDE w:val="0"/>
              <w:autoSpaceDN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539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B72F9" w:rsidRDefault="00AB72F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氏名又は名称　　　　</w:t>
            </w:r>
          </w:p>
        </w:tc>
      </w:tr>
      <w:tr w:rsidR="00AB72F9">
        <w:trPr>
          <w:cantSplit/>
          <w:trHeight w:val="1100"/>
        </w:trPr>
        <w:tc>
          <w:tcPr>
            <w:tcW w:w="1740" w:type="dxa"/>
            <w:vMerge w:val="restart"/>
            <w:tcBorders>
              <w:top w:val="nil"/>
              <w:bottom w:val="nil"/>
            </w:tcBorders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6740" w:type="dxa"/>
            <w:gridSpan w:val="5"/>
            <w:vAlign w:val="center"/>
          </w:tcPr>
          <w:p w:rsidR="00AB72F9" w:rsidRDefault="00AB72F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B72F9" w:rsidRDefault="0039512A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</w:t>
            </w:r>
            <w:r w:rsidR="00AB7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72F9">
              <w:t>(</w:t>
            </w:r>
            <w:r w:rsidR="00AB72F9">
              <w:rPr>
                <w:rFonts w:hint="eastAsia"/>
              </w:rPr>
              <w:t xml:space="preserve">電話番号　　　　</w:t>
            </w:r>
            <w:r w:rsidR="00AB72F9">
              <w:t>)</w:t>
            </w:r>
          </w:p>
        </w:tc>
      </w:tr>
      <w:tr w:rsidR="00AB72F9">
        <w:trPr>
          <w:cantSplit/>
          <w:trHeight w:val="660"/>
        </w:trPr>
        <w:tc>
          <w:tcPr>
            <w:tcW w:w="1740" w:type="dxa"/>
            <w:vMerge/>
            <w:tcBorders>
              <w:top w:val="nil"/>
            </w:tcBorders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20" w:type="dxa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4920" w:type="dxa"/>
            <w:gridSpan w:val="4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72F9" w:rsidRDefault="00AB72F9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AB72F9" w:rsidRDefault="00AB72F9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所持する資格の欄は、広告物等の管理に関し特別な資格を有する場合に記入すること。</w:t>
      </w:r>
    </w:p>
    <w:p w:rsidR="00AB72F9" w:rsidRDefault="00AB72F9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管理する広告物等が固定広告物等である場合には、当該広告物等のカラー写真を添付すること。</w:t>
      </w:r>
    </w:p>
    <w:sectPr w:rsidR="00AB72F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7F" w:rsidRDefault="0080007F" w:rsidP="00B90606">
      <w:r>
        <w:separator/>
      </w:r>
    </w:p>
  </w:endnote>
  <w:endnote w:type="continuationSeparator" w:id="0">
    <w:p w:rsidR="0080007F" w:rsidRDefault="0080007F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7F" w:rsidRDefault="0080007F" w:rsidP="00B90606">
      <w:r>
        <w:separator/>
      </w:r>
    </w:p>
  </w:footnote>
  <w:footnote w:type="continuationSeparator" w:id="0">
    <w:p w:rsidR="0080007F" w:rsidRDefault="0080007F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9"/>
    <w:rsid w:val="0039512A"/>
    <w:rsid w:val="00406E51"/>
    <w:rsid w:val="005D5C81"/>
    <w:rsid w:val="0080007F"/>
    <w:rsid w:val="008D75D5"/>
    <w:rsid w:val="00AB4EE5"/>
    <w:rsid w:val="00AB72F9"/>
    <w:rsid w:val="00B90606"/>
    <w:rsid w:val="00C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29DF3-24F7-47EF-AA73-3D58161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0</TotalTime>
  <Pages>1</Pages>
  <Words>279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(株)ぎょうせい</dc:creator>
  <cp:keywords/>
  <dc:description/>
  <cp:lastModifiedBy>建設部_都市整備課1396</cp:lastModifiedBy>
  <cp:revision>4</cp:revision>
  <cp:lastPrinted>2000-06-15T06:46:00Z</cp:lastPrinted>
  <dcterms:created xsi:type="dcterms:W3CDTF">2021-08-05T02:46:00Z</dcterms:created>
  <dcterms:modified xsi:type="dcterms:W3CDTF">2021-09-13T23:34:00Z</dcterms:modified>
</cp:coreProperties>
</file>